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F4" w:rsidRPr="00F91848" w:rsidRDefault="00B369F4" w:rsidP="00762EA8">
      <w:pPr>
        <w:pStyle w:val="Default"/>
        <w:jc w:val="center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>Извещение</w:t>
      </w:r>
    </w:p>
    <w:p w:rsidR="00B369F4" w:rsidRPr="00F91848" w:rsidRDefault="00B369F4" w:rsidP="00762EA8">
      <w:pPr>
        <w:pStyle w:val="Default"/>
        <w:jc w:val="center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B369F4" w:rsidRPr="00F91848" w:rsidRDefault="00B369F4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ab/>
        <w:t xml:space="preserve"> при проведении капитального ремонта многоквартирного дома</w:t>
      </w:r>
    </w:p>
    <w:p w:rsidR="00B369F4" w:rsidRPr="00F91848" w:rsidRDefault="00B369F4" w:rsidP="00762EA8">
      <w:pPr>
        <w:pStyle w:val="Default"/>
        <w:jc w:val="center"/>
        <w:rPr>
          <w:rFonts w:ascii="Times New Roman" w:hAnsi="Times New Roman" w:cs="Times New Roman"/>
        </w:rPr>
      </w:pP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Дата пуб</w:t>
      </w:r>
      <w:r>
        <w:rPr>
          <w:rFonts w:ascii="Times New Roman" w:hAnsi="Times New Roman" w:cs="Times New Roman"/>
          <w:color w:val="auto"/>
        </w:rPr>
        <w:t>ликации извещения:  26 июля</w:t>
      </w:r>
      <w:r w:rsidRPr="00F91848">
        <w:rPr>
          <w:rFonts w:ascii="Times New Roman" w:hAnsi="Times New Roman" w:cs="Times New Roman"/>
          <w:color w:val="auto"/>
        </w:rPr>
        <w:t xml:space="preserve"> 2014г. </w:t>
      </w:r>
    </w:p>
    <w:p w:rsidR="00B369F4" w:rsidRPr="00F91848" w:rsidRDefault="00B369F4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B369F4" w:rsidRPr="00F91848" w:rsidRDefault="00B369F4" w:rsidP="00844F9B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Предмет конкурса</w:t>
      </w:r>
      <w:r w:rsidRPr="00F91848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F91848">
        <w:rPr>
          <w:rFonts w:ascii="Times New Roman" w:hAnsi="Times New Roman" w:cs="Times New Roman"/>
          <w:color w:val="auto"/>
        </w:rPr>
        <w:t xml:space="preserve">право заключения договора на ведение строительного контроля при проведении капитального </w:t>
      </w:r>
      <w:r w:rsidRPr="00F91848">
        <w:rPr>
          <w:rFonts w:ascii="Times New Roman" w:hAnsi="Times New Roman" w:cs="Times New Roman"/>
        </w:rPr>
        <w:t>ремонта / замены лифтового оборудования  многоквартирного дома № 1-3 по  ул.Мариупольская, г.Калининград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r w:rsidRPr="00F91848">
        <w:rPr>
          <w:rFonts w:ascii="Times New Roman" w:hAnsi="Times New Roman" w:cs="Times New Roman"/>
        </w:rPr>
        <w:t>ул.Мариупольская, 1-3, г.Калининград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Работы (объекты): осуществление строительного контроля при проведении </w:t>
      </w:r>
      <w:r w:rsidRPr="00F91848">
        <w:rPr>
          <w:rFonts w:ascii="Times New Roman" w:hAnsi="Times New Roman" w:cs="Times New Roman"/>
          <w:b/>
          <w:bCs/>
        </w:rPr>
        <w:t>капитального ремонта/замены лифтового оборудования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69F4" w:rsidRPr="00F91848" w:rsidRDefault="00B369F4" w:rsidP="00F918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Заказчик</w:t>
      </w:r>
      <w:r w:rsidRPr="00FA69FC">
        <w:rPr>
          <w:rFonts w:ascii="Times New Roman" w:hAnsi="Times New Roman" w:cs="Times New Roman"/>
          <w:color w:val="auto"/>
        </w:rPr>
        <w:t xml:space="preserve">: </w:t>
      </w:r>
      <w:r w:rsidRPr="00F91848">
        <w:rPr>
          <w:rFonts w:ascii="Times New Roman" w:hAnsi="Times New Roman" w:cs="Times New Roman"/>
          <w:color w:val="auto"/>
        </w:rPr>
        <w:t xml:space="preserve"> </w:t>
      </w:r>
      <w:r w:rsidRPr="00F91848">
        <w:rPr>
          <w:rFonts w:ascii="Times New Roman" w:hAnsi="Times New Roman" w:cs="Times New Roman"/>
        </w:rPr>
        <w:t xml:space="preserve">ООО «ЖЭУ №  7»,  236040,  г.Калининград, ул.Подп. Иванникова, д.1, ИНН/КПП 3905605336/390501001, ОГРН 1083925039770, генеральный директор Просвирина Татьяна Вениаминовна, тел./ф.  (4012) 53-19-11; т.53-00-94.  </w:t>
      </w:r>
    </w:p>
    <w:p w:rsidR="00B369F4" w:rsidRPr="00F91848" w:rsidRDefault="00B369F4" w:rsidP="00F918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 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г.Калининград,              ул. Фрунзе д. 71, </w:t>
      </w:r>
      <w:hyperlink r:id="rId4" w:history="1">
        <w:r w:rsidRPr="00F91848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F91848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F91848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F91848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F91848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F91848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69F4" w:rsidRPr="00F91848" w:rsidRDefault="00B369F4" w:rsidP="00F9184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91848">
        <w:rPr>
          <w:rFonts w:ascii="Times New Roman" w:hAnsi="Times New Roman" w:cs="Times New Roman"/>
          <w:color w:val="auto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подряда:  </w:t>
      </w:r>
      <w:r w:rsidRPr="00F91848">
        <w:rPr>
          <w:rFonts w:ascii="Times New Roman" w:hAnsi="Times New Roman" w:cs="Times New Roman"/>
          <w:b/>
          <w:bCs/>
        </w:rPr>
        <w:t xml:space="preserve"> 3 956 264 (три миллиона девятьсот пятьдесят шесть тысяч двести шестьдесят четыре) рубля, в том числе НДС 18%    603 497 (шестьсот три тысячи четыреста девяносто семь) рублей 90 копеек.</w:t>
      </w:r>
    </w:p>
    <w:p w:rsidR="00B369F4" w:rsidRPr="00F91848" w:rsidRDefault="00B369F4" w:rsidP="0031303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369F4" w:rsidRPr="00F91848" w:rsidRDefault="00B369F4" w:rsidP="00313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Дата вскрытия конвертов</w:t>
      </w:r>
      <w:r w:rsidRPr="009A7C46">
        <w:rPr>
          <w:rFonts w:ascii="Times New Roman" w:hAnsi="Times New Roman" w:cs="Times New Roman"/>
          <w:color w:val="auto"/>
        </w:rPr>
        <w:t>:</w:t>
      </w:r>
      <w:r w:rsidRPr="00F9184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28 июля  </w:t>
      </w:r>
      <w:r w:rsidRPr="00F91848">
        <w:rPr>
          <w:rFonts w:ascii="Times New Roman" w:hAnsi="Times New Roman" w:cs="Times New Roman"/>
          <w:color w:val="auto"/>
        </w:rPr>
        <w:t>2014г</w:t>
      </w:r>
      <w:r w:rsidRPr="00F91848">
        <w:rPr>
          <w:rFonts w:ascii="Times New Roman" w:hAnsi="Times New Roman" w:cs="Times New Roman"/>
          <w:color w:val="FF0000"/>
        </w:rPr>
        <w:t>.</w:t>
      </w:r>
      <w:r w:rsidRPr="00F91848">
        <w:rPr>
          <w:rFonts w:ascii="Times New Roman" w:hAnsi="Times New Roman" w:cs="Times New Roman"/>
          <w:color w:val="auto"/>
        </w:rPr>
        <w:t xml:space="preserve"> 10 часов 00 мину</w:t>
      </w:r>
      <w:r w:rsidRPr="00F91848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F91848">
        <w:rPr>
          <w:rFonts w:ascii="Times New Roman" w:hAnsi="Times New Roman" w:cs="Times New Roman"/>
          <w:color w:val="auto"/>
          <w:lang w:val="en-US"/>
        </w:rPr>
        <w:t>www</w:t>
      </w:r>
      <w:r w:rsidRPr="00F91848">
        <w:rPr>
          <w:rFonts w:ascii="Times New Roman" w:hAnsi="Times New Roman" w:cs="Times New Roman"/>
          <w:color w:val="auto"/>
        </w:rPr>
        <w:t>.</w:t>
      </w:r>
      <w:r w:rsidRPr="00F91848">
        <w:rPr>
          <w:rFonts w:ascii="Times New Roman" w:hAnsi="Times New Roman" w:cs="Times New Roman"/>
          <w:color w:val="auto"/>
          <w:lang w:val="en-US"/>
        </w:rPr>
        <w:t>klgd</w:t>
      </w:r>
      <w:r w:rsidRPr="00F91848">
        <w:rPr>
          <w:rFonts w:ascii="Times New Roman" w:hAnsi="Times New Roman" w:cs="Times New Roman"/>
          <w:color w:val="auto"/>
        </w:rPr>
        <w:t>.</w:t>
      </w:r>
      <w:r w:rsidRPr="00F91848">
        <w:rPr>
          <w:rFonts w:ascii="Times New Roman" w:hAnsi="Times New Roman" w:cs="Times New Roman"/>
          <w:color w:val="auto"/>
          <w:lang w:val="en-US"/>
        </w:rPr>
        <w:t>ru</w:t>
      </w:r>
    </w:p>
    <w:p w:rsidR="00B369F4" w:rsidRPr="00F91848" w:rsidRDefault="00B369F4" w:rsidP="00631FF8">
      <w:pPr>
        <w:pStyle w:val="Default"/>
        <w:jc w:val="both"/>
        <w:rPr>
          <w:rFonts w:ascii="Times New Roman" w:hAnsi="Times New Roman" w:cs="Times New Roman"/>
        </w:rPr>
      </w:pPr>
    </w:p>
    <w:p w:rsidR="00B369F4" w:rsidRPr="00F91848" w:rsidRDefault="00B369F4" w:rsidP="00631FF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</w:rPr>
        <w:t>Место,  дата и  время вскрытия конвертов с заявками г. Калининград, ул. Фрунзе, дом 71, каб</w:t>
      </w:r>
      <w:r w:rsidRPr="00F91848">
        <w:rPr>
          <w:rFonts w:ascii="Times New Roman" w:hAnsi="Times New Roman" w:cs="Times New Roman"/>
          <w:color w:val="FF0000"/>
        </w:rPr>
        <w:t xml:space="preserve">. </w:t>
      </w:r>
      <w:r w:rsidRPr="00F91848">
        <w:rPr>
          <w:rFonts w:ascii="Times New Roman" w:hAnsi="Times New Roman" w:cs="Times New Roman"/>
          <w:color w:val="auto"/>
        </w:rPr>
        <w:t>25</w:t>
      </w:r>
      <w:r w:rsidRPr="00F91848">
        <w:rPr>
          <w:rFonts w:ascii="Times New Roman" w:hAnsi="Times New Roman" w:cs="Times New Roman"/>
          <w:b/>
          <w:bCs/>
          <w:color w:val="auto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 xml:space="preserve">28 июля </w:t>
      </w:r>
      <w:r w:rsidRPr="00F91848">
        <w:rPr>
          <w:rFonts w:ascii="Times New Roman" w:hAnsi="Times New Roman" w:cs="Times New Roman"/>
          <w:b/>
          <w:bCs/>
          <w:color w:val="auto"/>
        </w:rPr>
        <w:t xml:space="preserve"> 2014г., 10 час.00 мин.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</w:rPr>
      </w:pP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B369F4" w:rsidRPr="00F91848" w:rsidRDefault="00B369F4" w:rsidP="00762EA8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B369F4" w:rsidRPr="00F91848" w:rsidRDefault="00B369F4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B369F4" w:rsidRPr="00F91848" w:rsidRDefault="00B369F4">
      <w:pPr>
        <w:rPr>
          <w:rFonts w:ascii="Times New Roman" w:hAnsi="Times New Roman" w:cs="Times New Roman"/>
          <w:sz w:val="24"/>
          <w:szCs w:val="24"/>
        </w:rPr>
      </w:pPr>
    </w:p>
    <w:sectPr w:rsidR="00B369F4" w:rsidRPr="00F91848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4AC8"/>
    <w:rsid w:val="00066423"/>
    <w:rsid w:val="00066E6F"/>
    <w:rsid w:val="001325CC"/>
    <w:rsid w:val="001609C5"/>
    <w:rsid w:val="001631AD"/>
    <w:rsid w:val="00187212"/>
    <w:rsid w:val="001F16C6"/>
    <w:rsid w:val="00200607"/>
    <w:rsid w:val="00204CF6"/>
    <w:rsid w:val="0029141B"/>
    <w:rsid w:val="00296223"/>
    <w:rsid w:val="002F1512"/>
    <w:rsid w:val="0031303D"/>
    <w:rsid w:val="00390985"/>
    <w:rsid w:val="003D6D43"/>
    <w:rsid w:val="00400513"/>
    <w:rsid w:val="0041719B"/>
    <w:rsid w:val="00477E47"/>
    <w:rsid w:val="004B16F7"/>
    <w:rsid w:val="004B68D2"/>
    <w:rsid w:val="004E6810"/>
    <w:rsid w:val="00504BB5"/>
    <w:rsid w:val="00510AD6"/>
    <w:rsid w:val="00537699"/>
    <w:rsid w:val="005871FF"/>
    <w:rsid w:val="005F33C9"/>
    <w:rsid w:val="00631FF8"/>
    <w:rsid w:val="00645BD9"/>
    <w:rsid w:val="0065584D"/>
    <w:rsid w:val="00664D75"/>
    <w:rsid w:val="00690A02"/>
    <w:rsid w:val="006D4ADE"/>
    <w:rsid w:val="007033CA"/>
    <w:rsid w:val="00703781"/>
    <w:rsid w:val="00742EC3"/>
    <w:rsid w:val="00762EA8"/>
    <w:rsid w:val="007A45C3"/>
    <w:rsid w:val="00813A67"/>
    <w:rsid w:val="008349D0"/>
    <w:rsid w:val="00844F9B"/>
    <w:rsid w:val="008546EB"/>
    <w:rsid w:val="00880D00"/>
    <w:rsid w:val="008A219D"/>
    <w:rsid w:val="00922872"/>
    <w:rsid w:val="00936AAE"/>
    <w:rsid w:val="009A7C46"/>
    <w:rsid w:val="009C4057"/>
    <w:rsid w:val="009D13A8"/>
    <w:rsid w:val="00A52AFB"/>
    <w:rsid w:val="00A82F45"/>
    <w:rsid w:val="00AB6267"/>
    <w:rsid w:val="00B369F4"/>
    <w:rsid w:val="00B6512D"/>
    <w:rsid w:val="00D2695C"/>
    <w:rsid w:val="00D4065C"/>
    <w:rsid w:val="00D90FB0"/>
    <w:rsid w:val="00DD72A7"/>
    <w:rsid w:val="00DF02B2"/>
    <w:rsid w:val="00E50FFF"/>
    <w:rsid w:val="00EC01BF"/>
    <w:rsid w:val="00F76B41"/>
    <w:rsid w:val="00F86814"/>
    <w:rsid w:val="00F91025"/>
    <w:rsid w:val="00F91848"/>
    <w:rsid w:val="00FA69FC"/>
    <w:rsid w:val="00F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</TotalTime>
  <Pages>1</Pages>
  <Words>293</Words>
  <Characters>1671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34</cp:revision>
  <cp:lastPrinted>2014-05-20T10:12:00Z</cp:lastPrinted>
  <dcterms:created xsi:type="dcterms:W3CDTF">2013-06-04T11:55:00Z</dcterms:created>
  <dcterms:modified xsi:type="dcterms:W3CDTF">2014-06-26T13:08:00Z</dcterms:modified>
</cp:coreProperties>
</file>