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5103"/>
        <w:gridCol w:w="5103"/>
      </w:tblGrid>
      <w:tr w:rsidR="00EF30F5" w:rsidTr="00F36AF6">
        <w:tc>
          <w:tcPr>
            <w:tcW w:w="10206" w:type="dxa"/>
            <w:gridSpan w:val="2"/>
          </w:tcPr>
          <w:p w:rsidR="00EF30F5" w:rsidRPr="00A97FCD" w:rsidRDefault="00EF30F5" w:rsidP="006204A5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EF30F5" w:rsidRPr="00A05F78" w:rsidTr="00F36AF6">
        <w:tc>
          <w:tcPr>
            <w:tcW w:w="5103" w:type="dxa"/>
          </w:tcPr>
          <w:p w:rsidR="00EF30F5" w:rsidRPr="00A05F78" w:rsidRDefault="00EF30F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EF30F5" w:rsidRPr="00A05F78" w:rsidRDefault="00EF30F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EF30F5" w:rsidRPr="00A05F78" w:rsidTr="00F36AF6">
        <w:tc>
          <w:tcPr>
            <w:tcW w:w="5103" w:type="dxa"/>
          </w:tcPr>
          <w:p w:rsidR="00EF30F5" w:rsidRDefault="00EF30F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Директор </w:t>
            </w:r>
          </w:p>
          <w:p w:rsidR="00EF30F5" w:rsidRPr="00A05F78" w:rsidRDefault="00EF30F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EF30F5" w:rsidRPr="00A05F78" w:rsidRDefault="00EF30F5" w:rsidP="00E1507B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Председатель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EF30F5" w:rsidRPr="00A05F78" w:rsidRDefault="00EF30F5" w:rsidP="00137163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ТСЖ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Остров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EF30F5" w:rsidRPr="00A05F78" w:rsidTr="00F36AF6">
        <w:tc>
          <w:tcPr>
            <w:tcW w:w="5103" w:type="dxa"/>
          </w:tcPr>
          <w:p w:rsidR="00EF30F5" w:rsidRPr="00A05F78" w:rsidRDefault="00EF30F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30F5" w:rsidRPr="00A05F78" w:rsidRDefault="00EF30F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30F5" w:rsidRPr="00A05F78" w:rsidTr="00F36AF6">
        <w:tc>
          <w:tcPr>
            <w:tcW w:w="5103" w:type="dxa"/>
          </w:tcPr>
          <w:p w:rsidR="00EF30F5" w:rsidRPr="00A05F78" w:rsidRDefault="00EF30F5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EF30F5" w:rsidRPr="00A05F78" w:rsidRDefault="00EF30F5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EF30F5" w:rsidRPr="00A05F78" w:rsidRDefault="00EF30F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5C">
              <w:rPr>
                <w:rFonts w:ascii="Times New Roman" w:hAnsi="Times New Roman"/>
                <w:b/>
                <w:sz w:val="26"/>
                <w:szCs w:val="26"/>
              </w:rPr>
              <w:t>М.Ю. Лымарев</w:t>
            </w:r>
          </w:p>
          <w:p w:rsidR="00EF30F5" w:rsidRPr="00A05F78" w:rsidRDefault="00EF30F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</w:tbl>
    <w:p w:rsidR="00EF30F5" w:rsidRPr="00A05F78" w:rsidRDefault="00EF30F5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F30F5" w:rsidRPr="00A05F78" w:rsidRDefault="00EF30F5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EF30F5" w:rsidRPr="00A05F78" w:rsidRDefault="00EF30F5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EF30F5" w:rsidRPr="00A05F78" w:rsidRDefault="00EF30F5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</w:p>
    <w:p w:rsidR="00EF30F5" w:rsidRPr="00A05F78" w:rsidRDefault="00EF30F5" w:rsidP="00BF34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 xml:space="preserve">многоквартирного дома по </w:t>
      </w:r>
      <w:r>
        <w:rPr>
          <w:rFonts w:ascii="Times New Roman" w:hAnsi="Times New Roman"/>
          <w:sz w:val="28"/>
          <w:szCs w:val="28"/>
        </w:rPr>
        <w:t xml:space="preserve">ул. Октябрьская, </w:t>
      </w:r>
      <w:smartTag w:uri="urn:schemas-microsoft-com:office:smarttags" w:element="metricconverter">
        <w:smartTagPr>
          <w:attr w:name="ProductID" w:val="29 г"/>
        </w:smartTagPr>
        <w:r>
          <w:rPr>
            <w:rFonts w:ascii="Times New Roman" w:hAnsi="Times New Roman"/>
            <w:sz w:val="28"/>
            <w:szCs w:val="28"/>
          </w:rPr>
          <w:t>29</w:t>
        </w:r>
        <w:r w:rsidRPr="00A05F78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A05F78">
        <w:rPr>
          <w:rFonts w:ascii="Times New Roman" w:hAnsi="Times New Roman"/>
          <w:sz w:val="28"/>
          <w:szCs w:val="28"/>
        </w:rPr>
        <w:t>. Калининград</w:t>
      </w:r>
    </w:p>
    <w:p w:rsidR="00EF30F5" w:rsidRDefault="00EF30F5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EF30F5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F30F5" w:rsidRPr="006505AA" w:rsidRDefault="00EF30F5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EF30F5" w:rsidRPr="006505AA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EF30F5" w:rsidRPr="00545169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30F5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EF30F5" w:rsidRDefault="00EF30F5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EF30F5" w:rsidRPr="00A05F78" w:rsidRDefault="00EF30F5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ул. Октябрьская, 29</w:t>
            </w:r>
          </w:p>
        </w:tc>
      </w:tr>
      <w:tr w:rsidR="00EF30F5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EF30F5" w:rsidRPr="00A05F78" w:rsidRDefault="00EF30F5" w:rsidP="00AF0218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Калининград,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ул. Октябрьская, 29</w:t>
            </w:r>
          </w:p>
        </w:tc>
      </w:tr>
      <w:tr w:rsidR="00EF30F5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EF30F5" w:rsidRPr="00A97FCD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EF30F5" w:rsidRPr="00331A0C" w:rsidRDefault="00EF30F5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ТСЖ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Остров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EF30F5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30F5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EF30F5" w:rsidRPr="00A97FCD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EF30F5" w:rsidRPr="00A97FCD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EF30F5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30F5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EF30F5" w:rsidRPr="00672473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EF30F5" w:rsidRPr="00672473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EF30F5" w:rsidRPr="00672473" w:rsidRDefault="00EF30F5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EF30F5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F30F5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EF30F5" w:rsidRDefault="00EF30F5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EF30F5" w:rsidRDefault="00EF30F5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EF30F5" w:rsidRDefault="00EF30F5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EF30F5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F30F5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F30F5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F30F5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F30F5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F30F5" w:rsidRPr="00EB1839" w:rsidRDefault="00EF30F5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EF30F5" w:rsidTr="00B224AE">
        <w:trPr>
          <w:jc w:val="center"/>
        </w:trPr>
        <w:tc>
          <w:tcPr>
            <w:tcW w:w="567" w:type="dxa"/>
          </w:tcPr>
          <w:p w:rsidR="00EF30F5" w:rsidRPr="00D97308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EF30F5" w:rsidRPr="00D97308" w:rsidRDefault="00EF30F5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>
              <w:rPr>
                <w:rFonts w:ascii="Times New Roman" w:hAnsi="Times New Roman"/>
                <w:sz w:val="24"/>
                <w:szCs w:val="24"/>
              </w:rPr>
              <w:t>ул. Октябрьская, 29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EF30F5" w:rsidTr="00B224AE">
        <w:trPr>
          <w:jc w:val="center"/>
        </w:trPr>
        <w:tc>
          <w:tcPr>
            <w:tcW w:w="567" w:type="dxa"/>
          </w:tcPr>
          <w:p w:rsidR="00EF30F5" w:rsidRPr="00D85F22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EF30F5" w:rsidRDefault="00EF30F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EF30F5" w:rsidRDefault="00EF30F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EF30F5" w:rsidRDefault="00EF30F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EF30F5" w:rsidRDefault="00EF30F5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EF30F5" w:rsidTr="00B224AE">
        <w:trPr>
          <w:jc w:val="center"/>
        </w:trPr>
        <w:tc>
          <w:tcPr>
            <w:tcW w:w="567" w:type="dxa"/>
          </w:tcPr>
          <w:p w:rsidR="00EF30F5" w:rsidRPr="00717BC8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EF30F5" w:rsidRPr="000F2415" w:rsidRDefault="00EF30F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EF30F5" w:rsidTr="00B224AE">
        <w:trPr>
          <w:jc w:val="center"/>
        </w:trPr>
        <w:tc>
          <w:tcPr>
            <w:tcW w:w="567" w:type="dxa"/>
          </w:tcPr>
          <w:p w:rsidR="00EF30F5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EF30F5" w:rsidRPr="00CF038B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EF30F5" w:rsidRPr="00CF038B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F30F5" w:rsidRPr="00CF038B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F30F5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EF30F5" w:rsidRDefault="00EF30F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EF30F5" w:rsidTr="00B224AE">
        <w:trPr>
          <w:jc w:val="center"/>
        </w:trPr>
        <w:tc>
          <w:tcPr>
            <w:tcW w:w="567" w:type="dxa"/>
          </w:tcPr>
          <w:p w:rsidR="00EF30F5" w:rsidRPr="00717BC8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EF30F5" w:rsidRDefault="00EF30F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EF30F5" w:rsidTr="00B224AE">
        <w:trPr>
          <w:jc w:val="center"/>
        </w:trPr>
        <w:tc>
          <w:tcPr>
            <w:tcW w:w="567" w:type="dxa"/>
          </w:tcPr>
          <w:p w:rsidR="00EF30F5" w:rsidRPr="00717BC8" w:rsidRDefault="00EF30F5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Default="00EF30F5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EF30F5" w:rsidRDefault="00EF30F5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D85F22" w:rsidRDefault="00EF30F5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Pr="00D231DE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Default="00EF30F5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EF30F5" w:rsidRPr="00D231DE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EF30F5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21759D" w:rsidRDefault="00EF30F5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D85F22" w:rsidRDefault="00EF30F5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D85F22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D85F22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EE66E5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EF30F5" w:rsidRPr="00882784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EE66E5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EF30F5" w:rsidRPr="00CF038B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EF30F5" w:rsidRPr="00EC597D" w:rsidTr="00B224AE">
        <w:trPr>
          <w:jc w:val="center"/>
        </w:trPr>
        <w:tc>
          <w:tcPr>
            <w:tcW w:w="567" w:type="dxa"/>
          </w:tcPr>
          <w:p w:rsidR="00EF30F5" w:rsidRPr="00EE66E5" w:rsidRDefault="00EF30F5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EF30F5" w:rsidRPr="00207C60" w:rsidRDefault="00EF30F5" w:rsidP="00C55F84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календарных дней с учетом климатологии, их них: 25 календарных дня - производство работ, 15 календарных дней – подготовка исполнительной документации, КС2, КС-3.</w:t>
            </w:r>
          </w:p>
        </w:tc>
      </w:tr>
    </w:tbl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655A96">
      <w:pPr>
        <w:pStyle w:val="NoSpacing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Pr="00655A96" w:rsidRDefault="00EF30F5" w:rsidP="00655A96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EF30F5" w:rsidRDefault="00EF30F5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32E4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93pt;height:327.75pt;visibility:visible">
            <v:imagedata r:id="rId5" o:title=""/>
          </v:shape>
        </w:pict>
      </w:r>
    </w:p>
    <w:p w:rsidR="00EF30F5" w:rsidRPr="00DB1254" w:rsidRDefault="00EF30F5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EF30F5" w:rsidRPr="00DB1254" w:rsidRDefault="00EF30F5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EF30F5" w:rsidRPr="00DB1254" w:rsidRDefault="00EF30F5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EF30F5" w:rsidRPr="00DB1254" w:rsidRDefault="00EF30F5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EF30F5" w:rsidRDefault="00EF30F5" w:rsidP="00DF580E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EF30F5" w:rsidRDefault="00EF30F5" w:rsidP="00DF580E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F30F5" w:rsidRPr="00DF580E" w:rsidRDefault="00EF30F5" w:rsidP="00DF580E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F30F5" w:rsidRDefault="00EF30F5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Pr="00F35226" w:rsidRDefault="00EF30F5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30F5" w:rsidRDefault="00EF30F5" w:rsidP="00F97F90">
      <w:pPr>
        <w:pStyle w:val="NoSpacing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EF30F5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EF30F5" w:rsidRPr="00C71E0A" w:rsidRDefault="00EF30F5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EF30F5" w:rsidRPr="00C71E0A" w:rsidRDefault="00EF30F5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EF30F5" w:rsidRPr="00C71E0A" w:rsidRDefault="00EF30F5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EF30F5" w:rsidRPr="00C71E0A" w:rsidRDefault="00EF30F5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EF30F5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EF30F5" w:rsidRPr="009625BF" w:rsidRDefault="00EF30F5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EF30F5" w:rsidRPr="009625BF" w:rsidRDefault="00EF30F5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0F5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EF30F5" w:rsidRPr="009625BF" w:rsidRDefault="00EF30F5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30F5" w:rsidRDefault="00EF30F5" w:rsidP="00971C6D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EF30F5" w:rsidRPr="00322C53" w:rsidRDefault="00EF30F5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EF30F5" w:rsidRPr="00322C53" w:rsidRDefault="00EF30F5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EF30F5" w:rsidRPr="00322C53" w:rsidRDefault="00EF30F5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EF30F5" w:rsidRPr="00322C53" w:rsidRDefault="00EF30F5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EF30F5" w:rsidRPr="00227805" w:rsidRDefault="00EF30F5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EF30F5" w:rsidRPr="00F454B9" w:rsidTr="00331A0C">
        <w:tc>
          <w:tcPr>
            <w:tcW w:w="2268" w:type="dxa"/>
          </w:tcPr>
          <w:p w:rsidR="00EF30F5" w:rsidRPr="00F454B9" w:rsidRDefault="00EF30F5" w:rsidP="00227805">
            <w:pPr>
              <w:pStyle w:val="NoSpacing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EF30F5" w:rsidRPr="002E26FE" w:rsidRDefault="00EF30F5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F30F5" w:rsidRPr="002E26FE" w:rsidRDefault="00EF30F5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EF30F5" w:rsidRPr="00F454B9" w:rsidRDefault="00EF30F5" w:rsidP="00227805">
            <w:pPr>
              <w:pStyle w:val="NoSpacing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EF30F5" w:rsidRDefault="00EF30F5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EF30F5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4F26"/>
    <w:rsid w:val="000C6623"/>
    <w:rsid w:val="000E09E2"/>
    <w:rsid w:val="000E7A00"/>
    <w:rsid w:val="000F2415"/>
    <w:rsid w:val="000F5310"/>
    <w:rsid w:val="000F721F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4DDC"/>
    <w:rsid w:val="00446C90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D57"/>
    <w:rsid w:val="0052572B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55A96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3FF"/>
    <w:rsid w:val="00800A67"/>
    <w:rsid w:val="00800B4F"/>
    <w:rsid w:val="00823AF4"/>
    <w:rsid w:val="0084431B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5650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1302B"/>
    <w:rsid w:val="00C218B5"/>
    <w:rsid w:val="00C4399F"/>
    <w:rsid w:val="00C55F84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580E"/>
    <w:rsid w:val="00DF7C2B"/>
    <w:rsid w:val="00E05524"/>
    <w:rsid w:val="00E1507B"/>
    <w:rsid w:val="00E26D4F"/>
    <w:rsid w:val="00E333C4"/>
    <w:rsid w:val="00E37250"/>
    <w:rsid w:val="00EA1F63"/>
    <w:rsid w:val="00EB1839"/>
    <w:rsid w:val="00EC597D"/>
    <w:rsid w:val="00EE66E5"/>
    <w:rsid w:val="00EF0D5C"/>
    <w:rsid w:val="00EF30F5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E32E4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4A8C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  <w:rPr>
      <w:rFonts w:cs="Mangal"/>
    </w:rPr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8C"/>
    <w:rPr>
      <w:rFonts w:cs="Calibri"/>
      <w:sz w:val="0"/>
      <w:szCs w:val="0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1006</TotalTime>
  <Pages>5</Pages>
  <Words>1521</Words>
  <Characters>8673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Чернышева СВ</cp:lastModifiedBy>
  <cp:revision>163</cp:revision>
  <cp:lastPrinted>2016-02-17T08:17:00Z</cp:lastPrinted>
  <dcterms:created xsi:type="dcterms:W3CDTF">2014-07-16T05:13:00Z</dcterms:created>
  <dcterms:modified xsi:type="dcterms:W3CDTF">2016-03-03T08:33:00Z</dcterms:modified>
</cp:coreProperties>
</file>