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82" w:rsidRPr="007C15B6" w:rsidRDefault="003D7482" w:rsidP="00762EA8">
      <w:pPr>
        <w:pStyle w:val="Default"/>
        <w:jc w:val="center"/>
      </w:pPr>
      <w:r w:rsidRPr="007C15B6">
        <w:t>Извещение</w:t>
      </w:r>
    </w:p>
    <w:p w:rsidR="003D7482" w:rsidRPr="007C15B6" w:rsidRDefault="003D7482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3D7482" w:rsidRPr="007C15B6" w:rsidRDefault="003D7482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дворовой территории</w:t>
      </w:r>
    </w:p>
    <w:p w:rsidR="003D7482" w:rsidRPr="007C15B6" w:rsidRDefault="003D7482" w:rsidP="00762EA8">
      <w:pPr>
        <w:pStyle w:val="Default"/>
        <w:jc w:val="center"/>
      </w:pPr>
    </w:p>
    <w:p w:rsidR="003D7482" w:rsidRPr="007C15B6" w:rsidRDefault="003D7482" w:rsidP="00762EA8">
      <w:pPr>
        <w:pStyle w:val="Default"/>
        <w:jc w:val="both"/>
      </w:pPr>
      <w:r w:rsidRPr="007C15B6">
        <w:t xml:space="preserve">Дата публикации извещения: </w:t>
      </w:r>
      <w:r>
        <w:rPr>
          <w:b/>
        </w:rPr>
        <w:t>03</w:t>
      </w:r>
      <w:r w:rsidRPr="007C15B6">
        <w:rPr>
          <w:b/>
        </w:rPr>
        <w:t xml:space="preserve"> </w:t>
      </w:r>
      <w:r>
        <w:rPr>
          <w:b/>
        </w:rPr>
        <w:t>марта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3D7482" w:rsidRPr="007C15B6" w:rsidRDefault="003D7482" w:rsidP="00762EA8">
      <w:pPr>
        <w:pStyle w:val="Default"/>
        <w:tabs>
          <w:tab w:val="center" w:pos="4677"/>
        </w:tabs>
      </w:pPr>
    </w:p>
    <w:p w:rsidR="003D7482" w:rsidRPr="007C15B6" w:rsidRDefault="003D7482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3D7482" w:rsidRPr="007C15B6" w:rsidRDefault="003D7482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>при проведении капитального ремонта дворовой территории.</w:t>
      </w:r>
    </w:p>
    <w:p w:rsidR="003D7482" w:rsidRPr="007C15B6" w:rsidRDefault="003D7482" w:rsidP="00762EA8">
      <w:pPr>
        <w:pStyle w:val="Default"/>
        <w:jc w:val="both"/>
      </w:pPr>
    </w:p>
    <w:p w:rsidR="003D7482" w:rsidRPr="007C15B6" w:rsidRDefault="003D7482" w:rsidP="00CD7343">
      <w:pPr>
        <w:pStyle w:val="Default"/>
        <w:jc w:val="both"/>
        <w:rPr>
          <w:b/>
        </w:rPr>
      </w:pPr>
      <w:r w:rsidRPr="007C15B6">
        <w:t xml:space="preserve">Адрес многоквартирного дома: </w:t>
      </w:r>
      <w:r w:rsidRPr="007C15B6">
        <w:rPr>
          <w:b/>
        </w:rPr>
        <w:t xml:space="preserve">г. Калининград, </w:t>
      </w:r>
      <w:r w:rsidRPr="00C94BE1">
        <w:rPr>
          <w:b/>
        </w:rPr>
        <w:t xml:space="preserve">ул. </w:t>
      </w:r>
      <w:r>
        <w:rPr>
          <w:b/>
        </w:rPr>
        <w:t>Октябрьская</w:t>
      </w:r>
      <w:r w:rsidRPr="00C94BE1">
        <w:rPr>
          <w:b/>
        </w:rPr>
        <w:t xml:space="preserve">, </w:t>
      </w:r>
      <w:r>
        <w:rPr>
          <w:b/>
        </w:rPr>
        <w:t>5</w:t>
      </w:r>
      <w:r w:rsidRPr="00C94BE1">
        <w:rPr>
          <w:b/>
        </w:rPr>
        <w:t>-1</w:t>
      </w:r>
      <w:r>
        <w:rPr>
          <w:b/>
        </w:rPr>
        <w:t>1</w:t>
      </w:r>
    </w:p>
    <w:p w:rsidR="003D7482" w:rsidRPr="007C15B6" w:rsidRDefault="003D7482" w:rsidP="00CD7343">
      <w:pPr>
        <w:pStyle w:val="Default"/>
        <w:jc w:val="both"/>
      </w:pPr>
    </w:p>
    <w:p w:rsidR="003D7482" w:rsidRPr="007C15B6" w:rsidRDefault="003D7482" w:rsidP="00CD7343">
      <w:pPr>
        <w:pStyle w:val="Default"/>
        <w:jc w:val="both"/>
        <w:rPr>
          <w:b/>
        </w:rPr>
      </w:pPr>
      <w:r w:rsidRPr="007C15B6">
        <w:t xml:space="preserve">Работы (объекты): </w:t>
      </w:r>
      <w:r w:rsidRPr="007C15B6">
        <w:rPr>
          <w:b/>
        </w:rPr>
        <w:t>капитальный ремонт дворовой территории</w:t>
      </w:r>
    </w:p>
    <w:p w:rsidR="003D7482" w:rsidRPr="007C15B6" w:rsidRDefault="003D7482" w:rsidP="00CD7343">
      <w:pPr>
        <w:pStyle w:val="Default"/>
        <w:jc w:val="both"/>
        <w:rPr>
          <w:b/>
        </w:rPr>
      </w:pPr>
    </w:p>
    <w:p w:rsidR="003D7482" w:rsidRPr="00FC09E6" w:rsidRDefault="003D7482" w:rsidP="00F677AD">
      <w:pPr>
        <w:pStyle w:val="Default"/>
        <w:jc w:val="both"/>
        <w:rPr>
          <w:b/>
        </w:rPr>
      </w:pPr>
      <w:r w:rsidRPr="007C15B6">
        <w:t xml:space="preserve">Заказчик: </w:t>
      </w:r>
      <w:bookmarkStart w:id="0" w:name="_GoBack"/>
      <w:bookmarkEnd w:id="0"/>
      <w:r w:rsidRPr="00FC09E6">
        <w:rPr>
          <w:b/>
        </w:rPr>
        <w:t xml:space="preserve">ТСЖ «Остров» 236006, ул. Октябрьская, 29; ИНН3907211111; тел/факс 375-302. </w:t>
      </w:r>
      <w:r>
        <w:rPr>
          <w:b/>
        </w:rPr>
        <w:t>Председатель Лыма</w:t>
      </w:r>
      <w:r w:rsidRPr="00FC09E6">
        <w:rPr>
          <w:b/>
        </w:rPr>
        <w:t>рев Максим Юрьевич.</w:t>
      </w:r>
    </w:p>
    <w:p w:rsidR="003D7482" w:rsidRPr="007C15B6" w:rsidRDefault="003D7482" w:rsidP="00762EA8">
      <w:pPr>
        <w:pStyle w:val="Default"/>
        <w:jc w:val="both"/>
      </w:pPr>
    </w:p>
    <w:p w:rsidR="003D7482" w:rsidRPr="007C15B6" w:rsidRDefault="003D7482" w:rsidP="00762EA8">
      <w:pPr>
        <w:pStyle w:val="Default"/>
        <w:jc w:val="both"/>
      </w:pPr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</w:p>
    <w:p w:rsidR="003D7482" w:rsidRPr="007C15B6" w:rsidRDefault="003D7482" w:rsidP="00762EA8">
      <w:pPr>
        <w:pStyle w:val="Default"/>
        <w:jc w:val="both"/>
      </w:pPr>
    </w:p>
    <w:p w:rsidR="003D7482" w:rsidRDefault="003D7482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</w:t>
      </w:r>
      <w:r>
        <w:t xml:space="preserve">договора на ведение строительного контроля при проведении капитального ремонта дворовой территории многоквартирного дома </w:t>
      </w:r>
      <w:r w:rsidRPr="007C15B6">
        <w:t>не более 2,14% от окончательной суммы договора подряда</w:t>
      </w:r>
      <w:r>
        <w:t xml:space="preserve"> и составляет </w:t>
      </w:r>
      <w:r w:rsidRPr="00461BFF">
        <w:rPr>
          <w:b/>
        </w:rPr>
        <w:t xml:space="preserve">97 238 ( </w:t>
      </w:r>
      <w:r>
        <w:rPr>
          <w:b/>
        </w:rPr>
        <w:t>девяносто семь тысяч двести тридцать восемь</w:t>
      </w:r>
      <w:r w:rsidRPr="00461BFF">
        <w:rPr>
          <w:b/>
        </w:rPr>
        <w:t>)</w:t>
      </w:r>
      <w:r>
        <w:rPr>
          <w:b/>
        </w:rPr>
        <w:t xml:space="preserve"> рублей 00 копеек, в том числе НДС 18%: 14 832 (четырнадцать тысяч восемьсот тридцать два) рубля  92 копейки.</w:t>
      </w:r>
    </w:p>
    <w:p w:rsidR="003D7482" w:rsidRPr="00461BFF" w:rsidRDefault="003D7482" w:rsidP="00762EA8">
      <w:pPr>
        <w:pStyle w:val="Default"/>
        <w:jc w:val="both"/>
        <w:rPr>
          <w:b/>
        </w:rPr>
      </w:pPr>
    </w:p>
    <w:p w:rsidR="003D7482" w:rsidRPr="007C15B6" w:rsidRDefault="003D7482" w:rsidP="00762EA8">
      <w:pPr>
        <w:pStyle w:val="Default"/>
        <w:jc w:val="both"/>
        <w:rPr>
          <w:b/>
        </w:rPr>
      </w:pPr>
      <w:r w:rsidRPr="007C15B6">
        <w:t xml:space="preserve">Начальная сумма договора подряда </w:t>
      </w:r>
      <w:r>
        <w:rPr>
          <w:b/>
        </w:rPr>
        <w:t xml:space="preserve">4 543 845 </w:t>
      </w:r>
      <w:r w:rsidRPr="00C94BE1">
        <w:rPr>
          <w:b/>
        </w:rPr>
        <w:t>(</w:t>
      </w:r>
      <w:r>
        <w:rPr>
          <w:b/>
        </w:rPr>
        <w:t xml:space="preserve">четыре миллиона пятьсот сорок три </w:t>
      </w:r>
      <w:r w:rsidRPr="00C94BE1">
        <w:rPr>
          <w:b/>
        </w:rPr>
        <w:t>тысяч</w:t>
      </w:r>
      <w:r>
        <w:rPr>
          <w:b/>
        </w:rPr>
        <w:t>и</w:t>
      </w:r>
      <w:r w:rsidRPr="00C94BE1">
        <w:rPr>
          <w:b/>
        </w:rPr>
        <w:t xml:space="preserve"> </w:t>
      </w:r>
      <w:r>
        <w:rPr>
          <w:b/>
        </w:rPr>
        <w:t>восемьсот сорок пять) рублей</w:t>
      </w:r>
      <w:r w:rsidRPr="00C94BE1">
        <w:rPr>
          <w:b/>
        </w:rPr>
        <w:t xml:space="preserve"> 00 копеек, в том числе НДС 18%: </w:t>
      </w:r>
      <w:r>
        <w:rPr>
          <w:b/>
        </w:rPr>
        <w:t>693 128</w:t>
      </w:r>
      <w:r w:rsidRPr="00C94BE1">
        <w:rPr>
          <w:b/>
        </w:rPr>
        <w:t xml:space="preserve"> (шесть</w:t>
      </w:r>
      <w:r>
        <w:rPr>
          <w:b/>
        </w:rPr>
        <w:t>сот девяносто три тысячи сто двадцать восемь) рублей 90 копеек</w:t>
      </w:r>
      <w:r w:rsidRPr="00C94BE1">
        <w:rPr>
          <w:b/>
        </w:rPr>
        <w:t>.</w:t>
      </w:r>
    </w:p>
    <w:p w:rsidR="003D7482" w:rsidRPr="007C15B6" w:rsidRDefault="003D7482" w:rsidP="00762EA8">
      <w:pPr>
        <w:pStyle w:val="Default"/>
        <w:jc w:val="both"/>
      </w:pPr>
    </w:p>
    <w:p w:rsidR="003D7482" w:rsidRPr="007C15B6" w:rsidRDefault="003D7482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3D7482" w:rsidRPr="007C15B6" w:rsidRDefault="003D7482" w:rsidP="00762EA8">
      <w:pPr>
        <w:pStyle w:val="Default"/>
        <w:jc w:val="both"/>
      </w:pPr>
    </w:p>
    <w:p w:rsidR="003D7482" w:rsidRPr="007C15B6" w:rsidRDefault="003D7482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>
        <w:rPr>
          <w:b/>
        </w:rPr>
        <w:t>04 апреля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3D7482" w:rsidRPr="007C15B6" w:rsidRDefault="003D7482" w:rsidP="00762EA8">
      <w:pPr>
        <w:pStyle w:val="Default"/>
        <w:jc w:val="both"/>
      </w:pPr>
    </w:p>
    <w:p w:rsidR="003D7482" w:rsidRDefault="003D7482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4" w:history="1">
        <w:r w:rsidRPr="00D55D4B">
          <w:rPr>
            <w:rStyle w:val="Hyperlink"/>
            <w:b/>
            <w:lang w:val="en-US"/>
          </w:rPr>
          <w:t>www</w:t>
        </w:r>
        <w:r w:rsidRPr="00D55D4B">
          <w:rPr>
            <w:rStyle w:val="Hyperlink"/>
            <w:b/>
          </w:rPr>
          <w:t>.</w:t>
        </w:r>
        <w:r w:rsidRPr="00D55D4B">
          <w:rPr>
            <w:rStyle w:val="Hyperlink"/>
            <w:b/>
            <w:lang w:val="en-US"/>
          </w:rPr>
          <w:t>klgd</w:t>
        </w:r>
        <w:r w:rsidRPr="00D55D4B">
          <w:rPr>
            <w:rStyle w:val="Hyperlink"/>
            <w:b/>
          </w:rPr>
          <w:t>.</w:t>
        </w:r>
        <w:r w:rsidRPr="00D55D4B">
          <w:rPr>
            <w:rStyle w:val="Hyperlink"/>
            <w:b/>
            <w:lang w:val="en-US"/>
          </w:rPr>
          <w:t>ru</w:t>
        </w:r>
      </w:hyperlink>
    </w:p>
    <w:p w:rsidR="003D7482" w:rsidRPr="00FC09E6" w:rsidRDefault="003D7482" w:rsidP="00762EA8">
      <w:pPr>
        <w:pStyle w:val="Default"/>
        <w:jc w:val="both"/>
      </w:pPr>
    </w:p>
    <w:p w:rsidR="003D7482" w:rsidRPr="007C15B6" w:rsidRDefault="003D7482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>г. Калининград, ул. Фрунзе, дом 71, каб. 25</w:t>
      </w:r>
      <w:r>
        <w:t xml:space="preserve">, 04 апреля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  <w:r w:rsidRPr="007C15B6">
        <w:rPr>
          <w:b/>
        </w:rPr>
        <w:t>10 часов 00 минут.</w:t>
      </w:r>
    </w:p>
    <w:p w:rsidR="003D7482" w:rsidRPr="007C15B6" w:rsidRDefault="003D7482" w:rsidP="00762EA8">
      <w:pPr>
        <w:pStyle w:val="Default"/>
        <w:jc w:val="both"/>
      </w:pPr>
    </w:p>
    <w:p w:rsidR="003D7482" w:rsidRPr="007C15B6" w:rsidRDefault="003D7482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3D7482" w:rsidRPr="007C15B6" w:rsidRDefault="003D7482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3D7482" w:rsidRPr="007C15B6" w:rsidRDefault="003D7482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3D7482" w:rsidRDefault="003D7482"/>
    <w:sectPr w:rsidR="003D748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55FFD"/>
    <w:rsid w:val="000D5272"/>
    <w:rsid w:val="00114FF7"/>
    <w:rsid w:val="00156C26"/>
    <w:rsid w:val="001741D1"/>
    <w:rsid w:val="001B5466"/>
    <w:rsid w:val="001B72EF"/>
    <w:rsid w:val="001F2EBF"/>
    <w:rsid w:val="00250374"/>
    <w:rsid w:val="002A4E1C"/>
    <w:rsid w:val="002F1512"/>
    <w:rsid w:val="00336BB6"/>
    <w:rsid w:val="00394670"/>
    <w:rsid w:val="003A59B5"/>
    <w:rsid w:val="003D7482"/>
    <w:rsid w:val="00410BD8"/>
    <w:rsid w:val="0041719B"/>
    <w:rsid w:val="00461BFF"/>
    <w:rsid w:val="004643C9"/>
    <w:rsid w:val="00465745"/>
    <w:rsid w:val="0047535B"/>
    <w:rsid w:val="004F53BF"/>
    <w:rsid w:val="00501D20"/>
    <w:rsid w:val="006158A6"/>
    <w:rsid w:val="00630905"/>
    <w:rsid w:val="006555E1"/>
    <w:rsid w:val="00690A02"/>
    <w:rsid w:val="006A5018"/>
    <w:rsid w:val="006B68C0"/>
    <w:rsid w:val="00726F25"/>
    <w:rsid w:val="00735CF6"/>
    <w:rsid w:val="00762EA8"/>
    <w:rsid w:val="007C15B6"/>
    <w:rsid w:val="007F1FAB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C26AA"/>
    <w:rsid w:val="00BE19E4"/>
    <w:rsid w:val="00BE79AD"/>
    <w:rsid w:val="00BF54A5"/>
    <w:rsid w:val="00C302DB"/>
    <w:rsid w:val="00C64DB9"/>
    <w:rsid w:val="00C80C71"/>
    <w:rsid w:val="00C94BE1"/>
    <w:rsid w:val="00CC5422"/>
    <w:rsid w:val="00CD7343"/>
    <w:rsid w:val="00D20FF2"/>
    <w:rsid w:val="00D4065C"/>
    <w:rsid w:val="00D409ED"/>
    <w:rsid w:val="00D55D4B"/>
    <w:rsid w:val="00DA526F"/>
    <w:rsid w:val="00DB4FC7"/>
    <w:rsid w:val="00E50FFF"/>
    <w:rsid w:val="00E61108"/>
    <w:rsid w:val="00E859B8"/>
    <w:rsid w:val="00E97437"/>
    <w:rsid w:val="00F31682"/>
    <w:rsid w:val="00F677AD"/>
    <w:rsid w:val="00F86814"/>
    <w:rsid w:val="00FC09E6"/>
    <w:rsid w:val="00FC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306</Words>
  <Characters>1749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56</cp:revision>
  <dcterms:created xsi:type="dcterms:W3CDTF">2013-06-04T11:55:00Z</dcterms:created>
  <dcterms:modified xsi:type="dcterms:W3CDTF">2016-03-02T14:36:00Z</dcterms:modified>
</cp:coreProperties>
</file>