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106" w:type="dxa"/>
        <w:tblLayout w:type="fixed"/>
        <w:tblLook w:val="0000"/>
      </w:tblPr>
      <w:tblGrid>
        <w:gridCol w:w="10206"/>
      </w:tblGrid>
      <w:tr w:rsidR="00157890">
        <w:tc>
          <w:tcPr>
            <w:tcW w:w="10206" w:type="dxa"/>
          </w:tcPr>
          <w:tbl>
            <w:tblPr>
              <w:tblW w:w="10093" w:type="dxa"/>
              <w:tblLayout w:type="fixed"/>
              <w:tblLook w:val="00A0"/>
            </w:tblPr>
            <w:tblGrid>
              <w:gridCol w:w="3715"/>
              <w:gridCol w:w="3118"/>
              <w:gridCol w:w="3260"/>
            </w:tblGrid>
            <w:tr w:rsidR="00157890">
              <w:tc>
                <w:tcPr>
                  <w:tcW w:w="3715" w:type="dxa"/>
                </w:tcPr>
                <w:p w:rsidR="00157890" w:rsidRPr="003259B0" w:rsidRDefault="00157890" w:rsidP="000431F9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</w:t>
                  </w: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«Согласовано»</w:t>
                  </w:r>
                </w:p>
                <w:p w:rsidR="00157890" w:rsidRPr="003259B0" w:rsidRDefault="00157890" w:rsidP="00BA3834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Директор МКУ «КР МКД»</w:t>
                  </w:r>
                </w:p>
                <w:p w:rsidR="00157890" w:rsidRPr="003259B0" w:rsidRDefault="00157890" w:rsidP="00BA383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157890" w:rsidRPr="003259B0" w:rsidRDefault="00157890" w:rsidP="00BA38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/__________/С.Б. Русович</w:t>
                  </w:r>
                </w:p>
                <w:p w:rsidR="00157890" w:rsidRPr="003259B0" w:rsidRDefault="00157890" w:rsidP="00BA383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157890" w:rsidRPr="003259B0" w:rsidRDefault="00157890" w:rsidP="00BA3834">
                  <w:pPr>
                    <w:spacing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</w:t>
                  </w: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» 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июня</w:t>
                  </w: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2016 г.</w:t>
                  </w:r>
                </w:p>
              </w:tc>
              <w:tc>
                <w:tcPr>
                  <w:tcW w:w="3118" w:type="dxa"/>
                </w:tcPr>
                <w:p w:rsidR="00157890" w:rsidRPr="003259B0" w:rsidRDefault="00157890" w:rsidP="00BA38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157890" w:rsidRPr="003259B0" w:rsidRDefault="00157890" w:rsidP="003259B0">
                  <w:pPr>
                    <w:spacing w:after="0"/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</w:tcPr>
                <w:p w:rsidR="00157890" w:rsidRPr="003259B0" w:rsidRDefault="00157890" w:rsidP="00BA383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«Утверждаю»</w:t>
                  </w:r>
                </w:p>
                <w:p w:rsidR="00157890" w:rsidRPr="003259B0" w:rsidRDefault="00157890" w:rsidP="00BA383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Генеральный директор</w:t>
                  </w:r>
                </w:p>
                <w:p w:rsidR="00157890" w:rsidRPr="003259B0" w:rsidRDefault="00157890" w:rsidP="00BA3834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ООО « МКД Сервис»</w:t>
                  </w:r>
                </w:p>
                <w:p w:rsidR="00157890" w:rsidRPr="003259B0" w:rsidRDefault="00157890" w:rsidP="003259B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>/________/Л.Д.Воеводина</w:t>
                  </w:r>
                </w:p>
                <w:p w:rsidR="00157890" w:rsidRDefault="00157890" w:rsidP="00621EF6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157890" w:rsidRPr="003259B0" w:rsidRDefault="00157890" w:rsidP="00621EF6">
                  <w:pPr>
                    <w:spacing w:after="0"/>
                    <w:rPr>
                      <w:color w:val="FFFFFF"/>
                      <w:sz w:val="20"/>
                      <w:szCs w:val="20"/>
                    </w:rPr>
                  </w:pP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«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</w:t>
                  </w: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»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июня</w:t>
                  </w:r>
                  <w:r w:rsidRPr="003259B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2016 г.</w:t>
                  </w:r>
                </w:p>
              </w:tc>
            </w:tr>
          </w:tbl>
          <w:p w:rsidR="00157890" w:rsidRPr="00A97FCD" w:rsidRDefault="00157890" w:rsidP="005E4111">
            <w:pPr>
              <w:spacing w:after="0"/>
              <w:jc w:val="right"/>
              <w:rPr>
                <w:color w:val="FFFFFF"/>
              </w:rPr>
            </w:pPr>
            <w:r w:rsidRPr="00A97FCD">
              <w:rPr>
                <w:color w:val="FFFFFF"/>
                <w:sz w:val="20"/>
                <w:szCs w:val="20"/>
              </w:rPr>
              <w:t>Приложение____ к договору №_______________  _______________</w:t>
            </w:r>
          </w:p>
        </w:tc>
      </w:tr>
    </w:tbl>
    <w:p w:rsidR="00157890" w:rsidRDefault="00157890" w:rsidP="00BF341C">
      <w:pPr>
        <w:spacing w:before="240"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259B0">
        <w:rPr>
          <w:rFonts w:ascii="Times New Roman" w:hAnsi="Times New Roman" w:cs="Times New Roman"/>
          <w:sz w:val="30"/>
          <w:szCs w:val="30"/>
        </w:rPr>
        <w:t>ТЕХН</w:t>
      </w:r>
      <w:bookmarkStart w:id="0" w:name="_GoBack"/>
      <w:bookmarkEnd w:id="0"/>
      <w:r w:rsidRPr="003259B0">
        <w:rPr>
          <w:rFonts w:ascii="Times New Roman" w:hAnsi="Times New Roman" w:cs="Times New Roman"/>
          <w:sz w:val="30"/>
          <w:szCs w:val="30"/>
        </w:rPr>
        <w:t>ИЧЕСКОЕ ЗАДАНИЕ</w:t>
      </w:r>
    </w:p>
    <w:p w:rsidR="00157890" w:rsidRPr="00A05F78" w:rsidRDefault="00157890" w:rsidP="00BF341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A05F78">
        <w:rPr>
          <w:rFonts w:ascii="Times New Roman" w:hAnsi="Times New Roman" w:cs="Times New Roman"/>
          <w:sz w:val="28"/>
          <w:szCs w:val="28"/>
        </w:rPr>
        <w:t>на капитальный ремонт дворовой территории</w:t>
      </w:r>
    </w:p>
    <w:p w:rsidR="00157890" w:rsidRPr="00A05F78" w:rsidRDefault="00157890" w:rsidP="00BF341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05F78">
        <w:rPr>
          <w:rFonts w:ascii="Times New Roman" w:hAnsi="Times New Roman" w:cs="Times New Roman"/>
          <w:sz w:val="28"/>
          <w:szCs w:val="28"/>
        </w:rPr>
        <w:t>многоквартирного дома по ул.</w:t>
      </w:r>
      <w:r>
        <w:rPr>
          <w:rFonts w:ascii="Times New Roman" w:hAnsi="Times New Roman" w:cs="Times New Roman"/>
          <w:sz w:val="28"/>
          <w:szCs w:val="28"/>
        </w:rPr>
        <w:t xml:space="preserve"> Ярославская 2,</w:t>
      </w:r>
      <w:r w:rsidRPr="00A05F78">
        <w:rPr>
          <w:rFonts w:ascii="Times New Roman" w:hAnsi="Times New Roman" w:cs="Times New Roman"/>
          <w:sz w:val="28"/>
          <w:szCs w:val="28"/>
        </w:rPr>
        <w:t xml:space="preserve"> г. Калининград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7890" w:rsidRDefault="00157890" w:rsidP="00E1507B">
      <w:pPr>
        <w:pStyle w:val="NoSpacing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94178E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254"/>
        <w:gridCol w:w="5386"/>
      </w:tblGrid>
      <w:tr w:rsidR="00157890">
        <w:trPr>
          <w:trHeight w:val="650"/>
          <w:jc w:val="center"/>
        </w:trPr>
        <w:tc>
          <w:tcPr>
            <w:tcW w:w="568" w:type="dxa"/>
            <w:vAlign w:val="center"/>
          </w:tcPr>
          <w:p w:rsidR="00157890" w:rsidRPr="003259B0" w:rsidRDefault="00157890" w:rsidP="00A97FC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259B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54" w:type="dxa"/>
            <w:vAlign w:val="center"/>
          </w:tcPr>
          <w:p w:rsidR="00157890" w:rsidRPr="003259B0" w:rsidRDefault="00157890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157890" w:rsidRPr="003259B0" w:rsidRDefault="00157890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157890">
        <w:trPr>
          <w:trHeight w:val="650"/>
          <w:jc w:val="center"/>
        </w:trPr>
        <w:tc>
          <w:tcPr>
            <w:tcW w:w="568" w:type="dxa"/>
            <w:vAlign w:val="center"/>
          </w:tcPr>
          <w:p w:rsidR="00157890" w:rsidRDefault="00157890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157890" w:rsidRDefault="00157890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157890" w:rsidRPr="00A05F78" w:rsidRDefault="00157890" w:rsidP="006018CB">
            <w:pPr>
              <w:pStyle w:val="NoSpacing"/>
              <w:snapToGrid w:val="0"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 w:cs="Times New Roman"/>
                <w:sz w:val="28"/>
                <w:szCs w:val="28"/>
              </w:rPr>
              <w:t>Дворовая территория по адресу: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A05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Калининград,</w:t>
            </w:r>
            <w:r w:rsidRPr="00A05F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05F78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Ярославская 2</w:t>
            </w:r>
          </w:p>
        </w:tc>
      </w:tr>
      <w:tr w:rsidR="00157890">
        <w:trPr>
          <w:trHeight w:val="650"/>
          <w:jc w:val="center"/>
        </w:trPr>
        <w:tc>
          <w:tcPr>
            <w:tcW w:w="568" w:type="dxa"/>
            <w:vAlign w:val="center"/>
          </w:tcPr>
          <w:p w:rsidR="00157890" w:rsidRDefault="00157890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157890" w:rsidRDefault="0015789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157890" w:rsidRPr="00A05F78" w:rsidRDefault="00157890" w:rsidP="00AF0218">
            <w:pPr>
              <w:pStyle w:val="NoSpacing"/>
              <w:snapToGrid w:val="0"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 w:cs="Times New Roman"/>
                <w:sz w:val="28"/>
                <w:szCs w:val="28"/>
              </w:rPr>
              <w:t>Россия, город Калининград,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Ярославская 2</w:t>
            </w:r>
          </w:p>
        </w:tc>
      </w:tr>
      <w:tr w:rsidR="00157890">
        <w:trPr>
          <w:trHeight w:val="650"/>
          <w:jc w:val="center"/>
        </w:trPr>
        <w:tc>
          <w:tcPr>
            <w:tcW w:w="568" w:type="dxa"/>
            <w:vAlign w:val="center"/>
          </w:tcPr>
          <w:p w:rsidR="00157890" w:rsidRDefault="00157890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157890" w:rsidRPr="00A97FCD" w:rsidRDefault="0015789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157890" w:rsidRPr="003259B0" w:rsidRDefault="00157890" w:rsidP="006018CB">
            <w:pPr>
              <w:pStyle w:val="NoSpacing"/>
              <w:snapToGrid w:val="0"/>
              <w:spacing w:before="40" w:after="40"/>
              <w:rPr>
                <w:rFonts w:ascii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3259B0">
              <w:rPr>
                <w:rFonts w:ascii="Times New Roman" w:hAnsi="Times New Roman" w:cs="Times New Roman"/>
                <w:sz w:val="28"/>
                <w:szCs w:val="28"/>
              </w:rPr>
              <w:t>ООО «МКД Сервис»</w:t>
            </w:r>
          </w:p>
        </w:tc>
      </w:tr>
      <w:tr w:rsidR="00157890">
        <w:trPr>
          <w:trHeight w:val="435"/>
          <w:jc w:val="center"/>
        </w:trPr>
        <w:tc>
          <w:tcPr>
            <w:tcW w:w="568" w:type="dxa"/>
            <w:vAlign w:val="center"/>
          </w:tcPr>
          <w:p w:rsidR="00157890" w:rsidRDefault="00157890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157890" w:rsidRDefault="0015789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157890" w:rsidRPr="003259B0" w:rsidRDefault="00157890" w:rsidP="00FD586C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59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157890">
        <w:trPr>
          <w:trHeight w:val="360"/>
          <w:jc w:val="center"/>
        </w:trPr>
        <w:tc>
          <w:tcPr>
            <w:tcW w:w="568" w:type="dxa"/>
            <w:vAlign w:val="center"/>
          </w:tcPr>
          <w:p w:rsidR="00157890" w:rsidRDefault="00157890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157890" w:rsidRPr="00A97FCD" w:rsidRDefault="0015789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CD">
              <w:rPr>
                <w:rFonts w:ascii="Times New Roman" w:hAnsi="Times New Roman" w:cs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157890" w:rsidRPr="00A97FCD" w:rsidRDefault="0015789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7FCD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157890">
        <w:trPr>
          <w:trHeight w:val="420"/>
          <w:jc w:val="center"/>
        </w:trPr>
        <w:tc>
          <w:tcPr>
            <w:tcW w:w="568" w:type="dxa"/>
            <w:vAlign w:val="center"/>
          </w:tcPr>
          <w:p w:rsidR="00157890" w:rsidRDefault="00157890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157890" w:rsidRDefault="0015789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157890" w:rsidRDefault="0015789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 календарных дней с учётом климатологии и подготовки документов</w:t>
            </w:r>
          </w:p>
        </w:tc>
      </w:tr>
      <w:tr w:rsidR="00157890">
        <w:trPr>
          <w:trHeight w:val="420"/>
          <w:jc w:val="center"/>
        </w:trPr>
        <w:tc>
          <w:tcPr>
            <w:tcW w:w="568" w:type="dxa"/>
            <w:vAlign w:val="center"/>
          </w:tcPr>
          <w:p w:rsidR="00157890" w:rsidRDefault="00157890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157890" w:rsidRPr="00672473" w:rsidRDefault="0015789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157890" w:rsidRPr="00672473" w:rsidRDefault="0015789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157890" w:rsidRPr="00672473" w:rsidRDefault="00157890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Строительно-монтажные</w:t>
            </w: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157890">
        <w:trPr>
          <w:trHeight w:val="600"/>
          <w:jc w:val="center"/>
        </w:trPr>
        <w:tc>
          <w:tcPr>
            <w:tcW w:w="568" w:type="dxa"/>
            <w:vAlign w:val="center"/>
          </w:tcPr>
          <w:p w:rsidR="00157890" w:rsidRDefault="00157890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157890" w:rsidRDefault="0015789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157890" w:rsidRDefault="0015789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157890" w:rsidRDefault="0015789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57890">
        <w:trPr>
          <w:trHeight w:val="735"/>
          <w:jc w:val="center"/>
        </w:trPr>
        <w:tc>
          <w:tcPr>
            <w:tcW w:w="568" w:type="dxa"/>
            <w:vAlign w:val="center"/>
          </w:tcPr>
          <w:p w:rsidR="00157890" w:rsidRDefault="00157890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157890" w:rsidRDefault="0015789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157890" w:rsidRDefault="00157890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документам.</w:t>
            </w:r>
          </w:p>
        </w:tc>
      </w:tr>
    </w:tbl>
    <w:p w:rsidR="00157890" w:rsidRDefault="00157890" w:rsidP="00D44F2A">
      <w:pPr>
        <w:pStyle w:val="ListParagraph"/>
        <w:spacing w:before="120" w:after="12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57890" w:rsidRPr="00EB1839" w:rsidRDefault="00157890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97FCD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97F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9639"/>
      </w:tblGrid>
      <w:tr w:rsidR="00157890">
        <w:trPr>
          <w:jc w:val="center"/>
        </w:trPr>
        <w:tc>
          <w:tcPr>
            <w:tcW w:w="567" w:type="dxa"/>
          </w:tcPr>
          <w:p w:rsidR="00157890" w:rsidRPr="00D97308" w:rsidRDefault="00157890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157890" w:rsidRPr="00D97308" w:rsidRDefault="00157890" w:rsidP="002B05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30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выполнить капитальный ремонт дворовой территории многоквартирного дома по адресу: г. Калининград, ул. </w:t>
            </w:r>
            <w:r w:rsidRPr="00621EF6">
              <w:rPr>
                <w:rFonts w:ascii="Times New Roman" w:hAnsi="Times New Roman" w:cs="Times New Roman"/>
                <w:sz w:val="24"/>
                <w:szCs w:val="24"/>
              </w:rPr>
              <w:t>Ярославская 2</w:t>
            </w:r>
          </w:p>
        </w:tc>
      </w:tr>
      <w:tr w:rsidR="00157890">
        <w:trPr>
          <w:jc w:val="center"/>
        </w:trPr>
        <w:tc>
          <w:tcPr>
            <w:tcW w:w="567" w:type="dxa"/>
          </w:tcPr>
          <w:p w:rsidR="00157890" w:rsidRPr="00D85F22" w:rsidRDefault="00157890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vAlign w:val="center"/>
          </w:tcPr>
          <w:p w:rsidR="00157890" w:rsidRDefault="00157890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 началом производства работ по капитальному 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ремонту дворовой территории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многоквартирного дома, Подрядчику необходимо:</w:t>
            </w:r>
          </w:p>
          <w:p w:rsidR="00157890" w:rsidRDefault="00157890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произвести местное шурфирование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слоев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щебня и песка, согласно типу дорожной одежды в проектно-сметной документации, составить акт и произвести замену </w:t>
            </w:r>
            <w:r w:rsidRPr="009E4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только дорожного покрытия по слою щебня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расклинцовкой и последующим уплотнением. </w:t>
            </w:r>
          </w:p>
          <w:p w:rsidR="00157890" w:rsidRDefault="00157890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 результатушурфирования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157890" w:rsidRDefault="00157890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установленном порядке согласовать проектно-сметную документацию на капитальный ремонт дворовой территории</w:t>
            </w:r>
            <w:r w:rsidRPr="0008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пре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Pr="000860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раскопки.</w:t>
            </w:r>
          </w:p>
        </w:tc>
      </w:tr>
      <w:tr w:rsidR="00157890">
        <w:trPr>
          <w:jc w:val="center"/>
        </w:trPr>
        <w:tc>
          <w:tcPr>
            <w:tcW w:w="567" w:type="dxa"/>
          </w:tcPr>
          <w:p w:rsidR="00157890" w:rsidRPr="00717BC8" w:rsidRDefault="00157890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vAlign w:val="center"/>
          </w:tcPr>
          <w:p w:rsidR="00157890" w:rsidRPr="000F2415" w:rsidRDefault="00157890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</w:tc>
      </w:tr>
      <w:tr w:rsidR="00157890">
        <w:trPr>
          <w:jc w:val="center"/>
        </w:trPr>
        <w:tc>
          <w:tcPr>
            <w:tcW w:w="567" w:type="dxa"/>
          </w:tcPr>
          <w:p w:rsidR="00157890" w:rsidRDefault="00157890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157890" w:rsidRPr="00CF038B" w:rsidRDefault="00157890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157890" w:rsidRPr="00CF038B" w:rsidRDefault="00157890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157890" w:rsidRPr="00CF038B" w:rsidRDefault="00157890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57890" w:rsidRPr="00CF038B" w:rsidRDefault="00157890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57890" w:rsidRDefault="00157890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157890" w:rsidRDefault="00157890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157890">
        <w:trPr>
          <w:jc w:val="center"/>
        </w:trPr>
        <w:tc>
          <w:tcPr>
            <w:tcW w:w="567" w:type="dxa"/>
          </w:tcPr>
          <w:p w:rsidR="00157890" w:rsidRPr="00717BC8" w:rsidRDefault="00157890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157890" w:rsidRDefault="00157890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157890">
        <w:trPr>
          <w:jc w:val="center"/>
        </w:trPr>
        <w:tc>
          <w:tcPr>
            <w:tcW w:w="567" w:type="dxa"/>
          </w:tcPr>
          <w:p w:rsidR="00157890" w:rsidRPr="00717BC8" w:rsidRDefault="00157890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157890" w:rsidRDefault="00157890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157890" w:rsidRDefault="00157890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57890" w:rsidRPr="00EC597D">
        <w:trPr>
          <w:jc w:val="center"/>
        </w:trPr>
        <w:tc>
          <w:tcPr>
            <w:tcW w:w="567" w:type="dxa"/>
          </w:tcPr>
          <w:p w:rsidR="00157890" w:rsidRPr="00D85F22" w:rsidRDefault="00157890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157890" w:rsidRPr="00D231DE" w:rsidRDefault="00157890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157890" w:rsidRPr="00EC597D">
        <w:trPr>
          <w:jc w:val="center"/>
        </w:trPr>
        <w:tc>
          <w:tcPr>
            <w:tcW w:w="567" w:type="dxa"/>
          </w:tcPr>
          <w:p w:rsidR="00157890" w:rsidRDefault="00157890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157890" w:rsidRPr="00D231DE" w:rsidRDefault="00157890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157890" w:rsidRDefault="00157890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контракта.</w:t>
            </w:r>
          </w:p>
          <w:p w:rsidR="00157890" w:rsidRPr="00CF038B" w:rsidRDefault="00157890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оборудование, используемые для выполнения рабо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157890" w:rsidRPr="00EC597D">
        <w:trPr>
          <w:jc w:val="center"/>
        </w:trPr>
        <w:tc>
          <w:tcPr>
            <w:tcW w:w="567" w:type="dxa"/>
          </w:tcPr>
          <w:p w:rsidR="00157890" w:rsidRPr="0021759D" w:rsidRDefault="00157890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157890" w:rsidRPr="00CF038B" w:rsidRDefault="00157890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157890" w:rsidRPr="00EC597D">
        <w:trPr>
          <w:jc w:val="center"/>
        </w:trPr>
        <w:tc>
          <w:tcPr>
            <w:tcW w:w="567" w:type="dxa"/>
          </w:tcPr>
          <w:p w:rsidR="00157890" w:rsidRPr="00D85F22" w:rsidRDefault="00157890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17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157890" w:rsidRPr="00CF038B" w:rsidRDefault="00157890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 а так же лабораторн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157890" w:rsidRPr="00EC597D">
        <w:trPr>
          <w:jc w:val="center"/>
        </w:trPr>
        <w:tc>
          <w:tcPr>
            <w:tcW w:w="567" w:type="dxa"/>
          </w:tcPr>
          <w:p w:rsidR="00157890" w:rsidRPr="00D85F22" w:rsidRDefault="00157890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026C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157890" w:rsidRPr="00CF038B" w:rsidRDefault="00157890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</w:t>
            </w: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57890" w:rsidRPr="00EC597D">
        <w:trPr>
          <w:jc w:val="center"/>
        </w:trPr>
        <w:tc>
          <w:tcPr>
            <w:tcW w:w="567" w:type="dxa"/>
          </w:tcPr>
          <w:p w:rsidR="00157890" w:rsidRPr="00D85F22" w:rsidRDefault="00157890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157890" w:rsidRPr="00CF038B" w:rsidRDefault="00157890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157890" w:rsidRPr="00EC597D">
        <w:trPr>
          <w:jc w:val="center"/>
        </w:trPr>
        <w:tc>
          <w:tcPr>
            <w:tcW w:w="567" w:type="dxa"/>
          </w:tcPr>
          <w:p w:rsidR="00157890" w:rsidRDefault="00157890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vAlign w:val="center"/>
          </w:tcPr>
          <w:p w:rsidR="00157890" w:rsidRPr="00CF038B" w:rsidRDefault="00157890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157890" w:rsidRPr="00EC597D">
        <w:trPr>
          <w:jc w:val="center"/>
        </w:trPr>
        <w:tc>
          <w:tcPr>
            <w:tcW w:w="567" w:type="dxa"/>
          </w:tcPr>
          <w:p w:rsidR="00157890" w:rsidRPr="00EE66E5" w:rsidRDefault="00157890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157890" w:rsidRPr="00882784" w:rsidRDefault="00157890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157890" w:rsidRPr="00EC597D">
        <w:trPr>
          <w:jc w:val="center"/>
        </w:trPr>
        <w:tc>
          <w:tcPr>
            <w:tcW w:w="567" w:type="dxa"/>
          </w:tcPr>
          <w:p w:rsidR="00157890" w:rsidRPr="00EE66E5" w:rsidRDefault="00157890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157890" w:rsidRPr="00CF038B" w:rsidRDefault="00157890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157890" w:rsidRPr="00EC597D">
        <w:trPr>
          <w:jc w:val="center"/>
        </w:trPr>
        <w:tc>
          <w:tcPr>
            <w:tcW w:w="567" w:type="dxa"/>
          </w:tcPr>
          <w:p w:rsidR="00157890" w:rsidRPr="00EE66E5" w:rsidRDefault="00157890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157890" w:rsidRPr="00207C60" w:rsidRDefault="00157890" w:rsidP="00D44F2A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работ: </w:t>
            </w:r>
            <w:r w:rsidRPr="000431F9">
              <w:rPr>
                <w:rFonts w:ascii="Times New Roman" w:hAnsi="Times New Roman" w:cs="Times New Roman"/>
                <w:sz w:val="24"/>
                <w:szCs w:val="24"/>
              </w:rPr>
              <w:t>30 календарных дней на выполнение работ ,15 дней на подготовку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57890" w:rsidRPr="00F35226" w:rsidRDefault="00157890" w:rsidP="00DB1254">
      <w:pPr>
        <w:pStyle w:val="NoSpacing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52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Конструкции дорожной одежды</w:t>
      </w:r>
      <w:r w:rsidRPr="002B031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08.8pt;height:204.6pt;visibility:visible">
            <v:imagedata r:id="rId5" o:title=""/>
          </v:shape>
        </w:pict>
      </w:r>
    </w:p>
    <w:tbl>
      <w:tblPr>
        <w:tblW w:w="0" w:type="auto"/>
        <w:tblInd w:w="-106" w:type="dxa"/>
        <w:tblLook w:val="00A0"/>
      </w:tblPr>
      <w:tblGrid>
        <w:gridCol w:w="10421"/>
      </w:tblGrid>
      <w:tr w:rsidR="00157890">
        <w:trPr>
          <w:trHeight w:val="4825"/>
        </w:trPr>
        <w:tc>
          <w:tcPr>
            <w:tcW w:w="10421" w:type="dxa"/>
          </w:tcPr>
          <w:p w:rsidR="00157890" w:rsidRPr="00BA3834" w:rsidRDefault="00157890" w:rsidP="00BA3834">
            <w:pPr>
              <w:pStyle w:val="NoSpacing"/>
              <w:spacing w:before="360" w:after="240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</w:pPr>
            <w:r w:rsidRPr="002B0319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pict>
                <v:shape id="Рисунок 6" o:spid="_x0000_i1026" type="#_x0000_t75" style="width:510.6pt;height:183.6pt;visibility:visible">
                  <v:imagedata r:id="rId6" o:title=""/>
                </v:shape>
              </w:pict>
            </w:r>
          </w:p>
          <w:p w:rsidR="00157890" w:rsidRPr="00BA3834" w:rsidRDefault="00157890" w:rsidP="00BA3834">
            <w:pPr>
              <w:pStyle w:val="NoSpacing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      </w:r>
          </w:p>
          <w:p w:rsidR="00157890" w:rsidRPr="00BA3834" w:rsidRDefault="00157890" w:rsidP="00BA3834">
            <w:pPr>
              <w:pStyle w:val="NoSpacing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      </w:r>
          </w:p>
          <w:p w:rsidR="00157890" w:rsidRPr="00BA3834" w:rsidRDefault="00157890" w:rsidP="00BA3834">
            <w:pPr>
              <w:pStyle w:val="NoSpacing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      </w:r>
          </w:p>
          <w:p w:rsidR="00157890" w:rsidRPr="00BA3834" w:rsidRDefault="00157890" w:rsidP="00BA3834">
            <w:pPr>
              <w:pStyle w:val="NoSpacing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 xml:space="preserve">- пункт 3, СНиП III-K.2-67 "Озеленение"; </w:t>
            </w:r>
          </w:p>
          <w:p w:rsidR="00157890" w:rsidRPr="00BA3834" w:rsidRDefault="00157890" w:rsidP="00BA3834">
            <w:pPr>
              <w:pStyle w:val="NoSpacing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- пункт 2, Приказа Государственного Комитета Российской Федерации по строительству и жилищно-коммунальному комплексу №153 от 15 декабря 1999 г. "Об утверждении правил создания, охраны и содержания зеленых насаждений в городах Российской Федерации".</w:t>
            </w:r>
          </w:p>
          <w:p w:rsidR="00157890" w:rsidRPr="00BA3834" w:rsidRDefault="00157890" w:rsidP="00BA3834">
            <w:pPr>
              <w:pStyle w:val="NoSpacing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90" w:rsidRPr="00BA3834" w:rsidRDefault="00157890" w:rsidP="00BA3834">
            <w:pPr>
              <w:pStyle w:val="NoSpacing"/>
              <w:spacing w:line="240" w:lineRule="atLeast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834">
              <w:rPr>
                <w:rFonts w:ascii="Times New Roman" w:hAnsi="Times New Roman" w:cs="Times New Roman"/>
                <w:sz w:val="24"/>
                <w:szCs w:val="24"/>
              </w:rPr>
      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мм.в границах просадочных участков.</w:t>
            </w:r>
          </w:p>
        </w:tc>
      </w:tr>
    </w:tbl>
    <w:p w:rsidR="00157890" w:rsidRDefault="00157890" w:rsidP="00F97F90">
      <w:pPr>
        <w:pStyle w:val="NoSpacing"/>
        <w:spacing w:before="360" w:after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5B45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6"/>
        <w:gridCol w:w="1984"/>
        <w:gridCol w:w="7088"/>
        <w:gridCol w:w="857"/>
      </w:tblGrid>
      <w:tr w:rsidR="00157890" w:rsidRPr="00551A6B">
        <w:trPr>
          <w:trHeight w:val="599"/>
          <w:jc w:val="center"/>
        </w:trPr>
        <w:tc>
          <w:tcPr>
            <w:tcW w:w="576" w:type="dxa"/>
            <w:vAlign w:val="center"/>
          </w:tcPr>
          <w:p w:rsidR="00157890" w:rsidRPr="00551A6B" w:rsidRDefault="00157890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984" w:type="dxa"/>
            <w:vAlign w:val="center"/>
          </w:tcPr>
          <w:p w:rsidR="00157890" w:rsidRPr="00551A6B" w:rsidRDefault="00157890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материалов</w:t>
            </w:r>
          </w:p>
        </w:tc>
        <w:tc>
          <w:tcPr>
            <w:tcW w:w="7088" w:type="dxa"/>
            <w:vAlign w:val="center"/>
          </w:tcPr>
          <w:p w:rsidR="00157890" w:rsidRPr="00551A6B" w:rsidRDefault="00157890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857" w:type="dxa"/>
            <w:vAlign w:val="center"/>
          </w:tcPr>
          <w:p w:rsidR="00157890" w:rsidRPr="00551A6B" w:rsidRDefault="00157890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Примечание </w:t>
            </w:r>
          </w:p>
        </w:tc>
      </w:tr>
      <w:tr w:rsidR="00157890" w:rsidRPr="009B17D7">
        <w:trPr>
          <w:trHeight w:val="682"/>
          <w:jc w:val="center"/>
        </w:trPr>
        <w:tc>
          <w:tcPr>
            <w:tcW w:w="576" w:type="dxa"/>
            <w:vAlign w:val="center"/>
          </w:tcPr>
          <w:p w:rsidR="00157890" w:rsidRPr="009B17D7" w:rsidRDefault="00157890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157890" w:rsidRPr="00E1507B" w:rsidRDefault="00157890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7088" w:type="dxa"/>
            <w:vAlign w:val="center"/>
          </w:tcPr>
          <w:p w:rsidR="00157890" w:rsidRPr="00E1507B" w:rsidRDefault="00157890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507B">
              <w:rPr>
                <w:rFonts w:ascii="Times New Roman" w:hAnsi="Times New Roman" w:cs="Times New Roman"/>
                <w:sz w:val="24"/>
                <w:szCs w:val="24"/>
              </w:rPr>
              <w:t>ГОСТ 8736-93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(модуль крупности 2 – 2.5)</w:t>
            </w:r>
          </w:p>
        </w:tc>
        <w:tc>
          <w:tcPr>
            <w:tcW w:w="857" w:type="dxa"/>
            <w:vAlign w:val="center"/>
          </w:tcPr>
          <w:p w:rsidR="00157890" w:rsidRPr="00E1507B" w:rsidRDefault="00157890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890" w:rsidRPr="009B17D7">
        <w:trPr>
          <w:jc w:val="center"/>
        </w:trPr>
        <w:tc>
          <w:tcPr>
            <w:tcW w:w="576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7088" w:type="dxa"/>
            <w:vAlign w:val="center"/>
          </w:tcPr>
          <w:p w:rsidR="00157890" w:rsidRPr="00D26515" w:rsidRDefault="00157890" w:rsidP="00D2651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xt" w:hAnsi="Txt" w:cs="Txt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М400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200*100*80; </w:t>
            </w:r>
            <w:r w:rsidRPr="00D2651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857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890" w:rsidRPr="009B17D7">
        <w:trPr>
          <w:jc w:val="center"/>
        </w:trPr>
        <w:tc>
          <w:tcPr>
            <w:tcW w:w="576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7088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М400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200*100*60; </w:t>
            </w:r>
            <w:r w:rsidRPr="00D2651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857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890" w:rsidRPr="009B17D7">
        <w:trPr>
          <w:jc w:val="center"/>
        </w:trPr>
        <w:tc>
          <w:tcPr>
            <w:tcW w:w="576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7088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В15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М200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857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890" w:rsidRPr="009B17D7">
        <w:trPr>
          <w:trHeight w:val="492"/>
          <w:jc w:val="center"/>
        </w:trPr>
        <w:tc>
          <w:tcPr>
            <w:tcW w:w="576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157890" w:rsidRPr="00D53E51" w:rsidRDefault="00157890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D53E51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Бетон</w:t>
            </w:r>
          </w:p>
        </w:tc>
        <w:tc>
          <w:tcPr>
            <w:tcW w:w="7088" w:type="dxa"/>
            <w:vAlign w:val="center"/>
          </w:tcPr>
          <w:p w:rsidR="00157890" w:rsidRPr="00D53E51" w:rsidRDefault="00157890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Бетон тяжёлый класс В22,5 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М300</w:t>
            </w:r>
            <w:r w:rsidRPr="00F942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ГОСТ 25192-93</w:t>
            </w:r>
          </w:p>
        </w:tc>
        <w:tc>
          <w:tcPr>
            <w:tcW w:w="857" w:type="dxa"/>
            <w:vAlign w:val="center"/>
          </w:tcPr>
          <w:p w:rsidR="00157890" w:rsidRPr="00D53E51" w:rsidRDefault="00157890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157890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7088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Камни бортовые БР 100.30.15;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857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890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  <w:vAlign w:val="center"/>
          </w:tcPr>
          <w:p w:rsidR="00157890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7088" w:type="dxa"/>
            <w:vAlign w:val="center"/>
          </w:tcPr>
          <w:p w:rsidR="00157890" w:rsidRDefault="00157890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Камни бортовые БР 100.20.8;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857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890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4" w:type="dxa"/>
            <w:vAlign w:val="center"/>
          </w:tcPr>
          <w:p w:rsidR="00157890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7088" w:type="dxa"/>
            <w:vAlign w:val="center"/>
          </w:tcPr>
          <w:p w:rsidR="00157890" w:rsidRDefault="00157890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Смесь пескоцементная (цемент М400), толщ.50 мм.</w:t>
            </w:r>
          </w:p>
        </w:tc>
        <w:tc>
          <w:tcPr>
            <w:tcW w:w="857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890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157890" w:rsidRDefault="00157890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  <w:vAlign w:val="center"/>
          </w:tcPr>
          <w:p w:rsidR="00157890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Люк</w:t>
            </w:r>
          </w:p>
        </w:tc>
        <w:tc>
          <w:tcPr>
            <w:tcW w:w="7088" w:type="dxa"/>
            <w:vAlign w:val="center"/>
          </w:tcPr>
          <w:p w:rsidR="00157890" w:rsidRPr="006B2A76" w:rsidRDefault="00157890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6B2A76">
              <w:rPr>
                <w:rFonts w:ascii="Verdana" w:hAnsi="Verdana" w:cs="Verdana"/>
                <w:sz w:val="20"/>
                <w:szCs w:val="20"/>
              </w:rPr>
              <w:t>Люк пластиковый легкий</w:t>
            </w:r>
          </w:p>
        </w:tc>
        <w:tc>
          <w:tcPr>
            <w:tcW w:w="857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890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157890" w:rsidRDefault="00157890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  <w:vAlign w:val="center"/>
          </w:tcPr>
          <w:p w:rsidR="00157890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Труба ПВХ</w:t>
            </w:r>
          </w:p>
        </w:tc>
        <w:tc>
          <w:tcPr>
            <w:tcW w:w="7088" w:type="dxa"/>
            <w:vAlign w:val="center"/>
          </w:tcPr>
          <w:p w:rsidR="00157890" w:rsidRPr="000431F9" w:rsidRDefault="00157890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0431F9">
              <w:rPr>
                <w:rFonts w:ascii="Verdana" w:hAnsi="Verdana" w:cs="Verdana"/>
                <w:sz w:val="20"/>
                <w:szCs w:val="20"/>
              </w:rPr>
              <w:t>Труба ПВХ  PN6  Wavin, диаметр 200*4,9 мм</w:t>
            </w:r>
          </w:p>
        </w:tc>
        <w:tc>
          <w:tcPr>
            <w:tcW w:w="857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890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157890" w:rsidRDefault="00157890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  <w:vAlign w:val="center"/>
          </w:tcPr>
          <w:p w:rsidR="00157890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Тройник ПВХ</w:t>
            </w:r>
          </w:p>
        </w:tc>
        <w:tc>
          <w:tcPr>
            <w:tcW w:w="7088" w:type="dxa"/>
            <w:vAlign w:val="center"/>
          </w:tcPr>
          <w:p w:rsidR="00157890" w:rsidRPr="000431F9" w:rsidRDefault="00157890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0431F9">
              <w:rPr>
                <w:rFonts w:ascii="Verdana" w:hAnsi="Verdana" w:cs="Verdana"/>
                <w:sz w:val="20"/>
                <w:szCs w:val="20"/>
              </w:rPr>
              <w:t>Тройник ПВХ  Wavin, диаметр 200 мм</w:t>
            </w:r>
          </w:p>
        </w:tc>
        <w:tc>
          <w:tcPr>
            <w:tcW w:w="857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890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157890" w:rsidRDefault="00157890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984" w:type="dxa"/>
            <w:vAlign w:val="center"/>
          </w:tcPr>
          <w:p w:rsidR="00157890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Отвод ПВХ</w:t>
            </w:r>
          </w:p>
        </w:tc>
        <w:tc>
          <w:tcPr>
            <w:tcW w:w="7088" w:type="dxa"/>
            <w:vAlign w:val="center"/>
          </w:tcPr>
          <w:p w:rsidR="00157890" w:rsidRPr="000431F9" w:rsidRDefault="00157890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0431F9">
              <w:rPr>
                <w:rFonts w:ascii="Verdana" w:hAnsi="Verdana" w:cs="Verdana"/>
                <w:sz w:val="20"/>
                <w:szCs w:val="20"/>
              </w:rPr>
              <w:t>Отвод ПВХ 88,5 град  Wavin, диаметр 200 мм</w:t>
            </w:r>
          </w:p>
        </w:tc>
        <w:tc>
          <w:tcPr>
            <w:tcW w:w="857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890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157890" w:rsidRDefault="00157890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4" w:type="dxa"/>
            <w:vAlign w:val="center"/>
          </w:tcPr>
          <w:p w:rsidR="00157890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Заглушка ПВХ</w:t>
            </w:r>
          </w:p>
        </w:tc>
        <w:tc>
          <w:tcPr>
            <w:tcW w:w="7088" w:type="dxa"/>
            <w:vAlign w:val="center"/>
          </w:tcPr>
          <w:p w:rsidR="00157890" w:rsidRPr="000431F9" w:rsidRDefault="00157890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0431F9">
              <w:rPr>
                <w:rFonts w:ascii="Verdana" w:hAnsi="Verdana" w:cs="Verdana"/>
                <w:sz w:val="20"/>
                <w:szCs w:val="20"/>
              </w:rPr>
              <w:t>Заглушка  ПВХ  Wavin, диаметр 200 мм</w:t>
            </w:r>
          </w:p>
        </w:tc>
        <w:tc>
          <w:tcPr>
            <w:tcW w:w="857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890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157890" w:rsidRDefault="00157890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4" w:type="dxa"/>
            <w:vAlign w:val="center"/>
          </w:tcPr>
          <w:p w:rsidR="00157890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Люк</w:t>
            </w:r>
          </w:p>
        </w:tc>
        <w:tc>
          <w:tcPr>
            <w:tcW w:w="7088" w:type="dxa"/>
            <w:vAlign w:val="center"/>
          </w:tcPr>
          <w:p w:rsidR="00157890" w:rsidRPr="000431F9" w:rsidRDefault="00157890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0431F9">
              <w:rPr>
                <w:rFonts w:ascii="Verdana" w:hAnsi="Verdana" w:cs="Verdana"/>
                <w:sz w:val="20"/>
                <w:szCs w:val="20"/>
              </w:rPr>
              <w:t>Люки чугунные с решеткой для дождеприемного колодца ЛР</w:t>
            </w:r>
          </w:p>
        </w:tc>
        <w:tc>
          <w:tcPr>
            <w:tcW w:w="857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890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  <w:vAlign w:val="center"/>
          </w:tcPr>
          <w:p w:rsidR="00157890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7088" w:type="dxa"/>
            <w:vAlign w:val="center"/>
          </w:tcPr>
          <w:p w:rsidR="00157890" w:rsidRDefault="00157890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857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7890" w:rsidRPr="009B17D7">
        <w:trPr>
          <w:trHeight w:val="507"/>
          <w:jc w:val="center"/>
        </w:trPr>
        <w:tc>
          <w:tcPr>
            <w:tcW w:w="576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  <w:vAlign w:val="center"/>
          </w:tcPr>
          <w:p w:rsidR="00157890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7088" w:type="dxa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7484"/>
            </w:tblGrid>
            <w:tr w:rsidR="00157890" w:rsidRPr="00806E98">
              <w:trPr>
                <w:cantSplit/>
              </w:trPr>
              <w:tc>
                <w:tcPr>
                  <w:tcW w:w="7484" w:type="dxa"/>
                </w:tcPr>
                <w:p w:rsidR="00157890" w:rsidRPr="00DF0474" w:rsidRDefault="00157890" w:rsidP="008E0EC5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DF0474">
                    <w:rPr>
                      <w:rFonts w:ascii="Verdana" w:hAnsi="Verdana" w:cs="Verdana"/>
                      <w:sz w:val="20"/>
                      <w:szCs w:val="20"/>
                    </w:rPr>
                    <w:t>Щебень из гравия для строительных раб</w:t>
                  </w:r>
                  <w:r>
                    <w:rPr>
                      <w:rFonts w:ascii="Verdana" w:hAnsi="Verdana" w:cs="Verdana"/>
                      <w:sz w:val="20"/>
                      <w:szCs w:val="20"/>
                    </w:rPr>
                    <w:t>от марка</w:t>
                  </w:r>
                  <w:r w:rsidRPr="00DF0474">
                    <w:rPr>
                      <w:rFonts w:ascii="Verdana" w:hAnsi="Verdana" w:cs="Verdana"/>
                      <w:sz w:val="20"/>
                      <w:szCs w:val="20"/>
                    </w:rPr>
                    <w:t xml:space="preserve"> 800 (ГОСТ 8267-93)"), фракция 10-20 мм</w:t>
                  </w:r>
                </w:p>
              </w:tc>
            </w:tr>
            <w:tr w:rsidR="00157890" w:rsidRPr="00806E98">
              <w:trPr>
                <w:cantSplit/>
              </w:trPr>
              <w:tc>
                <w:tcPr>
                  <w:tcW w:w="7484" w:type="dxa"/>
                </w:tcPr>
                <w:p w:rsidR="00157890" w:rsidRPr="00DF0474" w:rsidRDefault="00157890" w:rsidP="008E0EC5">
                  <w:pPr>
                    <w:widowControl w:val="0"/>
                    <w:autoSpaceDE w:val="0"/>
                    <w:autoSpaceDN w:val="0"/>
                    <w:adjustRightInd w:val="0"/>
                    <w:spacing w:before="20" w:after="20" w:line="240" w:lineRule="auto"/>
                    <w:ind w:left="30" w:right="30"/>
                    <w:rPr>
                      <w:rFonts w:ascii="Verdana" w:hAnsi="Verdana" w:cs="Verdana"/>
                      <w:sz w:val="20"/>
                      <w:szCs w:val="20"/>
                    </w:rPr>
                  </w:pPr>
                  <w:r w:rsidRPr="00DF0474">
                    <w:rPr>
                      <w:rFonts w:ascii="Verdana" w:hAnsi="Verdana" w:cs="Verdana"/>
                      <w:sz w:val="20"/>
                      <w:szCs w:val="20"/>
                    </w:rPr>
                    <w:t>Щебень из гравия для строительных</w:t>
                  </w:r>
                  <w:r>
                    <w:rPr>
                      <w:rFonts w:ascii="Verdana" w:hAnsi="Verdana" w:cs="Verdana"/>
                      <w:sz w:val="20"/>
                      <w:szCs w:val="20"/>
                    </w:rPr>
                    <w:t xml:space="preserve"> работ </w:t>
                  </w:r>
                  <w:r w:rsidRPr="00DF0474">
                    <w:rPr>
                      <w:rFonts w:ascii="Verdana" w:hAnsi="Verdana" w:cs="Verdana"/>
                      <w:sz w:val="20"/>
                      <w:szCs w:val="20"/>
                    </w:rPr>
                    <w:t>марка 800 (ГОСТ 8267-93)"), фракция 20-40 мм</w:t>
                  </w:r>
                </w:p>
              </w:tc>
            </w:tr>
          </w:tbl>
          <w:p w:rsidR="00157890" w:rsidRDefault="00157890" w:rsidP="00767522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157890" w:rsidRPr="009B17D7" w:rsidRDefault="00157890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7890" w:rsidRDefault="00157890" w:rsidP="00591B4A">
      <w:pPr>
        <w:pStyle w:val="NoSpacing"/>
        <w:spacing w:before="36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227805">
        <w:rPr>
          <w:rFonts w:ascii="Times New Roman" w:hAnsi="Times New Roman" w:cs="Times New Roman"/>
          <w:b/>
          <w:bCs/>
          <w:sz w:val="28"/>
          <w:szCs w:val="28"/>
        </w:rPr>
        <w:t>Качество работ и организационные вопросы.</w:t>
      </w:r>
    </w:p>
    <w:p w:rsidR="00157890" w:rsidRPr="00322C53" w:rsidRDefault="00157890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157890" w:rsidRPr="00322C53" w:rsidRDefault="00157890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157890" w:rsidRPr="00322C53" w:rsidRDefault="00157890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В случает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157890" w:rsidRPr="00322C53" w:rsidRDefault="00157890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hAnsi="Times New Roman" w:cs="Times New Roman"/>
          <w:sz w:val="24"/>
          <w:szCs w:val="24"/>
        </w:rPr>
        <w:t>КРМКД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2C53">
        <w:rPr>
          <w:rFonts w:ascii="Times New Roman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157890" w:rsidRPr="00227805" w:rsidRDefault="00157890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/>
      </w:tblPr>
      <w:tblGrid>
        <w:gridCol w:w="2268"/>
        <w:gridCol w:w="7479"/>
        <w:gridCol w:w="459"/>
      </w:tblGrid>
      <w:tr w:rsidR="00157890" w:rsidRPr="00F454B9">
        <w:tc>
          <w:tcPr>
            <w:tcW w:w="2268" w:type="dxa"/>
          </w:tcPr>
          <w:p w:rsidR="00157890" w:rsidRPr="001463B5" w:rsidRDefault="00157890" w:rsidP="00227805">
            <w:pPr>
              <w:pStyle w:val="NoSpacing"/>
              <w:snapToGri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463B5">
              <w:rPr>
                <w:rFonts w:ascii="Times New Roman" w:hAnsi="Times New Roman" w:cs="Times New Roman"/>
                <w:sz w:val="24"/>
                <w:szCs w:val="24"/>
              </w:rPr>
              <w:t>Составил:</w:t>
            </w:r>
          </w:p>
        </w:tc>
        <w:tc>
          <w:tcPr>
            <w:tcW w:w="7479" w:type="dxa"/>
          </w:tcPr>
          <w:p w:rsidR="00157890" w:rsidRDefault="00157890" w:rsidP="002278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890" w:rsidRPr="002E26FE" w:rsidRDefault="00157890" w:rsidP="002278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инженер отдела контроля                                   Д.А.Климов</w:t>
            </w:r>
          </w:p>
        </w:tc>
        <w:tc>
          <w:tcPr>
            <w:tcW w:w="459" w:type="dxa"/>
          </w:tcPr>
          <w:p w:rsidR="00157890" w:rsidRPr="00F454B9" w:rsidRDefault="00157890" w:rsidP="00227805">
            <w:pPr>
              <w:pStyle w:val="NoSpacing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890" w:rsidRDefault="00157890" w:rsidP="00823AF4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Проверил :                   Заместитель начальника отдела контроля                         О.В. Толмачева</w:t>
      </w:r>
    </w:p>
    <w:sectPr w:rsidR="00157890" w:rsidSect="00D44F2A">
      <w:pgSz w:w="11906" w:h="16838"/>
      <w:pgMar w:top="426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xt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12"/>
        <w:szCs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31B"/>
    <w:rsid w:val="00004F4F"/>
    <w:rsid w:val="00015DA0"/>
    <w:rsid w:val="000202D0"/>
    <w:rsid w:val="00026CBE"/>
    <w:rsid w:val="00031FD0"/>
    <w:rsid w:val="00032C88"/>
    <w:rsid w:val="000369D3"/>
    <w:rsid w:val="000431F9"/>
    <w:rsid w:val="00074CB5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23027"/>
    <w:rsid w:val="00134703"/>
    <w:rsid w:val="001459D5"/>
    <w:rsid w:val="001463B5"/>
    <w:rsid w:val="00157890"/>
    <w:rsid w:val="00175534"/>
    <w:rsid w:val="00182DEC"/>
    <w:rsid w:val="00183637"/>
    <w:rsid w:val="0019035E"/>
    <w:rsid w:val="001A6693"/>
    <w:rsid w:val="001B2F82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319"/>
    <w:rsid w:val="002B05F1"/>
    <w:rsid w:val="002B6FF7"/>
    <w:rsid w:val="002C2934"/>
    <w:rsid w:val="002D0D8E"/>
    <w:rsid w:val="002E26FE"/>
    <w:rsid w:val="002E376C"/>
    <w:rsid w:val="0030423C"/>
    <w:rsid w:val="00310CC0"/>
    <w:rsid w:val="00322C53"/>
    <w:rsid w:val="003259B0"/>
    <w:rsid w:val="00330887"/>
    <w:rsid w:val="00331A0C"/>
    <w:rsid w:val="00357709"/>
    <w:rsid w:val="00367190"/>
    <w:rsid w:val="00370CCF"/>
    <w:rsid w:val="00373129"/>
    <w:rsid w:val="003862C6"/>
    <w:rsid w:val="0038692F"/>
    <w:rsid w:val="003878F0"/>
    <w:rsid w:val="003C3CAF"/>
    <w:rsid w:val="003C6EB2"/>
    <w:rsid w:val="003C7228"/>
    <w:rsid w:val="003F3A1A"/>
    <w:rsid w:val="003F4DBF"/>
    <w:rsid w:val="0040475D"/>
    <w:rsid w:val="004074A1"/>
    <w:rsid w:val="0041621A"/>
    <w:rsid w:val="00427264"/>
    <w:rsid w:val="00430A8A"/>
    <w:rsid w:val="00435D2E"/>
    <w:rsid w:val="00437DAD"/>
    <w:rsid w:val="00446C90"/>
    <w:rsid w:val="00447008"/>
    <w:rsid w:val="004644D9"/>
    <w:rsid w:val="004654EC"/>
    <w:rsid w:val="00467187"/>
    <w:rsid w:val="0047530F"/>
    <w:rsid w:val="00481B85"/>
    <w:rsid w:val="00482695"/>
    <w:rsid w:val="004B41CA"/>
    <w:rsid w:val="004C1283"/>
    <w:rsid w:val="004C59A7"/>
    <w:rsid w:val="004D1EE9"/>
    <w:rsid w:val="004D4E65"/>
    <w:rsid w:val="004D56EF"/>
    <w:rsid w:val="004D6BD5"/>
    <w:rsid w:val="004D75A2"/>
    <w:rsid w:val="0052572B"/>
    <w:rsid w:val="00537693"/>
    <w:rsid w:val="0054398C"/>
    <w:rsid w:val="00545169"/>
    <w:rsid w:val="00551A6B"/>
    <w:rsid w:val="00573BC6"/>
    <w:rsid w:val="00575077"/>
    <w:rsid w:val="00575B41"/>
    <w:rsid w:val="005853ED"/>
    <w:rsid w:val="00591B4A"/>
    <w:rsid w:val="005B4503"/>
    <w:rsid w:val="005D176F"/>
    <w:rsid w:val="005E01B0"/>
    <w:rsid w:val="005E4111"/>
    <w:rsid w:val="005F58BC"/>
    <w:rsid w:val="005F7F68"/>
    <w:rsid w:val="006018CB"/>
    <w:rsid w:val="00607381"/>
    <w:rsid w:val="006204A5"/>
    <w:rsid w:val="00621EF6"/>
    <w:rsid w:val="00634514"/>
    <w:rsid w:val="006505AA"/>
    <w:rsid w:val="0065218C"/>
    <w:rsid w:val="00666881"/>
    <w:rsid w:val="00672473"/>
    <w:rsid w:val="00695191"/>
    <w:rsid w:val="006A7D6A"/>
    <w:rsid w:val="006B1EAC"/>
    <w:rsid w:val="006B2A76"/>
    <w:rsid w:val="006B6694"/>
    <w:rsid w:val="006D4B93"/>
    <w:rsid w:val="006D75AF"/>
    <w:rsid w:val="006F4C42"/>
    <w:rsid w:val="00701946"/>
    <w:rsid w:val="00717BC8"/>
    <w:rsid w:val="00741D8E"/>
    <w:rsid w:val="00744150"/>
    <w:rsid w:val="00767522"/>
    <w:rsid w:val="007844C4"/>
    <w:rsid w:val="00784E27"/>
    <w:rsid w:val="007875EC"/>
    <w:rsid w:val="00787A8A"/>
    <w:rsid w:val="007A44C6"/>
    <w:rsid w:val="007D0A7F"/>
    <w:rsid w:val="007E17C4"/>
    <w:rsid w:val="007E2CA1"/>
    <w:rsid w:val="007E36EC"/>
    <w:rsid w:val="00800A67"/>
    <w:rsid w:val="00800B4F"/>
    <w:rsid w:val="00806E98"/>
    <w:rsid w:val="00823AF4"/>
    <w:rsid w:val="00833DE9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0EC5"/>
    <w:rsid w:val="008E34F2"/>
    <w:rsid w:val="008E415A"/>
    <w:rsid w:val="008F2A70"/>
    <w:rsid w:val="009237A5"/>
    <w:rsid w:val="00926AD0"/>
    <w:rsid w:val="0094178E"/>
    <w:rsid w:val="00951CC4"/>
    <w:rsid w:val="00954836"/>
    <w:rsid w:val="009644D6"/>
    <w:rsid w:val="009811E7"/>
    <w:rsid w:val="00987CAA"/>
    <w:rsid w:val="009A5D84"/>
    <w:rsid w:val="009B17D7"/>
    <w:rsid w:val="009D4361"/>
    <w:rsid w:val="009E4B77"/>
    <w:rsid w:val="00A05F78"/>
    <w:rsid w:val="00A1331B"/>
    <w:rsid w:val="00A15359"/>
    <w:rsid w:val="00A264E5"/>
    <w:rsid w:val="00A30A79"/>
    <w:rsid w:val="00A3623C"/>
    <w:rsid w:val="00A37A31"/>
    <w:rsid w:val="00A4534F"/>
    <w:rsid w:val="00A612FD"/>
    <w:rsid w:val="00A62EE2"/>
    <w:rsid w:val="00A80BB6"/>
    <w:rsid w:val="00A84A5B"/>
    <w:rsid w:val="00A87410"/>
    <w:rsid w:val="00A9175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351C2"/>
    <w:rsid w:val="00B35246"/>
    <w:rsid w:val="00B42DA7"/>
    <w:rsid w:val="00B51FF0"/>
    <w:rsid w:val="00B73E39"/>
    <w:rsid w:val="00B75076"/>
    <w:rsid w:val="00B87168"/>
    <w:rsid w:val="00B90785"/>
    <w:rsid w:val="00B926C9"/>
    <w:rsid w:val="00BA3834"/>
    <w:rsid w:val="00BA7763"/>
    <w:rsid w:val="00BE5CC0"/>
    <w:rsid w:val="00BF0C13"/>
    <w:rsid w:val="00BF341C"/>
    <w:rsid w:val="00C1302B"/>
    <w:rsid w:val="00C218B5"/>
    <w:rsid w:val="00C277A8"/>
    <w:rsid w:val="00C4399F"/>
    <w:rsid w:val="00C639FD"/>
    <w:rsid w:val="00C66A2E"/>
    <w:rsid w:val="00C70AF1"/>
    <w:rsid w:val="00C71386"/>
    <w:rsid w:val="00C71588"/>
    <w:rsid w:val="00C86474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F38"/>
    <w:rsid w:val="00D44F2A"/>
    <w:rsid w:val="00D53E51"/>
    <w:rsid w:val="00D705A9"/>
    <w:rsid w:val="00D7340C"/>
    <w:rsid w:val="00D8255C"/>
    <w:rsid w:val="00D844E8"/>
    <w:rsid w:val="00D85F22"/>
    <w:rsid w:val="00D97308"/>
    <w:rsid w:val="00DB1254"/>
    <w:rsid w:val="00DB5842"/>
    <w:rsid w:val="00DC6751"/>
    <w:rsid w:val="00DC7FF8"/>
    <w:rsid w:val="00DE6204"/>
    <w:rsid w:val="00DF0474"/>
    <w:rsid w:val="00DF53A2"/>
    <w:rsid w:val="00E05524"/>
    <w:rsid w:val="00E1507B"/>
    <w:rsid w:val="00E26D4F"/>
    <w:rsid w:val="00E333C4"/>
    <w:rsid w:val="00E37250"/>
    <w:rsid w:val="00EA0ADD"/>
    <w:rsid w:val="00EA1F63"/>
    <w:rsid w:val="00EB1839"/>
    <w:rsid w:val="00EC597D"/>
    <w:rsid w:val="00EE66E5"/>
    <w:rsid w:val="00EE72E5"/>
    <w:rsid w:val="00EF5709"/>
    <w:rsid w:val="00F01814"/>
    <w:rsid w:val="00F27312"/>
    <w:rsid w:val="00F35226"/>
    <w:rsid w:val="00F36AF6"/>
    <w:rsid w:val="00F454B9"/>
    <w:rsid w:val="00F550FB"/>
    <w:rsid w:val="00F57C08"/>
    <w:rsid w:val="00F61DA1"/>
    <w:rsid w:val="00F901FC"/>
    <w:rsid w:val="00F942AE"/>
    <w:rsid w:val="00F97F90"/>
    <w:rsid w:val="00FA0F4F"/>
    <w:rsid w:val="00FA595C"/>
    <w:rsid w:val="00FA6C61"/>
    <w:rsid w:val="00FB42B4"/>
    <w:rsid w:val="00FD586C"/>
    <w:rsid w:val="00FE330F"/>
    <w:rsid w:val="00FF0AA2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">
    <w:name w:val="Текст выноски Знак"/>
    <w:uiPriority w:val="99"/>
    <w:rsid w:val="004644D9"/>
    <w:rPr>
      <w:rFonts w:ascii="Tahoma" w:hAnsi="Tahoma" w:cs="Tahoma"/>
      <w:sz w:val="16"/>
      <w:szCs w:val="16"/>
    </w:rPr>
  </w:style>
  <w:style w:type="character" w:customStyle="1" w:styleId="a0">
    <w:name w:val="Символ нумерации"/>
    <w:uiPriority w:val="99"/>
    <w:rsid w:val="004644D9"/>
  </w:style>
  <w:style w:type="paragraph" w:customStyle="1" w:styleId="a1">
    <w:name w:val="Заголовок"/>
    <w:basedOn w:val="Normal"/>
    <w:next w:val="BodyText"/>
    <w:uiPriority w:val="99"/>
    <w:rsid w:val="004644D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64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237A5"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4644D9"/>
  </w:style>
  <w:style w:type="paragraph" w:styleId="Caption">
    <w:name w:val="caption"/>
    <w:basedOn w:val="Normal"/>
    <w:uiPriority w:val="99"/>
    <w:qFormat/>
    <w:rsid w:val="004644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Указатель2"/>
    <w:basedOn w:val="Normal"/>
    <w:uiPriority w:val="99"/>
    <w:rsid w:val="004644D9"/>
    <w:pPr>
      <w:suppressLineNumbers/>
    </w:pPr>
  </w:style>
  <w:style w:type="paragraph" w:customStyle="1" w:styleId="10">
    <w:name w:val="Название1"/>
    <w:basedOn w:val="Normal"/>
    <w:uiPriority w:val="99"/>
    <w:rsid w:val="004644D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4644D9"/>
    <w:pPr>
      <w:suppressLineNumbers/>
    </w:pPr>
  </w:style>
  <w:style w:type="paragraph" w:styleId="ListParagraph">
    <w:name w:val="List Paragraph"/>
    <w:basedOn w:val="Normal"/>
    <w:uiPriority w:val="99"/>
    <w:qFormat/>
    <w:rsid w:val="004644D9"/>
    <w:pPr>
      <w:ind w:left="720"/>
    </w:pPr>
  </w:style>
  <w:style w:type="paragraph" w:styleId="NormalWeb">
    <w:name w:val="Normal (Web)"/>
    <w:basedOn w:val="Normal"/>
    <w:uiPriority w:val="99"/>
    <w:rsid w:val="004644D9"/>
    <w:pPr>
      <w:spacing w:before="280" w:after="280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37A5"/>
    <w:rPr>
      <w:sz w:val="2"/>
      <w:szCs w:val="2"/>
      <w:lang w:eastAsia="zh-CN"/>
    </w:rPr>
  </w:style>
  <w:style w:type="paragraph" w:styleId="NoSpacing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2">
    <w:name w:val="Содержимое таблицы"/>
    <w:basedOn w:val="Normal"/>
    <w:uiPriority w:val="99"/>
    <w:rsid w:val="004644D9"/>
    <w:pPr>
      <w:suppressLineNumbers/>
    </w:pPr>
  </w:style>
  <w:style w:type="paragraph" w:customStyle="1" w:styleId="a3">
    <w:name w:val="Заголовок таблицы"/>
    <w:basedOn w:val="a2"/>
    <w:uiPriority w:val="99"/>
    <w:rsid w:val="004644D9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744150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9A5D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1114</TotalTime>
  <Pages>5</Pages>
  <Words>1546</Words>
  <Characters>8817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user 4</cp:lastModifiedBy>
  <cp:revision>154</cp:revision>
  <cp:lastPrinted>2016-06-06T00:06:00Z</cp:lastPrinted>
  <dcterms:created xsi:type="dcterms:W3CDTF">2014-07-16T05:13:00Z</dcterms:created>
  <dcterms:modified xsi:type="dcterms:W3CDTF">2016-06-06T00:15:00Z</dcterms:modified>
</cp:coreProperties>
</file>