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DD6" w:rsidRDefault="00997DD6" w:rsidP="00BB7BB4">
      <w:pPr>
        <w:suppressAutoHyphens/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Раздел 2.1. Информационное сообщение (извещение) о проведении аукциона</w:t>
      </w:r>
    </w:p>
    <w:p w:rsidR="00997DD6" w:rsidRDefault="00997DD6" w:rsidP="00BB7BB4">
      <w:pPr>
        <w:suppressAutoHyphens/>
        <w:spacing w:after="0" w:line="240" w:lineRule="auto"/>
        <w:ind w:right="-2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997DD6" w:rsidRPr="00BB7BB4" w:rsidRDefault="00997DD6" w:rsidP="00BB7BB4">
      <w:pPr>
        <w:suppressAutoHyphens/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  <w:lang w:eastAsia="ar-SA"/>
        </w:rPr>
      </w:pPr>
      <w:r w:rsidRPr="00BB7BB4">
        <w:rPr>
          <w:rFonts w:ascii="Times New Roman" w:hAnsi="Times New Roman"/>
          <w:b/>
          <w:sz w:val="28"/>
          <w:szCs w:val="28"/>
          <w:lang w:eastAsia="ar-SA"/>
        </w:rPr>
        <w:t xml:space="preserve">Организатор аукциона: </w:t>
      </w:r>
      <w:r w:rsidRPr="00BB7BB4">
        <w:rPr>
          <w:rFonts w:ascii="Times New Roman" w:hAnsi="Times New Roman"/>
          <w:sz w:val="28"/>
          <w:szCs w:val="28"/>
          <w:lang w:eastAsia="ar-SA"/>
        </w:rPr>
        <w:t xml:space="preserve">Комитет муниципального имущества и земельных ресурсов администрации городского округа «Город Калининград» (далее – Комитет) </w:t>
      </w:r>
    </w:p>
    <w:p w:rsidR="00997DD6" w:rsidRPr="00BB7BB4" w:rsidRDefault="00997DD6" w:rsidP="00BB7BB4">
      <w:pPr>
        <w:suppressAutoHyphens/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  <w:lang w:eastAsia="ar-SA"/>
        </w:rPr>
      </w:pPr>
      <w:r w:rsidRPr="00BB7BB4">
        <w:rPr>
          <w:rFonts w:ascii="Times New Roman" w:hAnsi="Times New Roman"/>
          <w:b/>
          <w:sz w:val="28"/>
          <w:szCs w:val="28"/>
          <w:lang w:eastAsia="ar-SA"/>
        </w:rPr>
        <w:t>Место нахождения:</w:t>
      </w:r>
      <w:r w:rsidRPr="00BB7BB4">
        <w:rPr>
          <w:rFonts w:ascii="Times New Roman" w:hAnsi="Times New Roman"/>
          <w:sz w:val="28"/>
          <w:szCs w:val="28"/>
          <w:lang w:eastAsia="ar-SA"/>
        </w:rPr>
        <w:t xml:space="preserve"> </w:t>
      </w:r>
      <w:smartTag w:uri="urn:schemas-microsoft-com:office:smarttags" w:element="metricconverter">
        <w:smartTagPr>
          <w:attr w:name="ProductID" w:val="236035, г"/>
        </w:smartTagPr>
        <w:r w:rsidRPr="00BB7BB4">
          <w:rPr>
            <w:rFonts w:ascii="Times New Roman" w:hAnsi="Times New Roman"/>
            <w:color w:val="000000"/>
            <w:sz w:val="28"/>
            <w:szCs w:val="28"/>
            <w:lang w:eastAsia="ar-SA"/>
          </w:rPr>
          <w:t>236035, г</w:t>
        </w:r>
      </w:smartTag>
      <w:r w:rsidRPr="00BB7BB4">
        <w:rPr>
          <w:rFonts w:ascii="Times New Roman" w:hAnsi="Times New Roman"/>
          <w:color w:val="000000"/>
          <w:sz w:val="28"/>
          <w:szCs w:val="28"/>
          <w:lang w:eastAsia="ar-SA"/>
        </w:rPr>
        <w:t>. Калининград, пл.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 </w:t>
      </w:r>
      <w:r w:rsidRPr="00BB7BB4">
        <w:rPr>
          <w:rFonts w:ascii="Times New Roman" w:hAnsi="Times New Roman"/>
          <w:color w:val="000000"/>
          <w:sz w:val="28"/>
          <w:szCs w:val="28"/>
          <w:lang w:eastAsia="ar-SA"/>
        </w:rPr>
        <w:t>Победы, 1</w:t>
      </w:r>
    </w:p>
    <w:p w:rsidR="00997DD6" w:rsidRPr="00BB7BB4" w:rsidRDefault="00997DD6" w:rsidP="00BB7BB4">
      <w:pPr>
        <w:suppressAutoHyphens/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  <w:lang w:eastAsia="ar-SA"/>
        </w:rPr>
      </w:pPr>
      <w:r w:rsidRPr="00BB7BB4">
        <w:rPr>
          <w:rFonts w:ascii="Times New Roman" w:hAnsi="Times New Roman"/>
          <w:b/>
          <w:sz w:val="28"/>
          <w:szCs w:val="28"/>
          <w:lang w:eastAsia="ar-SA"/>
        </w:rPr>
        <w:t>Юридический адрес:</w:t>
      </w:r>
      <w:r w:rsidRPr="00BB7BB4">
        <w:rPr>
          <w:rFonts w:ascii="Times New Roman" w:hAnsi="Times New Roman"/>
          <w:sz w:val="28"/>
          <w:szCs w:val="28"/>
          <w:lang w:eastAsia="ar-SA"/>
        </w:rPr>
        <w:t xml:space="preserve"> </w:t>
      </w:r>
      <w:smartTag w:uri="urn:schemas-microsoft-com:office:smarttags" w:element="metricconverter">
        <w:smartTagPr>
          <w:attr w:name="ProductID" w:val="236035, г"/>
        </w:smartTagPr>
        <w:r w:rsidRPr="00BB7BB4">
          <w:rPr>
            <w:rFonts w:ascii="Times New Roman" w:hAnsi="Times New Roman"/>
            <w:color w:val="000000"/>
            <w:sz w:val="28"/>
            <w:szCs w:val="28"/>
            <w:lang w:eastAsia="ar-SA"/>
          </w:rPr>
          <w:t>236035, г</w:t>
        </w:r>
      </w:smartTag>
      <w:r w:rsidRPr="00BB7BB4">
        <w:rPr>
          <w:rFonts w:ascii="Times New Roman" w:hAnsi="Times New Roman"/>
          <w:color w:val="000000"/>
          <w:sz w:val="28"/>
          <w:szCs w:val="28"/>
          <w:lang w:eastAsia="ar-SA"/>
        </w:rPr>
        <w:t>. Калининград, пл.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 </w:t>
      </w:r>
      <w:r w:rsidRPr="00BB7BB4">
        <w:rPr>
          <w:rFonts w:ascii="Times New Roman" w:hAnsi="Times New Roman"/>
          <w:color w:val="000000"/>
          <w:sz w:val="28"/>
          <w:szCs w:val="28"/>
          <w:lang w:eastAsia="ar-SA"/>
        </w:rPr>
        <w:t>Победы, 1</w:t>
      </w:r>
    </w:p>
    <w:p w:rsidR="00997DD6" w:rsidRPr="00BB7BB4" w:rsidRDefault="00997DD6" w:rsidP="00BB7BB4">
      <w:pPr>
        <w:suppressAutoHyphens/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  <w:lang w:eastAsia="ar-SA"/>
        </w:rPr>
      </w:pPr>
      <w:r w:rsidRPr="00BB7BB4">
        <w:rPr>
          <w:rFonts w:ascii="Times New Roman" w:hAnsi="Times New Roman"/>
          <w:b/>
          <w:sz w:val="28"/>
          <w:szCs w:val="28"/>
          <w:lang w:eastAsia="ar-SA"/>
        </w:rPr>
        <w:t>Контактный телефон представителя продавца муниципального имущества</w:t>
      </w:r>
      <w:r w:rsidRPr="00BB7BB4">
        <w:rPr>
          <w:rFonts w:ascii="Times New Roman" w:hAnsi="Times New Roman"/>
          <w:sz w:val="28"/>
          <w:szCs w:val="28"/>
          <w:lang w:eastAsia="ar-SA"/>
        </w:rPr>
        <w:t>: 92-32-27, 92-32-71.</w:t>
      </w:r>
    </w:p>
    <w:p w:rsidR="00997DD6" w:rsidRPr="00BB7BB4" w:rsidRDefault="00997DD6" w:rsidP="00BB7BB4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B7BB4">
        <w:rPr>
          <w:rFonts w:ascii="Times New Roman" w:hAnsi="Times New Roman"/>
          <w:b/>
          <w:sz w:val="28"/>
          <w:szCs w:val="28"/>
          <w:lang w:eastAsia="ru-RU"/>
        </w:rPr>
        <w:t>Контактный телефон организатора торгов</w:t>
      </w:r>
      <w:r w:rsidRPr="00BB7BB4">
        <w:rPr>
          <w:rFonts w:ascii="Times New Roman" w:hAnsi="Times New Roman"/>
          <w:sz w:val="28"/>
          <w:szCs w:val="28"/>
          <w:lang w:eastAsia="ru-RU"/>
        </w:rPr>
        <w:t>: 8 (4012) 92-32-27.</w:t>
      </w:r>
    </w:p>
    <w:p w:rsidR="00997DD6" w:rsidRPr="00BB7BB4" w:rsidRDefault="00997DD6" w:rsidP="00BB7BB4">
      <w:pPr>
        <w:spacing w:after="12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B7BB4">
        <w:rPr>
          <w:rFonts w:ascii="Times New Roman" w:hAnsi="Times New Roman"/>
          <w:b/>
          <w:sz w:val="28"/>
          <w:szCs w:val="28"/>
          <w:lang w:eastAsia="ru-RU"/>
        </w:rPr>
        <w:t xml:space="preserve">Участниками аукциона могут являться только субъекты малого и среднего предпринимательства, имеющие право на поддержку органами государственной власти и органами местного самоуправления в соответствии с частями 3 и 5 статьи 14 Федерального закона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</w:t>
      </w:r>
      <w:r w:rsidRPr="00BB7BB4">
        <w:rPr>
          <w:rFonts w:ascii="Times New Roman" w:hAnsi="Times New Roman"/>
          <w:b/>
          <w:sz w:val="28"/>
          <w:szCs w:val="28"/>
          <w:lang w:eastAsia="ru-RU"/>
        </w:rPr>
        <w:t>"О развитии малого и среднего предпринимательства в Российской Федерации", или организации, образующие инфраструктуру поддержки субъектов малого и среднего предпринимательства в случае проведения аукциона в отношении имущества, предусмотренного Законом N 209-ФЗ.</w:t>
      </w:r>
    </w:p>
    <w:p w:rsidR="00997DD6" w:rsidRPr="00BB7BB4" w:rsidRDefault="00997DD6" w:rsidP="00BB7BB4">
      <w:pPr>
        <w:suppressAutoHyphens/>
        <w:spacing w:after="0" w:line="240" w:lineRule="auto"/>
        <w:ind w:right="-2" w:firstLine="142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BB7BB4">
        <w:rPr>
          <w:rFonts w:ascii="Times New Roman" w:hAnsi="Times New Roman"/>
          <w:b/>
          <w:sz w:val="28"/>
          <w:szCs w:val="28"/>
          <w:lang w:eastAsia="ar-SA"/>
        </w:rPr>
        <w:t>Предмет торгов: годовая арендная плата за пользование  муниципальным недвижимым имуществом:</w:t>
      </w:r>
    </w:p>
    <w:p w:rsidR="00997DD6" w:rsidRPr="00BB7BB4" w:rsidRDefault="00997DD6" w:rsidP="00BB7BB4">
      <w:pPr>
        <w:suppressAutoHyphens/>
        <w:spacing w:after="0" w:line="240" w:lineRule="auto"/>
        <w:ind w:right="-2" w:firstLine="142"/>
        <w:rPr>
          <w:rFonts w:ascii="Times New Roman" w:hAnsi="Times New Roman"/>
          <w:b/>
          <w:sz w:val="20"/>
          <w:szCs w:val="24"/>
          <w:lang w:eastAsia="ar-SA"/>
        </w:rPr>
      </w:pPr>
    </w:p>
    <w:p w:rsidR="00997DD6" w:rsidRPr="00BB7BB4" w:rsidRDefault="00997DD6" w:rsidP="00BB7BB4">
      <w:pPr>
        <w:suppressAutoHyphens/>
        <w:spacing w:after="0" w:line="240" w:lineRule="auto"/>
        <w:ind w:right="-2" w:firstLine="142"/>
        <w:rPr>
          <w:rFonts w:ascii="Times New Roman" w:hAnsi="Times New Roman"/>
          <w:b/>
          <w:sz w:val="20"/>
          <w:szCs w:val="24"/>
          <w:lang w:eastAsia="ar-SA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154"/>
        <w:gridCol w:w="1701"/>
        <w:gridCol w:w="1701"/>
        <w:gridCol w:w="1276"/>
        <w:gridCol w:w="2268"/>
      </w:tblGrid>
      <w:tr w:rsidR="00997DD6" w:rsidRPr="00AD4247" w:rsidTr="000F73B5">
        <w:tc>
          <w:tcPr>
            <w:tcW w:w="648" w:type="dxa"/>
          </w:tcPr>
          <w:p w:rsidR="00997DD6" w:rsidRPr="00BB7BB4" w:rsidRDefault="00997DD6" w:rsidP="00BB7BB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BB7BB4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№</w:t>
            </w:r>
          </w:p>
          <w:p w:rsidR="00997DD6" w:rsidRPr="00BB7BB4" w:rsidRDefault="00997DD6" w:rsidP="00BB7BB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BB7BB4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лота</w:t>
            </w:r>
          </w:p>
        </w:tc>
        <w:tc>
          <w:tcPr>
            <w:tcW w:w="2154" w:type="dxa"/>
          </w:tcPr>
          <w:p w:rsidR="00997DD6" w:rsidRPr="00BB7BB4" w:rsidRDefault="00997DD6" w:rsidP="00BB7BB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BB7BB4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 xml:space="preserve">Место расположения, описание и технические характеристики муниципального имущества, в том числе площадь сооружения </w:t>
            </w:r>
          </w:p>
        </w:tc>
        <w:tc>
          <w:tcPr>
            <w:tcW w:w="1701" w:type="dxa"/>
          </w:tcPr>
          <w:p w:rsidR="00997DD6" w:rsidRPr="00BB7BB4" w:rsidRDefault="00997DD6" w:rsidP="00BB7BB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BB7BB4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 xml:space="preserve">Целевое </w:t>
            </w:r>
          </w:p>
          <w:p w:rsidR="00997DD6" w:rsidRPr="00BB7BB4" w:rsidRDefault="00997DD6" w:rsidP="00BB7BB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BB7BB4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назначение муниципального имущества</w:t>
            </w:r>
          </w:p>
        </w:tc>
        <w:tc>
          <w:tcPr>
            <w:tcW w:w="1701" w:type="dxa"/>
          </w:tcPr>
          <w:p w:rsidR="00997DD6" w:rsidRDefault="00997DD6" w:rsidP="00BB7BB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BB7BB4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 xml:space="preserve">Начальная (минимальная) цена договора (лота) </w:t>
            </w:r>
          </w:p>
          <w:p w:rsidR="00997DD6" w:rsidRDefault="00997DD6" w:rsidP="00BB7BB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BB7BB4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- начальный (минимальный) размер годовой арендной платы, руб</w:t>
            </w: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 xml:space="preserve">. </w:t>
            </w:r>
          </w:p>
          <w:p w:rsidR="00997DD6" w:rsidRPr="00BB7BB4" w:rsidRDefault="00997DD6" w:rsidP="00BB7BB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в год</w:t>
            </w:r>
            <w:r w:rsidRPr="00BB7BB4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276" w:type="dxa"/>
          </w:tcPr>
          <w:p w:rsidR="00997DD6" w:rsidRPr="00BB7BB4" w:rsidRDefault="00997DD6" w:rsidP="00BB7BB4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BB7BB4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Срок действия договора</w:t>
            </w:r>
          </w:p>
        </w:tc>
        <w:tc>
          <w:tcPr>
            <w:tcW w:w="2268" w:type="dxa"/>
          </w:tcPr>
          <w:p w:rsidR="00997DD6" w:rsidRPr="00BB7BB4" w:rsidRDefault="00997DD6" w:rsidP="00BB7BB4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BB7BB4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Требования к объему, перечню, качеству и срокам выполнения работ, которые необходимо выполнить в отношении муниципального имущества, права на которое передаются по договору</w:t>
            </w:r>
          </w:p>
        </w:tc>
      </w:tr>
      <w:tr w:rsidR="00997DD6" w:rsidRPr="00AD4247" w:rsidTr="000F73B5">
        <w:tc>
          <w:tcPr>
            <w:tcW w:w="648" w:type="dxa"/>
          </w:tcPr>
          <w:p w:rsidR="00997DD6" w:rsidRPr="00BB7BB4" w:rsidRDefault="00997DD6" w:rsidP="00BB7BB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154" w:type="dxa"/>
          </w:tcPr>
          <w:p w:rsidR="00997DD6" w:rsidRDefault="00997DD6" w:rsidP="00BB7BB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B7BB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Сооружения водного транспорта: причал 4 набережной в районе центра </w:t>
            </w:r>
          </w:p>
          <w:p w:rsidR="00997DD6" w:rsidRDefault="00997DD6" w:rsidP="00BB7BB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B7BB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«Рыбная деревня» </w:t>
            </w:r>
          </w:p>
          <w:p w:rsidR="00997DD6" w:rsidRDefault="00997DD6" w:rsidP="00BB7BB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B7BB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в г. Калининграде,  2005 года постройки, протяженностью </w:t>
            </w:r>
            <w:smartTag w:uri="urn:schemas-microsoft-com:office:smarttags" w:element="metricconverter">
              <w:smartTagPr>
                <w:attr w:name="ProductID" w:val="28 м"/>
              </w:smartTagPr>
              <w:r w:rsidRPr="00BB7BB4">
                <w:rPr>
                  <w:rFonts w:ascii="Times New Roman" w:hAnsi="Times New Roman"/>
                  <w:sz w:val="20"/>
                  <w:szCs w:val="20"/>
                  <w:lang w:eastAsia="ar-SA"/>
                </w:rPr>
                <w:t>28 м</w:t>
              </w:r>
            </w:smartTag>
            <w:r w:rsidRPr="00BB7BB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, площадью 110,4 кв.м., кадастровый номер 39:15:140201:60 и  причал 5 набережной в районе центра «Рыбная деревня» </w:t>
            </w:r>
          </w:p>
          <w:p w:rsidR="00997DD6" w:rsidRPr="00BB7BB4" w:rsidRDefault="00997DD6" w:rsidP="00BB7BB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BB7BB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в г. Калининграде, 2005 года постройки, протяженностью </w:t>
            </w:r>
            <w:smartTag w:uri="urn:schemas-microsoft-com:office:smarttags" w:element="metricconverter">
              <w:smartTagPr>
                <w:attr w:name="ProductID" w:val="49 м"/>
              </w:smartTagPr>
              <w:r w:rsidRPr="00BB7BB4">
                <w:rPr>
                  <w:rFonts w:ascii="Times New Roman" w:hAnsi="Times New Roman"/>
                  <w:sz w:val="20"/>
                  <w:szCs w:val="20"/>
                  <w:lang w:eastAsia="ar-SA"/>
                </w:rPr>
                <w:t>49 м</w:t>
              </w:r>
            </w:smartTag>
            <w:r w:rsidRPr="00BB7BB4">
              <w:rPr>
                <w:rFonts w:ascii="Times New Roman" w:hAnsi="Times New Roman"/>
                <w:sz w:val="20"/>
                <w:szCs w:val="20"/>
                <w:lang w:eastAsia="ar-SA"/>
              </w:rPr>
              <w:t>, площадью 164,4 кв.м., кадастровый номер 39:15:140201:66</w:t>
            </w:r>
          </w:p>
        </w:tc>
        <w:tc>
          <w:tcPr>
            <w:tcW w:w="1701" w:type="dxa"/>
          </w:tcPr>
          <w:p w:rsidR="00997DD6" w:rsidRPr="00BB7BB4" w:rsidRDefault="00997DD6" w:rsidP="00BB7BB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B7BB4">
              <w:rPr>
                <w:rFonts w:ascii="Times New Roman" w:hAnsi="Times New Roman"/>
                <w:sz w:val="20"/>
                <w:szCs w:val="20"/>
                <w:lang w:eastAsia="ar-SA"/>
              </w:rPr>
              <w:t>Пассажирский причал</w:t>
            </w:r>
          </w:p>
        </w:tc>
        <w:tc>
          <w:tcPr>
            <w:tcW w:w="1701" w:type="dxa"/>
          </w:tcPr>
          <w:p w:rsidR="00997DD6" w:rsidRDefault="00997DD6" w:rsidP="00BB7BB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BB7BB4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123</w:t>
            </w: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 </w:t>
            </w:r>
            <w:r w:rsidRPr="00BB7BB4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596</w:t>
            </w:r>
          </w:p>
          <w:p w:rsidR="00997DD6" w:rsidRDefault="00997DD6" w:rsidP="00BB7BB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B7BB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(сто двадцать три тысячи пятьсот девяносто шесть) рублей, </w:t>
            </w:r>
          </w:p>
          <w:p w:rsidR="00997DD6" w:rsidRDefault="00997DD6" w:rsidP="00BB7BB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B7BB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в том числе НДС, на основании отчетов об оценке рыночной стоимости годовой арендной платы за использование объекта муниципальной собственности №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Н</w:t>
            </w:r>
            <w:r w:rsidRPr="00BB7BB4">
              <w:rPr>
                <w:rFonts w:ascii="Times New Roman" w:hAnsi="Times New Roman"/>
                <w:sz w:val="20"/>
                <w:szCs w:val="20"/>
                <w:lang w:eastAsia="ar-SA"/>
              </w:rPr>
              <w:t>-0224-2016 от 31.03.2016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г.</w:t>
            </w:r>
          </w:p>
          <w:p w:rsidR="00997DD6" w:rsidRPr="00BB7BB4" w:rsidRDefault="00997DD6" w:rsidP="00BB7BB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B7BB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и №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Н</w:t>
            </w:r>
            <w:r w:rsidRPr="00BB7BB4">
              <w:rPr>
                <w:rFonts w:ascii="Times New Roman" w:hAnsi="Times New Roman"/>
                <w:sz w:val="20"/>
                <w:szCs w:val="20"/>
                <w:lang w:eastAsia="ar-SA"/>
              </w:rPr>
              <w:t>-0223-2016 от 31.03.2016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г.</w:t>
            </w:r>
            <w:r w:rsidRPr="00BB7BB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, выполненных ООО «НЦ Балтэкспертиза»  </w:t>
            </w:r>
          </w:p>
        </w:tc>
        <w:tc>
          <w:tcPr>
            <w:tcW w:w="1276" w:type="dxa"/>
          </w:tcPr>
          <w:p w:rsidR="00997DD6" w:rsidRPr="00BB7BB4" w:rsidRDefault="00997DD6" w:rsidP="00BB7BB4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BB7BB4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7 лет</w:t>
            </w:r>
          </w:p>
        </w:tc>
        <w:tc>
          <w:tcPr>
            <w:tcW w:w="2268" w:type="dxa"/>
          </w:tcPr>
          <w:p w:rsidR="00997DD6" w:rsidRPr="00BB7BB4" w:rsidRDefault="00997DD6" w:rsidP="00BB7BB4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bookmarkStart w:id="0" w:name="_GoBack"/>
            <w:r w:rsidRPr="00BB7BB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Арендатор обязуется осуществить </w:t>
            </w:r>
            <w:bookmarkEnd w:id="0"/>
            <w:r w:rsidRPr="00BB7BB4">
              <w:rPr>
                <w:rFonts w:ascii="Times New Roman" w:hAnsi="Times New Roman"/>
                <w:sz w:val="20"/>
                <w:szCs w:val="20"/>
                <w:lang w:eastAsia="ar-SA"/>
              </w:rPr>
              <w:t>следующие виды работ:</w:t>
            </w:r>
          </w:p>
          <w:p w:rsidR="00997DD6" w:rsidRPr="00BB7BB4" w:rsidRDefault="00997DD6" w:rsidP="00BB7BB4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B7BB4">
              <w:rPr>
                <w:rFonts w:ascii="Times New Roman" w:hAnsi="Times New Roman"/>
                <w:sz w:val="20"/>
                <w:szCs w:val="20"/>
                <w:lang w:eastAsia="ar-SA"/>
              </w:rPr>
              <w:t>- проведение капитального ремонта причалов  в течение одного года с даты заключения договора аренды,</w:t>
            </w:r>
          </w:p>
          <w:p w:rsidR="00997DD6" w:rsidRPr="00BB7BB4" w:rsidRDefault="00997DD6" w:rsidP="00BB7BB4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B7BB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- поддерживать необходимые глубины у причалов, </w:t>
            </w:r>
          </w:p>
          <w:p w:rsidR="00997DD6" w:rsidRPr="00BB7BB4" w:rsidRDefault="00997DD6" w:rsidP="00BB7BB4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BB7BB4">
              <w:rPr>
                <w:rFonts w:ascii="Times New Roman" w:hAnsi="Times New Roman"/>
                <w:sz w:val="20"/>
                <w:szCs w:val="20"/>
                <w:lang w:eastAsia="ar-SA"/>
              </w:rPr>
              <w:t>- при необходимости осуществлять за свой счет технический осмотр и декларирование соответствия причалов.</w:t>
            </w:r>
          </w:p>
        </w:tc>
      </w:tr>
      <w:tr w:rsidR="00997DD6" w:rsidRPr="00AD4247" w:rsidTr="000F73B5">
        <w:tc>
          <w:tcPr>
            <w:tcW w:w="648" w:type="dxa"/>
          </w:tcPr>
          <w:p w:rsidR="00997DD6" w:rsidRPr="00BB7BB4" w:rsidRDefault="00997DD6" w:rsidP="00BB7BB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154" w:type="dxa"/>
          </w:tcPr>
          <w:p w:rsidR="00997DD6" w:rsidRDefault="00997DD6" w:rsidP="00BB7BB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B7BB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Сооружение водного транспорта: причал 7 набережной в районе центра </w:t>
            </w:r>
          </w:p>
          <w:p w:rsidR="00997DD6" w:rsidRDefault="00997DD6" w:rsidP="00BB7BB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B7BB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«Рыбная деревня» </w:t>
            </w:r>
          </w:p>
          <w:p w:rsidR="00997DD6" w:rsidRPr="00BB7BB4" w:rsidRDefault="00997DD6" w:rsidP="00BB7BB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B7BB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в г. Калининграде,  2005 года постройки, протяженностью </w:t>
            </w:r>
            <w:smartTag w:uri="urn:schemas-microsoft-com:office:smarttags" w:element="metricconverter">
              <w:smartTagPr>
                <w:attr w:name="ProductID" w:val="56 м"/>
              </w:smartTagPr>
              <w:r w:rsidRPr="00BB7BB4">
                <w:rPr>
                  <w:rFonts w:ascii="Times New Roman" w:hAnsi="Times New Roman"/>
                  <w:sz w:val="20"/>
                  <w:szCs w:val="20"/>
                  <w:lang w:eastAsia="ar-SA"/>
                </w:rPr>
                <w:t>56 м</w:t>
              </w:r>
            </w:smartTag>
            <w:r w:rsidRPr="00BB7BB4">
              <w:rPr>
                <w:rFonts w:ascii="Times New Roman" w:hAnsi="Times New Roman"/>
                <w:sz w:val="20"/>
                <w:szCs w:val="20"/>
                <w:lang w:eastAsia="ar-SA"/>
              </w:rPr>
              <w:t>, площадью 244,7 кв.м., кадастровый номер 39:15:140201:67</w:t>
            </w:r>
          </w:p>
        </w:tc>
        <w:tc>
          <w:tcPr>
            <w:tcW w:w="1701" w:type="dxa"/>
          </w:tcPr>
          <w:p w:rsidR="00997DD6" w:rsidRPr="00BB7BB4" w:rsidRDefault="00997DD6" w:rsidP="00BB7BB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BB7BB4">
              <w:rPr>
                <w:rFonts w:ascii="Times New Roman" w:hAnsi="Times New Roman"/>
                <w:sz w:val="20"/>
                <w:szCs w:val="20"/>
                <w:lang w:eastAsia="ar-SA"/>
              </w:rPr>
              <w:t>Пассажирский причал</w:t>
            </w:r>
          </w:p>
        </w:tc>
        <w:tc>
          <w:tcPr>
            <w:tcW w:w="1701" w:type="dxa"/>
          </w:tcPr>
          <w:p w:rsidR="00997DD6" w:rsidRPr="00BB7BB4" w:rsidRDefault="00997DD6" w:rsidP="00BB7BB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BB7BB4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17 299</w:t>
            </w:r>
          </w:p>
          <w:p w:rsidR="00997DD6" w:rsidRPr="00BB7BB4" w:rsidRDefault="00997DD6" w:rsidP="00BB7BB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BB7BB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(семнадцать тысяч двести девяносто девять) рублей, в том числе НДС, на основании отчета об оценке рыночной стоимости годовой арендной платы за использование объекта муниципальной собственности №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Н</w:t>
            </w:r>
            <w:r w:rsidRPr="00BB7BB4">
              <w:rPr>
                <w:rFonts w:ascii="Times New Roman" w:hAnsi="Times New Roman"/>
                <w:sz w:val="20"/>
                <w:szCs w:val="20"/>
                <w:lang w:eastAsia="ar-SA"/>
              </w:rPr>
              <w:t>-0226-2016 от 31.03.2016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г.</w:t>
            </w:r>
            <w:r w:rsidRPr="00BB7BB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, выполненного ООО «НЦ Балтэкспертиза»  </w:t>
            </w:r>
          </w:p>
        </w:tc>
        <w:tc>
          <w:tcPr>
            <w:tcW w:w="1276" w:type="dxa"/>
          </w:tcPr>
          <w:p w:rsidR="00997DD6" w:rsidRPr="00BB7BB4" w:rsidRDefault="00997DD6" w:rsidP="00BB7BB4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BB7BB4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7 лет</w:t>
            </w:r>
          </w:p>
        </w:tc>
        <w:tc>
          <w:tcPr>
            <w:tcW w:w="2268" w:type="dxa"/>
          </w:tcPr>
          <w:p w:rsidR="00997DD6" w:rsidRPr="00BB7BB4" w:rsidRDefault="00997DD6" w:rsidP="00BB7BB4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B7BB4">
              <w:rPr>
                <w:rFonts w:ascii="Times New Roman" w:hAnsi="Times New Roman"/>
                <w:sz w:val="20"/>
                <w:szCs w:val="20"/>
                <w:lang w:eastAsia="ar-SA"/>
              </w:rPr>
              <w:t>Арендатор обязуется осуществить следующие виды работ:</w:t>
            </w:r>
          </w:p>
          <w:p w:rsidR="00997DD6" w:rsidRPr="00BB7BB4" w:rsidRDefault="00997DD6" w:rsidP="00BB7BB4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B7BB4">
              <w:rPr>
                <w:rFonts w:ascii="Times New Roman" w:hAnsi="Times New Roman"/>
                <w:sz w:val="20"/>
                <w:szCs w:val="20"/>
                <w:lang w:eastAsia="ar-SA"/>
              </w:rPr>
              <w:t>- проведение капитального ремонта причала  в течение одного года с даты заключения договора аренды,</w:t>
            </w:r>
          </w:p>
          <w:p w:rsidR="00997DD6" w:rsidRPr="00BB7BB4" w:rsidRDefault="00997DD6" w:rsidP="00BB7BB4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B7BB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- поддерживать необходимые глубины у причала, </w:t>
            </w:r>
          </w:p>
          <w:p w:rsidR="00997DD6" w:rsidRPr="00BB7BB4" w:rsidRDefault="00997DD6" w:rsidP="00BB7BB4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B7BB4">
              <w:rPr>
                <w:rFonts w:ascii="Times New Roman" w:hAnsi="Times New Roman"/>
                <w:sz w:val="20"/>
                <w:szCs w:val="20"/>
                <w:lang w:eastAsia="ar-SA"/>
              </w:rPr>
              <w:t>- при необходимости осуществлять за свой счет технический осмотр и декларирование соответствия причала.</w:t>
            </w:r>
          </w:p>
        </w:tc>
      </w:tr>
    </w:tbl>
    <w:p w:rsidR="00997DD6" w:rsidRPr="00BB7BB4" w:rsidRDefault="00997DD6" w:rsidP="00BB7BB4">
      <w:pPr>
        <w:suppressAutoHyphens/>
        <w:spacing w:after="0" w:line="240" w:lineRule="auto"/>
        <w:ind w:right="-2" w:firstLine="72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997DD6" w:rsidRPr="00BB7BB4" w:rsidRDefault="00997DD6" w:rsidP="00BB7BB4">
      <w:pPr>
        <w:suppressAutoHyphens/>
        <w:spacing w:after="0" w:line="240" w:lineRule="auto"/>
        <w:ind w:right="-2"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BB7BB4">
        <w:rPr>
          <w:rFonts w:ascii="Times New Roman" w:hAnsi="Times New Roman"/>
          <w:sz w:val="28"/>
          <w:szCs w:val="28"/>
          <w:lang w:eastAsia="ar-SA"/>
        </w:rPr>
        <w:t xml:space="preserve">Официальное извещение и документация об аукционе, в том числе форма (бланк) заявки, проект договора размещены на официальном сайте торгов по электронному адресу: </w:t>
      </w:r>
      <w:hyperlink r:id="rId5" w:history="1">
        <w:r w:rsidRPr="00BB7BB4">
          <w:rPr>
            <w:rFonts w:ascii="Times New Roman" w:hAnsi="Times New Roman"/>
            <w:color w:val="0000FF"/>
            <w:sz w:val="28"/>
            <w:szCs w:val="28"/>
            <w:u w:val="single"/>
            <w:lang w:val="en-US" w:eastAsia="ar-SA"/>
          </w:rPr>
          <w:t>http</w:t>
        </w:r>
        <w:r w:rsidRPr="00BB7BB4">
          <w:rPr>
            <w:rFonts w:ascii="Times New Roman" w:hAnsi="Times New Roman"/>
            <w:color w:val="0000FF"/>
            <w:sz w:val="28"/>
            <w:szCs w:val="28"/>
            <w:u w:val="single"/>
            <w:lang w:eastAsia="ar-SA"/>
          </w:rPr>
          <w:t>://</w:t>
        </w:r>
        <w:r w:rsidRPr="00BB7BB4">
          <w:rPr>
            <w:rFonts w:ascii="Times New Roman" w:hAnsi="Times New Roman"/>
            <w:color w:val="0000FF"/>
            <w:sz w:val="28"/>
            <w:szCs w:val="28"/>
            <w:u w:val="single"/>
            <w:lang w:val="en-US" w:eastAsia="ar-SA"/>
          </w:rPr>
          <w:t>www</w:t>
        </w:r>
        <w:r w:rsidRPr="00BB7BB4">
          <w:rPr>
            <w:rFonts w:ascii="Times New Roman" w:hAnsi="Times New Roman"/>
            <w:color w:val="0000FF"/>
            <w:sz w:val="28"/>
            <w:szCs w:val="28"/>
            <w:u w:val="single"/>
            <w:lang w:eastAsia="ar-SA"/>
          </w:rPr>
          <w:t>.</w:t>
        </w:r>
        <w:r w:rsidRPr="00BB7BB4">
          <w:rPr>
            <w:rFonts w:ascii="Times New Roman" w:hAnsi="Times New Roman"/>
            <w:color w:val="0000FF"/>
            <w:sz w:val="28"/>
            <w:szCs w:val="28"/>
            <w:u w:val="single"/>
            <w:lang w:val="en-US" w:eastAsia="ar-SA"/>
          </w:rPr>
          <w:t>torgi</w:t>
        </w:r>
        <w:r w:rsidRPr="00BB7BB4">
          <w:rPr>
            <w:rFonts w:ascii="Times New Roman" w:hAnsi="Times New Roman"/>
            <w:color w:val="0000FF"/>
            <w:sz w:val="28"/>
            <w:szCs w:val="28"/>
            <w:u w:val="single"/>
            <w:lang w:eastAsia="ar-SA"/>
          </w:rPr>
          <w:t>.</w:t>
        </w:r>
        <w:r w:rsidRPr="00BB7BB4">
          <w:rPr>
            <w:rFonts w:ascii="Times New Roman" w:hAnsi="Times New Roman"/>
            <w:color w:val="0000FF"/>
            <w:sz w:val="28"/>
            <w:szCs w:val="28"/>
            <w:u w:val="single"/>
            <w:lang w:val="en-US" w:eastAsia="ar-SA"/>
          </w:rPr>
          <w:t>gov</w:t>
        </w:r>
        <w:r w:rsidRPr="00BB7BB4">
          <w:rPr>
            <w:rFonts w:ascii="Times New Roman" w:hAnsi="Times New Roman"/>
            <w:color w:val="0000FF"/>
            <w:sz w:val="28"/>
            <w:szCs w:val="28"/>
            <w:u w:val="single"/>
            <w:lang w:eastAsia="ar-SA"/>
          </w:rPr>
          <w:t>.</w:t>
        </w:r>
        <w:r w:rsidRPr="00BB7BB4">
          <w:rPr>
            <w:rFonts w:ascii="Times New Roman" w:hAnsi="Times New Roman"/>
            <w:color w:val="0000FF"/>
            <w:sz w:val="28"/>
            <w:szCs w:val="28"/>
            <w:u w:val="single"/>
            <w:lang w:val="en-US" w:eastAsia="ar-SA"/>
          </w:rPr>
          <w:t>ru</w:t>
        </w:r>
      </w:hyperlink>
    </w:p>
    <w:p w:rsidR="00997DD6" w:rsidRPr="00BB7BB4" w:rsidRDefault="00997DD6" w:rsidP="00BB7BB4">
      <w:pPr>
        <w:suppressAutoHyphens/>
        <w:spacing w:after="0" w:line="240" w:lineRule="auto"/>
        <w:ind w:right="-2" w:firstLine="72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997DD6" w:rsidRPr="00BB7BB4" w:rsidRDefault="00997DD6" w:rsidP="00BB7BB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B7BB4">
        <w:rPr>
          <w:rFonts w:ascii="Times New Roman" w:hAnsi="Times New Roman"/>
          <w:color w:val="000000"/>
          <w:sz w:val="28"/>
          <w:szCs w:val="28"/>
          <w:lang w:eastAsia="ru-RU"/>
        </w:rPr>
        <w:t>Аукционная документация выдаётся в письменной форме и в форме электронного документа бесплатно на основании заявления любого заинтересованного лица, поданного в письменной форме, в том числе в форме электронного документа, в течение двух рабочих дней с даты получения соответствующего заявления.</w:t>
      </w:r>
    </w:p>
    <w:p w:rsidR="00997DD6" w:rsidRPr="00BB7BB4" w:rsidRDefault="00997DD6" w:rsidP="00D478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B7BB4">
        <w:rPr>
          <w:rFonts w:ascii="Times New Roman" w:hAnsi="Times New Roman"/>
          <w:color w:val="000000"/>
          <w:sz w:val="28"/>
          <w:szCs w:val="28"/>
          <w:lang w:eastAsia="ru-RU"/>
        </w:rPr>
        <w:t>Выдача аукционной документации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B7BB4">
        <w:rPr>
          <w:rFonts w:ascii="Times New Roman" w:hAnsi="Times New Roman"/>
          <w:color w:val="000000"/>
          <w:sz w:val="28"/>
          <w:szCs w:val="28"/>
          <w:lang w:eastAsia="ru-RU"/>
        </w:rPr>
        <w:t>осуществляется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E652B">
        <w:rPr>
          <w:rFonts w:ascii="Times New Roman" w:hAnsi="Times New Roman"/>
          <w:b/>
          <w:color w:val="000000"/>
          <w:sz w:val="28"/>
          <w:szCs w:val="28"/>
          <w:lang w:eastAsia="ru-RU"/>
        </w:rPr>
        <w:t>с 26.05.2016 г.,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а прием заявок </w:t>
      </w:r>
      <w:r w:rsidRPr="00AE652B">
        <w:rPr>
          <w:rFonts w:ascii="Times New Roman" w:hAnsi="Times New Roman"/>
          <w:b/>
          <w:color w:val="000000"/>
          <w:sz w:val="28"/>
          <w:szCs w:val="28"/>
          <w:lang w:eastAsia="ru-RU"/>
        </w:rPr>
        <w:t>с 27.05.2016 г.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BB7BB4">
        <w:rPr>
          <w:rFonts w:ascii="Times New Roman" w:hAnsi="Times New Roman"/>
          <w:sz w:val="28"/>
          <w:szCs w:val="28"/>
          <w:lang w:eastAsia="ru-RU"/>
        </w:rPr>
        <w:t xml:space="preserve">в рабочие дни, в рабочее время с 09-00 до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</w:t>
      </w:r>
      <w:r w:rsidRPr="00BB7BB4">
        <w:rPr>
          <w:rFonts w:ascii="Times New Roman" w:hAnsi="Times New Roman"/>
          <w:sz w:val="28"/>
          <w:szCs w:val="28"/>
          <w:lang w:eastAsia="ru-RU"/>
        </w:rPr>
        <w:t>18-00 по местному времени (перерыв с 13.00</w:t>
      </w:r>
      <w:r>
        <w:rPr>
          <w:rFonts w:ascii="Times New Roman" w:hAnsi="Times New Roman"/>
          <w:sz w:val="28"/>
          <w:szCs w:val="28"/>
          <w:lang w:eastAsia="ru-RU"/>
        </w:rPr>
        <w:t xml:space="preserve"> часов</w:t>
      </w:r>
      <w:r w:rsidRPr="00BB7BB4">
        <w:rPr>
          <w:rFonts w:ascii="Times New Roman" w:hAnsi="Times New Roman"/>
          <w:sz w:val="28"/>
          <w:szCs w:val="28"/>
          <w:lang w:eastAsia="ru-RU"/>
        </w:rPr>
        <w:t xml:space="preserve"> до 14.00 часов)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адресу: </w:t>
      </w:r>
      <w:r w:rsidRPr="00BB7BB4">
        <w:rPr>
          <w:rFonts w:ascii="Times New Roman" w:hAnsi="Times New Roman"/>
          <w:color w:val="000000"/>
          <w:sz w:val="28"/>
          <w:szCs w:val="28"/>
          <w:lang w:eastAsia="ru-RU"/>
        </w:rPr>
        <w:t>г. Калининград, пл. Победы, 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997DD6" w:rsidRPr="00BB7BB4" w:rsidRDefault="00997DD6" w:rsidP="00BB7BB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B7BB4">
        <w:rPr>
          <w:rFonts w:ascii="Times New Roman" w:hAnsi="Times New Roman"/>
          <w:color w:val="000000"/>
          <w:sz w:val="28"/>
          <w:szCs w:val="28"/>
          <w:lang w:eastAsia="ru-RU"/>
        </w:rPr>
        <w:t>Плата за предоставление документации об аукционе не взимается.</w:t>
      </w:r>
    </w:p>
    <w:p w:rsidR="00997DD6" w:rsidRPr="00BB7BB4" w:rsidRDefault="00997DD6" w:rsidP="00BB7BB4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BB7BB4">
        <w:rPr>
          <w:rFonts w:ascii="Times New Roman" w:hAnsi="Times New Roman"/>
          <w:sz w:val="28"/>
          <w:szCs w:val="28"/>
          <w:lang w:eastAsia="ar-SA"/>
        </w:rPr>
        <w:t>Представитель продавца и организатор торгов предоставляет возможность ознакомления с имуществом в соответствии с аукционной документацией.</w:t>
      </w:r>
    </w:p>
    <w:p w:rsidR="00997DD6" w:rsidRPr="00BB7BB4" w:rsidRDefault="00997DD6" w:rsidP="00BB7BB4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BB7BB4">
        <w:rPr>
          <w:rFonts w:ascii="Times New Roman" w:hAnsi="Times New Roman"/>
          <w:b/>
          <w:sz w:val="28"/>
          <w:szCs w:val="28"/>
          <w:lang w:eastAsia="ar-SA"/>
        </w:rPr>
        <w:t>Установлены задатки для участия в торгах в размере 10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Pr="00BB7BB4">
        <w:rPr>
          <w:rFonts w:ascii="Times New Roman" w:hAnsi="Times New Roman"/>
          <w:b/>
          <w:sz w:val="28"/>
          <w:szCs w:val="28"/>
          <w:lang w:eastAsia="ar-SA"/>
        </w:rPr>
        <w:t>% от начальной цены лота:</w:t>
      </w:r>
    </w:p>
    <w:p w:rsidR="00997DD6" w:rsidRPr="00BB7BB4" w:rsidRDefault="00997DD6" w:rsidP="00BB7BB4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BB7BB4">
        <w:rPr>
          <w:rFonts w:ascii="Times New Roman" w:hAnsi="Times New Roman"/>
          <w:b/>
          <w:sz w:val="28"/>
          <w:szCs w:val="28"/>
          <w:lang w:eastAsia="ar-SA"/>
        </w:rPr>
        <w:t xml:space="preserve">По лоту № </w:t>
      </w:r>
      <w:r>
        <w:rPr>
          <w:rFonts w:ascii="Times New Roman" w:hAnsi="Times New Roman"/>
          <w:b/>
          <w:sz w:val="28"/>
          <w:szCs w:val="28"/>
          <w:lang w:eastAsia="ar-SA"/>
        </w:rPr>
        <w:t>1 – 12 359,60 рублей.</w:t>
      </w:r>
    </w:p>
    <w:p w:rsidR="00997DD6" w:rsidRPr="00BB7BB4" w:rsidRDefault="00997DD6" w:rsidP="00BB7BB4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BB7BB4">
        <w:rPr>
          <w:rFonts w:ascii="Times New Roman" w:hAnsi="Times New Roman"/>
          <w:b/>
          <w:sz w:val="28"/>
          <w:szCs w:val="28"/>
          <w:lang w:eastAsia="ar-SA"/>
        </w:rPr>
        <w:t xml:space="preserve">По лоту № </w:t>
      </w:r>
      <w:r>
        <w:rPr>
          <w:rFonts w:ascii="Times New Roman" w:hAnsi="Times New Roman"/>
          <w:b/>
          <w:sz w:val="28"/>
          <w:szCs w:val="28"/>
          <w:lang w:eastAsia="ar-SA"/>
        </w:rPr>
        <w:t>2</w:t>
      </w:r>
      <w:r w:rsidRPr="00BB7BB4">
        <w:rPr>
          <w:rFonts w:ascii="Times New Roman" w:hAnsi="Times New Roman"/>
          <w:b/>
          <w:sz w:val="28"/>
          <w:szCs w:val="28"/>
          <w:lang w:eastAsia="ar-SA"/>
        </w:rPr>
        <w:t xml:space="preserve"> – 1 729,90 руб</w:t>
      </w:r>
      <w:r>
        <w:rPr>
          <w:rFonts w:ascii="Times New Roman" w:hAnsi="Times New Roman"/>
          <w:b/>
          <w:sz w:val="28"/>
          <w:szCs w:val="28"/>
          <w:lang w:eastAsia="ar-SA"/>
        </w:rPr>
        <w:t>лей.</w:t>
      </w:r>
    </w:p>
    <w:p w:rsidR="00997DD6" w:rsidRPr="00BB7BB4" w:rsidRDefault="00997DD6" w:rsidP="00BB7BB4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BB7BB4">
        <w:rPr>
          <w:rFonts w:ascii="Times New Roman" w:hAnsi="Times New Roman"/>
          <w:b/>
          <w:sz w:val="28"/>
          <w:szCs w:val="28"/>
          <w:lang w:eastAsia="ar-SA"/>
        </w:rPr>
        <w:t>Шаг аукциона: 5 % от начальной цены продажи имущества по каждому лоту, шаг подлежит изменению в соответствии с действующим законодательством.</w:t>
      </w:r>
    </w:p>
    <w:p w:rsidR="00997DD6" w:rsidRPr="00BB7BB4" w:rsidRDefault="00997DD6" w:rsidP="00BB7BB4">
      <w:pPr>
        <w:suppressAutoHyphens/>
        <w:spacing w:after="0" w:line="240" w:lineRule="auto"/>
        <w:ind w:right="-2"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BB7BB4">
        <w:rPr>
          <w:rFonts w:ascii="Times New Roman" w:hAnsi="Times New Roman"/>
          <w:sz w:val="28"/>
          <w:szCs w:val="28"/>
          <w:lang w:eastAsia="ar-SA"/>
        </w:rPr>
        <w:t xml:space="preserve">Организатор аукциона вправе отказаться от проведения аукциона не позднее, чем за пять дней до даты окончания срока подачи заявок на участие в аукционе. Извещение об отказе от проведения аукциона размещается на официальном сайте торгов в сети Интернет: </w:t>
      </w:r>
      <w:hyperlink r:id="rId6" w:history="1">
        <w:r w:rsidRPr="00BB7BB4">
          <w:rPr>
            <w:rFonts w:ascii="Times New Roman" w:hAnsi="Times New Roman"/>
            <w:color w:val="0000FF"/>
            <w:sz w:val="28"/>
            <w:szCs w:val="28"/>
            <w:u w:val="single"/>
            <w:lang w:val="en-US" w:eastAsia="ar-SA"/>
          </w:rPr>
          <w:t>http</w:t>
        </w:r>
        <w:r w:rsidRPr="00BB7BB4">
          <w:rPr>
            <w:rFonts w:ascii="Times New Roman" w:hAnsi="Times New Roman"/>
            <w:color w:val="0000FF"/>
            <w:sz w:val="28"/>
            <w:szCs w:val="28"/>
            <w:u w:val="single"/>
            <w:lang w:eastAsia="ar-SA"/>
          </w:rPr>
          <w:t>://</w:t>
        </w:r>
        <w:r w:rsidRPr="00BB7BB4">
          <w:rPr>
            <w:rFonts w:ascii="Times New Roman" w:hAnsi="Times New Roman"/>
            <w:color w:val="0000FF"/>
            <w:sz w:val="28"/>
            <w:szCs w:val="28"/>
            <w:u w:val="single"/>
            <w:lang w:val="en-US" w:eastAsia="ar-SA"/>
          </w:rPr>
          <w:t>www</w:t>
        </w:r>
        <w:r w:rsidRPr="00BB7BB4">
          <w:rPr>
            <w:rFonts w:ascii="Times New Roman" w:hAnsi="Times New Roman"/>
            <w:color w:val="0000FF"/>
            <w:sz w:val="28"/>
            <w:szCs w:val="28"/>
            <w:u w:val="single"/>
            <w:lang w:eastAsia="ar-SA"/>
          </w:rPr>
          <w:t>.</w:t>
        </w:r>
        <w:r w:rsidRPr="00BB7BB4">
          <w:rPr>
            <w:rFonts w:ascii="Times New Roman" w:hAnsi="Times New Roman"/>
            <w:color w:val="0000FF"/>
            <w:sz w:val="28"/>
            <w:szCs w:val="28"/>
            <w:u w:val="single"/>
            <w:lang w:val="en-US" w:eastAsia="ar-SA"/>
          </w:rPr>
          <w:t>torgi</w:t>
        </w:r>
        <w:r w:rsidRPr="00BB7BB4">
          <w:rPr>
            <w:rFonts w:ascii="Times New Roman" w:hAnsi="Times New Roman"/>
            <w:color w:val="0000FF"/>
            <w:sz w:val="28"/>
            <w:szCs w:val="28"/>
            <w:u w:val="single"/>
            <w:lang w:eastAsia="ar-SA"/>
          </w:rPr>
          <w:t>.</w:t>
        </w:r>
        <w:r w:rsidRPr="00BB7BB4">
          <w:rPr>
            <w:rFonts w:ascii="Times New Roman" w:hAnsi="Times New Roman"/>
            <w:color w:val="0000FF"/>
            <w:sz w:val="28"/>
            <w:szCs w:val="28"/>
            <w:u w:val="single"/>
            <w:lang w:val="en-US" w:eastAsia="ar-SA"/>
          </w:rPr>
          <w:t>gov</w:t>
        </w:r>
        <w:r w:rsidRPr="00BB7BB4">
          <w:rPr>
            <w:rFonts w:ascii="Times New Roman" w:hAnsi="Times New Roman"/>
            <w:color w:val="0000FF"/>
            <w:sz w:val="28"/>
            <w:szCs w:val="28"/>
            <w:u w:val="single"/>
            <w:lang w:eastAsia="ar-SA"/>
          </w:rPr>
          <w:t>.</w:t>
        </w:r>
        <w:r w:rsidRPr="00BB7BB4">
          <w:rPr>
            <w:rFonts w:ascii="Times New Roman" w:hAnsi="Times New Roman"/>
            <w:color w:val="0000FF"/>
            <w:sz w:val="28"/>
            <w:szCs w:val="28"/>
            <w:u w:val="single"/>
            <w:lang w:val="en-US" w:eastAsia="ar-SA"/>
          </w:rPr>
          <w:t>ru</w:t>
        </w:r>
      </w:hyperlink>
      <w:r w:rsidRPr="00BB7BB4">
        <w:rPr>
          <w:rFonts w:ascii="Times New Roman" w:hAnsi="Times New Roman"/>
          <w:sz w:val="28"/>
          <w:szCs w:val="28"/>
          <w:lang w:eastAsia="ar-SA"/>
        </w:rPr>
        <w:t xml:space="preserve">  в течение одного дня с даты принятия решения об отказе от проведения аукциона. В течение двух рабочих дней с даты принятия указанного решения организатор торгов направляет соответствующие уведомления всем заявителям, в этом случае задатки возвращаются заявителям в течение пяти рабочих дней с даты принятия решения об отказе от проведения аукциона.</w:t>
      </w:r>
    </w:p>
    <w:p w:rsidR="00997DD6" w:rsidRPr="00BB7BB4" w:rsidRDefault="00997DD6" w:rsidP="00BB7BB4">
      <w:pPr>
        <w:suppressAutoHyphens/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997DD6" w:rsidRPr="00BB7BB4" w:rsidRDefault="00997DD6" w:rsidP="00BB7BB4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  <w:u w:val="single"/>
          <w:lang w:eastAsia="ar-SA"/>
        </w:rPr>
      </w:pPr>
      <w:r w:rsidRPr="00BB7BB4">
        <w:rPr>
          <w:rFonts w:ascii="Times New Roman" w:hAnsi="Times New Roman"/>
          <w:b/>
          <w:sz w:val="26"/>
          <w:szCs w:val="26"/>
          <w:u w:val="single"/>
          <w:lang w:eastAsia="ar-SA"/>
        </w:rPr>
        <w:t>До подачи заявки необходимо перечислить задаток на счет организатора аукциона:</w:t>
      </w:r>
    </w:p>
    <w:p w:rsidR="00997DD6" w:rsidRPr="00BB7BB4" w:rsidRDefault="00997DD6" w:rsidP="00BB7BB4">
      <w:pPr>
        <w:suppressAutoHyphens/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ar-SA"/>
        </w:rPr>
      </w:pPr>
      <w:r w:rsidRPr="00BB7BB4">
        <w:rPr>
          <w:rFonts w:ascii="Times New Roman" w:hAnsi="Times New Roman"/>
          <w:b/>
          <w:sz w:val="26"/>
          <w:szCs w:val="26"/>
          <w:lang w:eastAsia="ar-SA"/>
        </w:rPr>
        <w:t xml:space="preserve">Получатель: УФК по Калининградской области </w:t>
      </w:r>
    </w:p>
    <w:p w:rsidR="00997DD6" w:rsidRPr="00BB7BB4" w:rsidRDefault="00997DD6" w:rsidP="00BB7BB4">
      <w:pPr>
        <w:suppressAutoHyphens/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ar-SA"/>
        </w:rPr>
      </w:pPr>
      <w:r w:rsidRPr="00BB7BB4">
        <w:rPr>
          <w:rFonts w:ascii="Times New Roman" w:hAnsi="Times New Roman"/>
          <w:b/>
          <w:sz w:val="26"/>
          <w:szCs w:val="26"/>
          <w:lang w:eastAsia="ar-SA"/>
        </w:rPr>
        <w:t>(Комитет муниципального имущества и земельных ресурсов, л/с 05353000440)</w:t>
      </w:r>
    </w:p>
    <w:p w:rsidR="00997DD6" w:rsidRPr="00BB7BB4" w:rsidRDefault="00997DD6" w:rsidP="00BB7BB4">
      <w:pPr>
        <w:suppressAutoHyphens/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ar-SA"/>
        </w:rPr>
      </w:pPr>
      <w:r w:rsidRPr="00BB7BB4">
        <w:rPr>
          <w:rFonts w:ascii="Times New Roman" w:hAnsi="Times New Roman"/>
          <w:b/>
          <w:sz w:val="26"/>
          <w:szCs w:val="26"/>
          <w:lang w:eastAsia="ar-SA"/>
        </w:rPr>
        <w:t>ИНН/КПП 3903010414/390601001</w:t>
      </w:r>
    </w:p>
    <w:p w:rsidR="00997DD6" w:rsidRPr="00BB7BB4" w:rsidRDefault="00997DD6" w:rsidP="00BB7BB4">
      <w:pPr>
        <w:suppressAutoHyphens/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ar-SA"/>
        </w:rPr>
      </w:pPr>
      <w:r w:rsidRPr="00BB7BB4">
        <w:rPr>
          <w:rFonts w:ascii="Times New Roman" w:hAnsi="Times New Roman"/>
          <w:b/>
          <w:sz w:val="26"/>
          <w:szCs w:val="26"/>
          <w:lang w:eastAsia="ar-SA"/>
        </w:rPr>
        <w:t>БИК 042748001</w:t>
      </w:r>
    </w:p>
    <w:p w:rsidR="00997DD6" w:rsidRPr="00BB7BB4" w:rsidRDefault="00997DD6" w:rsidP="00BB7BB4">
      <w:pPr>
        <w:suppressAutoHyphens/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ar-SA"/>
        </w:rPr>
      </w:pPr>
      <w:r w:rsidRPr="00BB7BB4">
        <w:rPr>
          <w:rFonts w:ascii="Times New Roman" w:hAnsi="Times New Roman"/>
          <w:b/>
          <w:sz w:val="26"/>
          <w:szCs w:val="26"/>
          <w:lang w:eastAsia="ar-SA"/>
        </w:rPr>
        <w:t>р/счет № 40302810127483000094 в Отделении по Калининградской области Северо-Западного главного управления Центрального банка Российской Федерации</w:t>
      </w:r>
    </w:p>
    <w:p w:rsidR="00997DD6" w:rsidRPr="00BB7BB4" w:rsidRDefault="00997DD6" w:rsidP="00BB7BB4">
      <w:pPr>
        <w:suppressAutoHyphens/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ar-SA"/>
        </w:rPr>
      </w:pPr>
      <w:r w:rsidRPr="00BB7BB4">
        <w:rPr>
          <w:rFonts w:ascii="Times New Roman" w:hAnsi="Times New Roman"/>
          <w:b/>
          <w:sz w:val="26"/>
          <w:szCs w:val="26"/>
          <w:lang w:eastAsia="ar-SA"/>
        </w:rPr>
        <w:t>Назначение платежа: «5100»  задаток за лот №    , дата проведения аукциона, причалы»</w:t>
      </w:r>
    </w:p>
    <w:p w:rsidR="00997DD6" w:rsidRPr="00BB7BB4" w:rsidRDefault="00997DD6" w:rsidP="00BB7BB4">
      <w:pPr>
        <w:suppressAutoHyphens/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  <w:lang w:eastAsia="ar-SA"/>
        </w:rPr>
      </w:pPr>
      <w:r w:rsidRPr="00BB7BB4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997DD6" w:rsidRPr="00BB7BB4" w:rsidRDefault="00997DD6" w:rsidP="00BB7BB4">
      <w:pPr>
        <w:suppressAutoHyphens/>
        <w:spacing w:after="0" w:line="240" w:lineRule="auto"/>
        <w:ind w:right="-2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BB7BB4">
        <w:rPr>
          <w:rFonts w:ascii="Times New Roman" w:hAnsi="Times New Roman"/>
          <w:b/>
          <w:sz w:val="28"/>
          <w:szCs w:val="28"/>
          <w:lang w:eastAsia="ar-SA"/>
        </w:rPr>
        <w:t>Срок начала приема заявок – с 2</w:t>
      </w:r>
      <w:r>
        <w:rPr>
          <w:rFonts w:ascii="Times New Roman" w:hAnsi="Times New Roman"/>
          <w:b/>
          <w:sz w:val="28"/>
          <w:szCs w:val="28"/>
          <w:lang w:eastAsia="ar-SA"/>
        </w:rPr>
        <w:t>7.05</w:t>
      </w:r>
      <w:r w:rsidRPr="00BB7BB4">
        <w:rPr>
          <w:rFonts w:ascii="Times New Roman" w:hAnsi="Times New Roman"/>
          <w:b/>
          <w:sz w:val="28"/>
          <w:szCs w:val="28"/>
          <w:lang w:eastAsia="ar-SA"/>
        </w:rPr>
        <w:t>.2016 года.</w:t>
      </w:r>
    </w:p>
    <w:p w:rsidR="00997DD6" w:rsidRPr="00BB7BB4" w:rsidRDefault="00997DD6" w:rsidP="00BB7BB4">
      <w:pPr>
        <w:suppressAutoHyphens/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  <w:lang w:eastAsia="ar-SA"/>
        </w:rPr>
      </w:pPr>
      <w:r w:rsidRPr="00BB7BB4">
        <w:rPr>
          <w:rFonts w:ascii="Times New Roman" w:hAnsi="Times New Roman"/>
          <w:sz w:val="28"/>
          <w:szCs w:val="28"/>
          <w:lang w:eastAsia="ar-SA"/>
        </w:rPr>
        <w:t>Заявки подаются в письменном виде на бумажном носителе лично (либо через представителя) заявителями по указанному в извещении и аукционной документации адресу, а также в форме электронного документа, оформленного и поданного в соответствии с аукционной документацией.</w:t>
      </w:r>
    </w:p>
    <w:p w:rsidR="00997DD6" w:rsidRPr="00BB7BB4" w:rsidRDefault="00997DD6" w:rsidP="00BB7BB4">
      <w:pPr>
        <w:suppressAutoHyphens/>
        <w:spacing w:after="0" w:line="240" w:lineRule="auto"/>
        <w:ind w:right="-2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BB7BB4">
        <w:rPr>
          <w:rFonts w:ascii="Times New Roman" w:hAnsi="Times New Roman"/>
          <w:b/>
          <w:sz w:val="28"/>
          <w:szCs w:val="28"/>
          <w:lang w:eastAsia="ar-SA"/>
        </w:rPr>
        <w:t>Место приема заявок: г. Калининград, пл. Победы, 1, каб.  528 по рабочим дням в рабочее время с 09 час</w:t>
      </w:r>
      <w:r>
        <w:rPr>
          <w:rFonts w:ascii="Times New Roman" w:hAnsi="Times New Roman"/>
          <w:b/>
          <w:sz w:val="28"/>
          <w:szCs w:val="28"/>
          <w:lang w:eastAsia="ar-SA"/>
        </w:rPr>
        <w:t>ов</w:t>
      </w:r>
      <w:r w:rsidRPr="00BB7BB4">
        <w:rPr>
          <w:rFonts w:ascii="Times New Roman" w:hAnsi="Times New Roman"/>
          <w:b/>
          <w:sz w:val="28"/>
          <w:szCs w:val="28"/>
          <w:lang w:eastAsia="ar-SA"/>
        </w:rPr>
        <w:t xml:space="preserve"> 00 мин</w:t>
      </w:r>
      <w:r>
        <w:rPr>
          <w:rFonts w:ascii="Times New Roman" w:hAnsi="Times New Roman"/>
          <w:b/>
          <w:sz w:val="28"/>
          <w:szCs w:val="28"/>
          <w:lang w:eastAsia="ar-SA"/>
        </w:rPr>
        <w:t>ут до 18 часов 00 минут</w:t>
      </w:r>
      <w:r w:rsidRPr="00BB7BB4">
        <w:rPr>
          <w:rFonts w:ascii="Times New Roman" w:hAnsi="Times New Roman"/>
          <w:b/>
          <w:sz w:val="28"/>
          <w:szCs w:val="28"/>
          <w:lang w:eastAsia="ar-SA"/>
        </w:rPr>
        <w:t xml:space="preserve"> (время калининградское), обеденный перерыв с 13.00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часов</w:t>
      </w:r>
      <w:r w:rsidRPr="00BB7BB4">
        <w:rPr>
          <w:rFonts w:ascii="Times New Roman" w:hAnsi="Times New Roman"/>
          <w:b/>
          <w:sz w:val="28"/>
          <w:szCs w:val="28"/>
          <w:lang w:eastAsia="ar-SA"/>
        </w:rPr>
        <w:t xml:space="preserve"> до 14.00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часов</w:t>
      </w:r>
      <w:r w:rsidRPr="00BB7BB4">
        <w:rPr>
          <w:rFonts w:ascii="Times New Roman" w:hAnsi="Times New Roman"/>
          <w:b/>
          <w:sz w:val="28"/>
          <w:szCs w:val="28"/>
          <w:lang w:eastAsia="ar-SA"/>
        </w:rPr>
        <w:t>.</w:t>
      </w:r>
    </w:p>
    <w:p w:rsidR="00997DD6" w:rsidRPr="00BB7BB4" w:rsidRDefault="00997DD6" w:rsidP="00BB7BB4">
      <w:pPr>
        <w:suppressAutoHyphens/>
        <w:spacing w:after="0" w:line="240" w:lineRule="auto"/>
        <w:ind w:right="-2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BB7BB4">
        <w:rPr>
          <w:rFonts w:ascii="Times New Roman" w:hAnsi="Times New Roman"/>
          <w:b/>
          <w:sz w:val="28"/>
          <w:szCs w:val="28"/>
          <w:lang w:eastAsia="ar-SA"/>
        </w:rPr>
        <w:t>Адрес для приема заявок, оформленных в форме электронного документа: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Pr="00BB7BB4">
        <w:rPr>
          <w:rFonts w:ascii="Times New Roman" w:hAnsi="Times New Roman"/>
          <w:b/>
          <w:sz w:val="28"/>
          <w:szCs w:val="28"/>
          <w:lang w:val="en-US" w:eastAsia="ar-SA"/>
        </w:rPr>
        <w:t>auprichk</w:t>
      </w:r>
      <w:r w:rsidRPr="00BB7BB4">
        <w:rPr>
          <w:rFonts w:ascii="Times New Roman" w:hAnsi="Times New Roman"/>
          <w:b/>
          <w:color w:val="000000"/>
          <w:sz w:val="28"/>
          <w:szCs w:val="28"/>
          <w:lang w:val="en-US" w:eastAsia="ar-SA"/>
        </w:rPr>
        <w:t>lgd</w:t>
      </w:r>
      <w:hyperlink r:id="rId7" w:history="1">
        <w:r w:rsidRPr="00BB7BB4">
          <w:rPr>
            <w:rFonts w:ascii="Times New Roman" w:hAnsi="Times New Roman"/>
            <w:b/>
            <w:color w:val="000000"/>
            <w:sz w:val="28"/>
            <w:szCs w:val="28"/>
            <w:u w:val="single"/>
            <w:lang w:eastAsia="ar-SA"/>
          </w:rPr>
          <w:t>@</w:t>
        </w:r>
        <w:r w:rsidRPr="00BB7BB4">
          <w:rPr>
            <w:rFonts w:ascii="Times New Roman" w:hAnsi="Times New Roman"/>
            <w:b/>
            <w:color w:val="000000"/>
            <w:sz w:val="28"/>
            <w:szCs w:val="28"/>
            <w:u w:val="single"/>
            <w:lang w:val="en-US" w:eastAsia="ar-SA"/>
          </w:rPr>
          <w:t>mail</w:t>
        </w:r>
        <w:r w:rsidRPr="00BB7BB4">
          <w:rPr>
            <w:rFonts w:ascii="Times New Roman" w:hAnsi="Times New Roman"/>
            <w:b/>
            <w:color w:val="000000"/>
            <w:sz w:val="28"/>
            <w:szCs w:val="28"/>
            <w:u w:val="single"/>
            <w:lang w:eastAsia="ar-SA"/>
          </w:rPr>
          <w:t>.</w:t>
        </w:r>
        <w:r w:rsidRPr="00BB7BB4">
          <w:rPr>
            <w:rFonts w:ascii="Times New Roman" w:hAnsi="Times New Roman"/>
            <w:b/>
            <w:color w:val="000000"/>
            <w:sz w:val="28"/>
            <w:szCs w:val="28"/>
            <w:u w:val="single"/>
            <w:lang w:val="en-US" w:eastAsia="ar-SA"/>
          </w:rPr>
          <w:t>ru</w:t>
        </w:r>
      </w:hyperlink>
      <w:r>
        <w:rPr>
          <w:rFonts w:ascii="Times New Roman" w:hAnsi="Times New Roman"/>
          <w:b/>
          <w:color w:val="000000"/>
          <w:sz w:val="28"/>
          <w:szCs w:val="28"/>
          <w:lang w:eastAsia="ar-SA"/>
        </w:rPr>
        <w:t>.</w:t>
      </w:r>
    </w:p>
    <w:p w:rsidR="00997DD6" w:rsidRPr="00BB7BB4" w:rsidRDefault="00997DD6" w:rsidP="00BB7BB4">
      <w:pPr>
        <w:suppressAutoHyphens/>
        <w:spacing w:after="0" w:line="240" w:lineRule="auto"/>
        <w:ind w:right="-2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BB7BB4">
        <w:rPr>
          <w:rFonts w:ascii="Times New Roman" w:hAnsi="Times New Roman"/>
          <w:b/>
          <w:sz w:val="28"/>
          <w:szCs w:val="28"/>
          <w:lang w:eastAsia="ar-SA"/>
        </w:rPr>
        <w:t>Окончание срока подачи заявок на участие в аукционе</w:t>
      </w:r>
      <w:r w:rsidRPr="00BB7BB4">
        <w:rPr>
          <w:rFonts w:ascii="Times New Roman" w:hAnsi="Times New Roman"/>
          <w:sz w:val="28"/>
          <w:szCs w:val="28"/>
          <w:lang w:eastAsia="ar-SA"/>
        </w:rPr>
        <w:t xml:space="preserve"> – </w:t>
      </w:r>
      <w:r w:rsidRPr="00BB7BB4">
        <w:rPr>
          <w:rFonts w:ascii="Times New Roman" w:hAnsi="Times New Roman"/>
          <w:b/>
          <w:sz w:val="28"/>
          <w:szCs w:val="28"/>
          <w:lang w:eastAsia="ar-SA"/>
        </w:rPr>
        <w:t xml:space="preserve">12 часов 00 минут местного времени </w:t>
      </w:r>
      <w:r>
        <w:rPr>
          <w:rFonts w:ascii="Times New Roman" w:hAnsi="Times New Roman"/>
          <w:b/>
          <w:sz w:val="28"/>
          <w:szCs w:val="28"/>
          <w:lang w:eastAsia="ar-SA"/>
        </w:rPr>
        <w:t>16.06</w:t>
      </w:r>
      <w:r w:rsidRPr="00BB7BB4">
        <w:rPr>
          <w:rFonts w:ascii="Times New Roman" w:hAnsi="Times New Roman"/>
          <w:b/>
          <w:sz w:val="28"/>
          <w:szCs w:val="28"/>
          <w:lang w:eastAsia="ar-SA"/>
        </w:rPr>
        <w:t>.2016 года.</w:t>
      </w:r>
    </w:p>
    <w:p w:rsidR="00997DD6" w:rsidRPr="00BB7BB4" w:rsidRDefault="00997DD6" w:rsidP="002F2657">
      <w:pPr>
        <w:spacing w:after="0" w:line="240" w:lineRule="auto"/>
        <w:ind w:firstLine="72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BB7BB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Рассмотрение заявок на участие в аукционе состоится </w:t>
      </w:r>
      <w:r w:rsidRPr="00BB7BB4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период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              </w:t>
      </w:r>
      <w:r w:rsidRPr="00BB7BB4">
        <w:rPr>
          <w:rFonts w:ascii="Times New Roman" w:hAnsi="Times New Roman"/>
          <w:b/>
          <w:color w:val="000000"/>
          <w:sz w:val="28"/>
          <w:szCs w:val="28"/>
          <w:lang w:eastAsia="ru-RU"/>
        </w:rPr>
        <w:t>с 12 часов 00 минут местного времени 1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6.06</w:t>
      </w:r>
      <w:r w:rsidRPr="00BB7BB4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.2016 года по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20.06</w:t>
      </w:r>
      <w:r w:rsidRPr="00BB7BB4">
        <w:rPr>
          <w:rFonts w:ascii="Times New Roman" w:hAnsi="Times New Roman"/>
          <w:b/>
          <w:color w:val="000000"/>
          <w:sz w:val="28"/>
          <w:szCs w:val="28"/>
          <w:lang w:eastAsia="ru-RU"/>
        </w:rPr>
        <w:t>.2016 года (до 12 час. 00 мин.), по адресу: г. Калининград, пл. Победы, 1, зал заседаний.</w:t>
      </w:r>
    </w:p>
    <w:p w:rsidR="00997DD6" w:rsidRPr="00BB7BB4" w:rsidRDefault="00997DD6" w:rsidP="00BB7BB4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BB7BB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Торги и подведение итогов состоятся в </w:t>
      </w:r>
      <w:r w:rsidRPr="00BB7BB4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10 часов 30 минут местного времени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23.06</w:t>
      </w:r>
      <w:r w:rsidRPr="00BB7BB4">
        <w:rPr>
          <w:rFonts w:ascii="Times New Roman" w:hAnsi="Times New Roman"/>
          <w:b/>
          <w:color w:val="000000"/>
          <w:sz w:val="28"/>
          <w:szCs w:val="28"/>
          <w:lang w:eastAsia="ru-RU"/>
        </w:rPr>
        <w:t>.2016 года, по адресу: г. Калининград, пл. Победы, 1, зал заседаний.</w:t>
      </w:r>
    </w:p>
    <w:p w:rsidR="00997DD6" w:rsidRPr="002F2657" w:rsidRDefault="00997DD6" w:rsidP="002F2657">
      <w:pPr>
        <w:pStyle w:val="NormalWeb"/>
        <w:spacing w:before="0" w:beforeAutospacing="0" w:after="0"/>
        <w:ind w:firstLine="708"/>
        <w:jc w:val="both"/>
        <w:rPr>
          <w:b/>
          <w:sz w:val="28"/>
          <w:szCs w:val="28"/>
        </w:rPr>
      </w:pPr>
      <w:r w:rsidRPr="002F2657">
        <w:rPr>
          <w:b/>
          <w:sz w:val="28"/>
          <w:szCs w:val="28"/>
        </w:rPr>
        <w:t>Ранее торги по вышеуказанным лотам были назначены к проведению на 18.05.2016 г. (извещение № 210416/0092515/01                                 от 21.04.2016 г.), в связи с отсутствием заявок по данным лотам торги были признаны несостоявшимися.</w:t>
      </w:r>
    </w:p>
    <w:p w:rsidR="00997DD6" w:rsidRDefault="00997DD6"/>
    <w:sectPr w:rsidR="00997DD6" w:rsidSect="00FB7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858AB"/>
    <w:multiLevelType w:val="hybridMultilevel"/>
    <w:tmpl w:val="70341A04"/>
    <w:lvl w:ilvl="0" w:tplc="C1D4927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7BB4"/>
    <w:rsid w:val="000C3E04"/>
    <w:rsid w:val="000E3894"/>
    <w:rsid w:val="000F0BEA"/>
    <w:rsid w:val="000F73B5"/>
    <w:rsid w:val="001D6A30"/>
    <w:rsid w:val="00211208"/>
    <w:rsid w:val="002F2657"/>
    <w:rsid w:val="00375478"/>
    <w:rsid w:val="00387D5B"/>
    <w:rsid w:val="00390955"/>
    <w:rsid w:val="003B537C"/>
    <w:rsid w:val="004B5620"/>
    <w:rsid w:val="00597921"/>
    <w:rsid w:val="006205C3"/>
    <w:rsid w:val="006C3024"/>
    <w:rsid w:val="00755EA4"/>
    <w:rsid w:val="007D6ACF"/>
    <w:rsid w:val="008C4C68"/>
    <w:rsid w:val="0097573C"/>
    <w:rsid w:val="00997DD6"/>
    <w:rsid w:val="00A07652"/>
    <w:rsid w:val="00A34E0A"/>
    <w:rsid w:val="00AB0283"/>
    <w:rsid w:val="00AD4247"/>
    <w:rsid w:val="00AE25BE"/>
    <w:rsid w:val="00AE652B"/>
    <w:rsid w:val="00AF559B"/>
    <w:rsid w:val="00B13CB9"/>
    <w:rsid w:val="00BB7BB4"/>
    <w:rsid w:val="00C53A21"/>
    <w:rsid w:val="00D023E2"/>
    <w:rsid w:val="00D47844"/>
    <w:rsid w:val="00E959E2"/>
    <w:rsid w:val="00EC31CB"/>
    <w:rsid w:val="00F720DD"/>
    <w:rsid w:val="00FA223D"/>
    <w:rsid w:val="00FB720D"/>
    <w:rsid w:val="00FE1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20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B7B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6C3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302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2F2657"/>
    <w:pPr>
      <w:spacing w:before="100" w:beforeAutospacing="1" w:after="119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ukcionklgd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67</TotalTime>
  <Pages>4</Pages>
  <Words>1078</Words>
  <Characters>6150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Надежда Александровна</dc:creator>
  <cp:keywords/>
  <dc:description/>
  <cp:lastModifiedBy>о</cp:lastModifiedBy>
  <cp:revision>28</cp:revision>
  <cp:lastPrinted>2016-05-19T14:46:00Z</cp:lastPrinted>
  <dcterms:created xsi:type="dcterms:W3CDTF">2016-04-19T13:31:00Z</dcterms:created>
  <dcterms:modified xsi:type="dcterms:W3CDTF">2016-05-19T14:49:00Z</dcterms:modified>
</cp:coreProperties>
</file>