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FA" w:rsidRPr="0053078B" w:rsidRDefault="003A14FA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>Извещение</w:t>
      </w:r>
    </w:p>
    <w:p w:rsidR="003A14FA" w:rsidRPr="0053078B" w:rsidRDefault="003A14FA" w:rsidP="00762EA8">
      <w:pPr>
        <w:pStyle w:val="Default"/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53078B">
        <w:rPr>
          <w:rFonts w:ascii="Times New Roman" w:hAnsi="Times New Roman" w:cs="Times New Roman"/>
        </w:rPr>
        <w:t>на ведение строительного контроля</w:t>
      </w:r>
    </w:p>
    <w:p w:rsidR="003A14FA" w:rsidRPr="0053078B" w:rsidRDefault="003A14FA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</w:rPr>
        <w:tab/>
        <w:t xml:space="preserve"> при проведении</w:t>
      </w:r>
      <w:r w:rsidRPr="0053078B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53078B">
        <w:rPr>
          <w:rFonts w:ascii="Times New Roman" w:hAnsi="Times New Roman" w:cs="Times New Roman"/>
        </w:rPr>
        <w:t>многоквартирного дома</w:t>
      </w:r>
    </w:p>
    <w:p w:rsidR="003A14FA" w:rsidRPr="0053078B" w:rsidRDefault="003A14FA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Да</w:t>
      </w:r>
      <w:r>
        <w:rPr>
          <w:rFonts w:ascii="Times New Roman" w:hAnsi="Times New Roman" w:cs="Times New Roman"/>
          <w:color w:val="auto"/>
          <w:sz w:val="23"/>
          <w:szCs w:val="23"/>
        </w:rPr>
        <w:t>та публикации извещения: 08 октября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3A14FA" w:rsidRPr="0053078B" w:rsidRDefault="003A14FA" w:rsidP="00E64CBE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53078B" w:rsidRDefault="003A14FA" w:rsidP="00E64CBE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53078B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3A14FA" w:rsidRPr="00E64CBE" w:rsidRDefault="003A14FA" w:rsidP="00E64CBE">
      <w:pPr>
        <w:pStyle w:val="Default"/>
        <w:tabs>
          <w:tab w:val="left" w:pos="684"/>
          <w:tab w:val="center" w:pos="467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E64CBE">
        <w:rPr>
          <w:rFonts w:ascii="Times New Roman" w:hAnsi="Times New Roman" w:cs="Times New Roman"/>
          <w:b/>
          <w:bCs/>
          <w:color w:val="auto"/>
        </w:rPr>
        <w:t xml:space="preserve">по выполнению дополнительных работ по решению суда – замены утеплителя чердачного перекрытия 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E64CBE">
        <w:rPr>
          <w:rFonts w:ascii="Times New Roman" w:hAnsi="Times New Roman" w:cs="Times New Roman"/>
          <w:b/>
          <w:bCs/>
          <w:color w:val="auto"/>
        </w:rPr>
        <w:t>многоквартирного дома</w:t>
      </w:r>
      <w:r>
        <w:rPr>
          <w:rFonts w:ascii="Times New Roman" w:hAnsi="Times New Roman" w:cs="Times New Roman"/>
          <w:b/>
          <w:bCs/>
          <w:color w:val="auto"/>
        </w:rPr>
        <w:t>.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E64CBE" w:rsidRDefault="003A14FA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Адрес многоквартирного дома: 236008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 </w:t>
      </w:r>
      <w:r w:rsidRPr="00E64CBE">
        <w:rPr>
          <w:rFonts w:ascii="Times New Roman" w:hAnsi="Times New Roman" w:cs="Times New Roman"/>
          <w:b/>
          <w:bCs/>
        </w:rPr>
        <w:t>г.Калининград, ул.А.Невского, д.44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E64CBE" w:rsidRDefault="003A14FA" w:rsidP="00E64CBE">
      <w:pPr>
        <w:pStyle w:val="Default"/>
        <w:tabs>
          <w:tab w:val="left" w:pos="684"/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ведение строительного контроля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E64CBE">
        <w:rPr>
          <w:rFonts w:ascii="Times New Roman" w:hAnsi="Times New Roman" w:cs="Times New Roman"/>
          <w:color w:val="auto"/>
        </w:rPr>
        <w:t xml:space="preserve">по выполнению дополнительных работ по решению суда – замены утеплителя чердачного перекрытия </w:t>
      </w:r>
      <w:r w:rsidRPr="00E64CB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E64CBE">
        <w:rPr>
          <w:rFonts w:ascii="Times New Roman" w:hAnsi="Times New Roman" w:cs="Times New Roman"/>
          <w:color w:val="auto"/>
        </w:rPr>
        <w:t>многоквартирного дома.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53078B" w:rsidRDefault="003A14FA" w:rsidP="007845DD">
      <w:pPr>
        <w:pStyle w:val="Default"/>
        <w:jc w:val="both"/>
        <w:rPr>
          <w:rFonts w:ascii="Times New Roman" w:hAnsi="Times New Roman" w:cs="Times New Roman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53078B">
        <w:rPr>
          <w:rFonts w:ascii="Times New Roman" w:hAnsi="Times New Roman" w:cs="Times New Roman"/>
        </w:rPr>
        <w:t>ООО «Управляющая компания Ленинградского района», 236008, г.Калининград, ул.Тургенева, д.14, ИНН 3906204305/КПП 390601001, генеральный директор Емельнова Ольга Юрьевна, тел. (4012) 21-65-37, ф. 21-22-27.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</w:rPr>
      </w:pP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 д. 71, </w:t>
      </w:r>
      <w:hyperlink r:id="rId4" w:history="1"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53078B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53078B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53078B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E64CBE" w:rsidRDefault="003A14FA" w:rsidP="00E64CB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53078B">
        <w:rPr>
          <w:rFonts w:ascii="Times New Roman" w:hAnsi="Times New Roman" w:cs="Times New Roman"/>
        </w:rPr>
        <w:t>Начальная (максимальная) цена договора подряда:</w:t>
      </w:r>
      <w:r>
        <w:rPr>
          <w:rFonts w:ascii="Times New Roman" w:hAnsi="Times New Roman" w:cs="Times New Roman"/>
        </w:rPr>
        <w:t xml:space="preserve"> </w:t>
      </w:r>
      <w:r w:rsidRPr="00E64CBE">
        <w:rPr>
          <w:rFonts w:ascii="Times New Roman" w:hAnsi="Times New Roman" w:cs="Times New Roman"/>
          <w:b/>
          <w:bCs/>
        </w:rPr>
        <w:t xml:space="preserve">1 325 583 (один миллион триста двадцать пять тысяч  пятьсот восемьдесят три) </w:t>
      </w:r>
      <w:r w:rsidRPr="00E64CBE">
        <w:rPr>
          <w:rFonts w:ascii="Times New Roman" w:hAnsi="Times New Roman" w:cs="Times New Roman"/>
        </w:rPr>
        <w:t>рубля</w:t>
      </w:r>
      <w:r w:rsidRPr="00E64CBE">
        <w:rPr>
          <w:rFonts w:ascii="Times New Roman" w:hAnsi="Times New Roman" w:cs="Times New Roman"/>
          <w:b/>
          <w:bCs/>
        </w:rPr>
        <w:t xml:space="preserve">, </w:t>
      </w:r>
      <w:r w:rsidRPr="00E64CBE">
        <w:rPr>
          <w:rFonts w:ascii="Times New Roman" w:hAnsi="Times New Roman" w:cs="Times New Roman"/>
        </w:rPr>
        <w:t>в том числе НДС 18%</w:t>
      </w:r>
      <w:r w:rsidRPr="00E64CBE">
        <w:rPr>
          <w:rFonts w:ascii="Times New Roman" w:hAnsi="Times New Roman" w:cs="Times New Roman"/>
          <w:b/>
          <w:bCs/>
        </w:rPr>
        <w:t xml:space="preserve">  202 207 (двести две тысячи двести семь) </w:t>
      </w:r>
      <w:r w:rsidRPr="00E64CBE">
        <w:rPr>
          <w:rFonts w:ascii="Times New Roman" w:hAnsi="Times New Roman" w:cs="Times New Roman"/>
        </w:rPr>
        <w:t>рублей</w:t>
      </w:r>
      <w:r w:rsidRPr="00E64CBE">
        <w:rPr>
          <w:rFonts w:ascii="Times New Roman" w:hAnsi="Times New Roman" w:cs="Times New Roman"/>
          <w:b/>
          <w:bCs/>
        </w:rPr>
        <w:t xml:space="preserve">  58 </w:t>
      </w:r>
      <w:r w:rsidRPr="00E64CBE">
        <w:rPr>
          <w:rFonts w:ascii="Times New Roman" w:hAnsi="Times New Roman" w:cs="Times New Roman"/>
        </w:rPr>
        <w:t>копеек</w:t>
      </w:r>
      <w:r w:rsidRPr="00E64CBE">
        <w:rPr>
          <w:rFonts w:ascii="Times New Roman" w:hAnsi="Times New Roman" w:cs="Times New Roman"/>
          <w:b/>
          <w:bCs/>
        </w:rPr>
        <w:t>.</w:t>
      </w:r>
    </w:p>
    <w:p w:rsidR="003A14FA" w:rsidRPr="0053078B" w:rsidRDefault="003A14FA" w:rsidP="007845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A14FA" w:rsidRPr="00E64CBE" w:rsidRDefault="003A14FA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Дата начала работ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в соответствии с договором подряда </w:t>
      </w:r>
    </w:p>
    <w:p w:rsidR="003A14FA" w:rsidRPr="00E64CBE" w:rsidRDefault="003A14FA" w:rsidP="00762EA8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Дата вскрытия конвертов: 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>20 октября 2014г. 10 часов 00 минут</w:t>
      </w:r>
      <w:r w:rsidRPr="005307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E64CBE" w:rsidRDefault="003A14FA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www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klgd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ru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A14FA" w:rsidRPr="00E64CBE" w:rsidRDefault="003A14FA" w:rsidP="001859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078B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r w:rsidRPr="0053078B">
        <w:rPr>
          <w:rFonts w:ascii="Times New Roman" w:hAnsi="Times New Roman" w:cs="Times New Roman"/>
          <w:color w:val="auto"/>
          <w:sz w:val="23"/>
          <w:szCs w:val="23"/>
        </w:rPr>
        <w:t xml:space="preserve">г. Калининград, </w:t>
      </w:r>
      <w:r w:rsidRPr="00E64CBE">
        <w:rPr>
          <w:rFonts w:ascii="Times New Roman" w:hAnsi="Times New Roman" w:cs="Times New Roman"/>
          <w:b/>
          <w:bCs/>
          <w:color w:val="auto"/>
          <w:sz w:val="23"/>
          <w:szCs w:val="23"/>
        </w:rPr>
        <w:t>ул. Фрунзе, дом 71, каб. 25,  20 октября 2014г., 10 час.00 мин.</w:t>
      </w:r>
    </w:p>
    <w:p w:rsidR="003A14FA" w:rsidRPr="0053078B" w:rsidRDefault="003A14FA" w:rsidP="001859E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3A14FA" w:rsidRPr="0053078B" w:rsidRDefault="003A14FA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3A14FA" w:rsidRPr="0053078B" w:rsidRDefault="003A14FA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53078B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53078B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53078B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3A14FA" w:rsidRPr="0053078B" w:rsidRDefault="003A14FA">
      <w:pPr>
        <w:rPr>
          <w:rFonts w:ascii="Times New Roman" w:hAnsi="Times New Roman" w:cs="Times New Roman"/>
        </w:rPr>
      </w:pPr>
    </w:p>
    <w:sectPr w:rsidR="003A14FA" w:rsidRPr="0053078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307A5"/>
    <w:rsid w:val="001859E5"/>
    <w:rsid w:val="001B44E1"/>
    <w:rsid w:val="001D371E"/>
    <w:rsid w:val="002874E6"/>
    <w:rsid w:val="0029141B"/>
    <w:rsid w:val="002B25A9"/>
    <w:rsid w:val="002B595D"/>
    <w:rsid w:val="002F1512"/>
    <w:rsid w:val="003A14FA"/>
    <w:rsid w:val="003B2435"/>
    <w:rsid w:val="0041719B"/>
    <w:rsid w:val="0043394F"/>
    <w:rsid w:val="00470E13"/>
    <w:rsid w:val="00484CE6"/>
    <w:rsid w:val="004E1C02"/>
    <w:rsid w:val="004F207A"/>
    <w:rsid w:val="0053078B"/>
    <w:rsid w:val="0058323F"/>
    <w:rsid w:val="005A3730"/>
    <w:rsid w:val="005B7D36"/>
    <w:rsid w:val="006539BC"/>
    <w:rsid w:val="00690A02"/>
    <w:rsid w:val="006A4CA0"/>
    <w:rsid w:val="006D19E2"/>
    <w:rsid w:val="007436E8"/>
    <w:rsid w:val="00762EA8"/>
    <w:rsid w:val="007845DD"/>
    <w:rsid w:val="00805EC1"/>
    <w:rsid w:val="008A219D"/>
    <w:rsid w:val="008D17C6"/>
    <w:rsid w:val="00931882"/>
    <w:rsid w:val="00A0356B"/>
    <w:rsid w:val="00A143F5"/>
    <w:rsid w:val="00A40578"/>
    <w:rsid w:val="00A52AFB"/>
    <w:rsid w:val="00A620DD"/>
    <w:rsid w:val="00A74F72"/>
    <w:rsid w:val="00AB1689"/>
    <w:rsid w:val="00AB1860"/>
    <w:rsid w:val="00AB6267"/>
    <w:rsid w:val="00AB7DE7"/>
    <w:rsid w:val="00BB01E4"/>
    <w:rsid w:val="00C5573D"/>
    <w:rsid w:val="00CF1F97"/>
    <w:rsid w:val="00D061A3"/>
    <w:rsid w:val="00D4065C"/>
    <w:rsid w:val="00D64678"/>
    <w:rsid w:val="00E50FFF"/>
    <w:rsid w:val="00E64CBE"/>
    <w:rsid w:val="00E97C7A"/>
    <w:rsid w:val="00F07C9E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294</Words>
  <Characters>1681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23</cp:revision>
  <cp:lastPrinted>2014-06-02T13:13:00Z</cp:lastPrinted>
  <dcterms:created xsi:type="dcterms:W3CDTF">2013-06-04T11:55:00Z</dcterms:created>
  <dcterms:modified xsi:type="dcterms:W3CDTF">2014-10-08T13:16:00Z</dcterms:modified>
</cp:coreProperties>
</file>