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при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21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r w:rsidRPr="007D4A2E">
        <w:rPr>
          <w:rFonts w:ascii="Times New Roman" w:hAnsi="Times New Roman" w:cs="Times New Roman"/>
        </w:rPr>
        <w:t xml:space="preserve">г.Калининград, </w:t>
      </w:r>
      <w:r>
        <w:rPr>
          <w:rFonts w:ascii="Times New Roman" w:hAnsi="Times New Roman" w:cs="Times New Roman"/>
          <w:color w:val="auto"/>
        </w:rPr>
        <w:t>ул.Эльблонгская, 31</w:t>
      </w:r>
      <w:r w:rsidRPr="007D4A2E">
        <w:rPr>
          <w:rFonts w:ascii="Times New Roman" w:hAnsi="Times New Roman" w:cs="Times New Roman"/>
          <w:color w:val="auto"/>
        </w:rPr>
        <w:t>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8F505E" w:rsidRDefault="00EA73D5" w:rsidP="008F505E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</w:rPr>
        <w:t xml:space="preserve">Заказчик: </w:t>
      </w:r>
      <w:r w:rsidRPr="008F505E">
        <w:rPr>
          <w:rFonts w:ascii="Times New Roman" w:hAnsi="Times New Roman" w:cs="Times New Roman"/>
          <w:color w:val="auto"/>
        </w:rPr>
        <w:t>ТСЖ «Прибой», 236039, г.Калининград, ул.Эльблонгская, 31, ИНН/КПП 3908034264/390801001, председатель Бибанова  Людмила Анатольевна, т./ф. (4012) 643-378, 643-894.</w:t>
      </w:r>
    </w:p>
    <w:p w:rsidR="00EA73D5" w:rsidRPr="007D4A2E" w:rsidRDefault="00EA73D5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</w:t>
      </w:r>
      <w:r>
        <w:rPr>
          <w:rFonts w:ascii="Times New Roman" w:hAnsi="Times New Roman" w:cs="Times New Roman"/>
          <w:color w:val="auto"/>
        </w:rPr>
        <w:t>ирных Домов» г.Калининград ул.</w:t>
      </w:r>
      <w:r w:rsidRPr="007D4A2E">
        <w:rPr>
          <w:rFonts w:ascii="Times New Roman" w:hAnsi="Times New Roman" w:cs="Times New Roman"/>
          <w:color w:val="auto"/>
        </w:rPr>
        <w:t>Фрунзе</w:t>
      </w:r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FB092D" w:rsidRDefault="00EA73D5" w:rsidP="00FB092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не более</w:t>
      </w:r>
      <w:r>
        <w:rPr>
          <w:rFonts w:ascii="Times New Roman" w:hAnsi="Times New Roman" w:cs="Times New Roman"/>
          <w:b/>
          <w:bCs/>
          <w:color w:val="auto"/>
        </w:rPr>
        <w:t xml:space="preserve"> 1 674 668</w:t>
      </w:r>
      <w:r w:rsidRPr="00FB092D">
        <w:rPr>
          <w:rFonts w:ascii="Times New Roman" w:hAnsi="Times New Roman" w:cs="Times New Roman"/>
          <w:b/>
          <w:bCs/>
          <w:color w:val="auto"/>
        </w:rPr>
        <w:t xml:space="preserve"> (</w:t>
      </w:r>
      <w:r>
        <w:rPr>
          <w:rFonts w:ascii="Times New Roman" w:hAnsi="Times New Roman" w:cs="Times New Roman"/>
          <w:b/>
          <w:bCs/>
          <w:color w:val="auto"/>
        </w:rPr>
        <w:t>один миллион шест</w:t>
      </w:r>
      <w:r w:rsidRPr="00FB092D">
        <w:rPr>
          <w:rFonts w:ascii="Times New Roman" w:hAnsi="Times New Roman" w:cs="Times New Roman"/>
          <w:b/>
          <w:bCs/>
          <w:color w:val="auto"/>
        </w:rPr>
        <w:t>ьсот семьд</w:t>
      </w:r>
      <w:r>
        <w:rPr>
          <w:rFonts w:ascii="Times New Roman" w:hAnsi="Times New Roman" w:cs="Times New Roman"/>
          <w:b/>
          <w:bCs/>
          <w:color w:val="auto"/>
        </w:rPr>
        <w:t>есят четыре тысячи шестьсот шестьдесят восемь) рублей, в том числе НДС 18%: 255 457 (двести пятьдесят пять</w:t>
      </w:r>
      <w:r w:rsidRPr="00FB092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тысяч четыреста пятьдесят семь) рублей 83 копей</w:t>
      </w:r>
      <w:r w:rsidRPr="00FB092D">
        <w:rPr>
          <w:rFonts w:ascii="Times New Roman" w:hAnsi="Times New Roman" w:cs="Times New Roman"/>
          <w:b/>
          <w:bCs/>
          <w:color w:val="auto"/>
        </w:rPr>
        <w:t>к</w:t>
      </w:r>
      <w:r>
        <w:rPr>
          <w:rFonts w:ascii="Times New Roman" w:hAnsi="Times New Roman" w:cs="Times New Roman"/>
          <w:b/>
          <w:bCs/>
          <w:color w:val="auto"/>
        </w:rPr>
        <w:t>и)</w:t>
      </w:r>
      <w:r w:rsidRPr="00FB092D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 xml:space="preserve">: 23 </w:t>
      </w:r>
      <w:r w:rsidRPr="0074335D">
        <w:rPr>
          <w:rFonts w:ascii="Times New Roman" w:hAnsi="Times New Roman" w:cs="Times New Roman"/>
          <w:color w:val="auto"/>
        </w:rPr>
        <w:t>июня 2014г.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  <w:lang w:val="en-US"/>
        </w:rPr>
        <w:t>klgd</w:t>
      </w:r>
      <w:r w:rsidRPr="007D4A2E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  <w:lang w:val="en-US"/>
        </w:rPr>
        <w:t>ru</w:t>
      </w:r>
    </w:p>
    <w:p w:rsidR="00EA73D5" w:rsidRPr="007D4A2E" w:rsidRDefault="00EA73D5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Место, 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г.Калининград,  ул.Фрунзе,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каб. 25,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23 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>июня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605A4"/>
    <w:rsid w:val="00066C3C"/>
    <w:rsid w:val="000716C9"/>
    <w:rsid w:val="00071FA6"/>
    <w:rsid w:val="00097DAC"/>
    <w:rsid w:val="000B13D5"/>
    <w:rsid w:val="001E1F02"/>
    <w:rsid w:val="001E5DA0"/>
    <w:rsid w:val="0022356A"/>
    <w:rsid w:val="00251AAC"/>
    <w:rsid w:val="00252661"/>
    <w:rsid w:val="00254766"/>
    <w:rsid w:val="00260E41"/>
    <w:rsid w:val="002C2F8F"/>
    <w:rsid w:val="002E486C"/>
    <w:rsid w:val="002F1512"/>
    <w:rsid w:val="00347225"/>
    <w:rsid w:val="003A19DE"/>
    <w:rsid w:val="003D1A5D"/>
    <w:rsid w:val="0041719B"/>
    <w:rsid w:val="00433C13"/>
    <w:rsid w:val="004429A7"/>
    <w:rsid w:val="0047400D"/>
    <w:rsid w:val="00482949"/>
    <w:rsid w:val="0049702E"/>
    <w:rsid w:val="004C2A27"/>
    <w:rsid w:val="004E0E51"/>
    <w:rsid w:val="00510819"/>
    <w:rsid w:val="00521122"/>
    <w:rsid w:val="0053063B"/>
    <w:rsid w:val="005373BF"/>
    <w:rsid w:val="005871AB"/>
    <w:rsid w:val="005968E9"/>
    <w:rsid w:val="005A3721"/>
    <w:rsid w:val="005A7BFE"/>
    <w:rsid w:val="00604883"/>
    <w:rsid w:val="006157D8"/>
    <w:rsid w:val="006348F5"/>
    <w:rsid w:val="00647812"/>
    <w:rsid w:val="00665313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C33B5"/>
    <w:rsid w:val="007D4A2E"/>
    <w:rsid w:val="00822BAF"/>
    <w:rsid w:val="0083612C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52AFB"/>
    <w:rsid w:val="00AC755B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A7DD4"/>
    <w:rsid w:val="00DC1416"/>
    <w:rsid w:val="00E50FFF"/>
    <w:rsid w:val="00E525D9"/>
    <w:rsid w:val="00EA73D5"/>
    <w:rsid w:val="00ED6E79"/>
    <w:rsid w:val="00F600B8"/>
    <w:rsid w:val="00F7620E"/>
    <w:rsid w:val="00F76519"/>
    <w:rsid w:val="00F771C7"/>
    <w:rsid w:val="00F86814"/>
    <w:rsid w:val="00FA21A8"/>
    <w:rsid w:val="00FB092D"/>
    <w:rsid w:val="00FC5E44"/>
    <w:rsid w:val="00FD3C67"/>
    <w:rsid w:val="00FE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307</Words>
  <Characters>1753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52</cp:revision>
  <cp:lastPrinted>2014-05-19T14:13:00Z</cp:lastPrinted>
  <dcterms:created xsi:type="dcterms:W3CDTF">2013-06-04T11:55:00Z</dcterms:created>
  <dcterms:modified xsi:type="dcterms:W3CDTF">2014-05-21T09:34:00Z</dcterms:modified>
</cp:coreProperties>
</file>