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1800"/>
        <w:gridCol w:w="200"/>
        <w:gridCol w:w="1800"/>
        <w:gridCol w:w="4052"/>
        <w:gridCol w:w="1800"/>
        <w:gridCol w:w="2000"/>
        <w:gridCol w:w="1052"/>
        <w:gridCol w:w="1500"/>
        <w:gridCol w:w="1500"/>
      </w:tblGrid>
      <w:tr w:rsidR="00660CED" w:rsidRPr="00363A05">
        <w:trPr>
          <w:cantSplit/>
        </w:trPr>
        <w:tc>
          <w:tcPr>
            <w:tcW w:w="78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200" w:right="30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«СОГЛАСОВАНО»</w:t>
            </w: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200" w:right="30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«УТВЕРЖДАЮ»</w:t>
            </w:r>
          </w:p>
        </w:tc>
      </w:tr>
      <w:tr w:rsidR="00660CED" w:rsidRPr="00363A05">
        <w:trPr>
          <w:cantSplit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Смета на сумму: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1 610 405</w:t>
            </w:r>
          </w:p>
        </w:tc>
        <w:tc>
          <w:tcPr>
            <w:tcW w:w="4052" w:type="dxa"/>
            <w:tcBorders>
              <w:top w:val="nil"/>
              <w:left w:val="nil"/>
              <w:bottom w:val="nil"/>
              <w:right w:val="nil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руб.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Смета на сумму: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1 610 405</w:t>
            </w:r>
          </w:p>
        </w:tc>
        <w:tc>
          <w:tcPr>
            <w:tcW w:w="40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руб.</w:t>
            </w:r>
          </w:p>
        </w:tc>
      </w:tr>
      <w:tr w:rsidR="00660CED" w:rsidRPr="00363A05">
        <w:trPr>
          <w:cantSplit/>
        </w:trPr>
        <w:tc>
          <w:tcPr>
            <w:tcW w:w="78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Директор МКУ «КРМКД» ГО «Город Калининград»</w:t>
            </w: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60CED" w:rsidRPr="00363A05">
        <w:trPr>
          <w:cantSplit/>
        </w:trPr>
        <w:tc>
          <w:tcPr>
            <w:tcW w:w="78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60CED" w:rsidRPr="00363A05">
        <w:trPr>
          <w:cantSplit/>
        </w:trPr>
        <w:tc>
          <w:tcPr>
            <w:tcW w:w="78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60CED" w:rsidRPr="00363A05" w:rsidRDefault="00660CED" w:rsidP="00EA2C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________________ /Русович С.Б. /</w:t>
            </w: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60CED" w:rsidRPr="00363A05" w:rsidRDefault="00660CED" w:rsidP="00831B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________________ /</w:t>
            </w:r>
            <w:bookmarkStart w:id="0" w:name="_GoBack"/>
            <w:bookmarkEnd w:id="0"/>
            <w:r>
              <w:rPr>
                <w:rFonts w:ascii="Verdana" w:hAnsi="Verdana" w:cs="Verdana"/>
                <w:sz w:val="16"/>
                <w:szCs w:val="16"/>
              </w:rPr>
              <w:t xml:space="preserve">                        </w:t>
            </w:r>
            <w:r w:rsidRPr="00363A05">
              <w:rPr>
                <w:rFonts w:ascii="Verdana" w:hAnsi="Verdana" w:cs="Verdana"/>
                <w:sz w:val="16"/>
                <w:szCs w:val="16"/>
              </w:rPr>
              <w:t xml:space="preserve"> /</w:t>
            </w:r>
          </w:p>
        </w:tc>
      </w:tr>
      <w:tr w:rsidR="00660CED" w:rsidRPr="00363A05">
        <w:trPr>
          <w:cantSplit/>
        </w:trPr>
        <w:tc>
          <w:tcPr>
            <w:tcW w:w="78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60CED" w:rsidRPr="00363A05">
        <w:trPr>
          <w:cantSplit/>
        </w:trPr>
        <w:tc>
          <w:tcPr>
            <w:tcW w:w="78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«______»____________________ 20___г.</w:t>
            </w: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«______»____________________ 20___г.</w:t>
            </w:r>
          </w:p>
        </w:tc>
      </w:tr>
      <w:tr w:rsidR="00660CED" w:rsidRPr="00363A05">
        <w:trPr>
          <w:gridAfter w:val="5"/>
          <w:wAfter w:w="7852" w:type="dxa"/>
          <w:cantSplit/>
        </w:trPr>
        <w:tc>
          <w:tcPr>
            <w:tcW w:w="78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60CED" w:rsidRPr="00363A05">
        <w:trPr>
          <w:cantSplit/>
        </w:trPr>
        <w:tc>
          <w:tcPr>
            <w:tcW w:w="157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660CED" w:rsidRPr="00363A05" w:rsidRDefault="00660CED" w:rsidP="00185AA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60CED" w:rsidRPr="00363A05">
        <w:trPr>
          <w:cantSplit/>
        </w:trPr>
        <w:tc>
          <w:tcPr>
            <w:tcW w:w="157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60CED" w:rsidRPr="00363A05" w:rsidTr="00185AAA">
        <w:trPr>
          <w:cantSplit/>
          <w:trHeight w:val="95"/>
        </w:trPr>
        <w:tc>
          <w:tcPr>
            <w:tcW w:w="20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Стройка:</w:t>
            </w:r>
          </w:p>
        </w:tc>
        <w:tc>
          <w:tcPr>
            <w:tcW w:w="1370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Многоквартирный жилой дом по адресу ул. Коммунистическая 53-59</w:t>
            </w:r>
          </w:p>
        </w:tc>
      </w:tr>
      <w:tr w:rsidR="00660CED" w:rsidRPr="00363A05" w:rsidTr="00185AAA">
        <w:trPr>
          <w:cantSplit/>
          <w:trHeight w:val="95"/>
        </w:trPr>
        <w:tc>
          <w:tcPr>
            <w:tcW w:w="157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660CED" w:rsidRPr="00363A05" w:rsidRDefault="00660CED" w:rsidP="00185AA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60CED" w:rsidRPr="00363A05">
        <w:trPr>
          <w:cantSplit/>
        </w:trPr>
        <w:tc>
          <w:tcPr>
            <w:tcW w:w="20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Объект:</w:t>
            </w:r>
          </w:p>
        </w:tc>
        <w:tc>
          <w:tcPr>
            <w:tcW w:w="1370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Многоквартирный жилой дом по адресу ул. Коммунистическая 53-59</w:t>
            </w:r>
          </w:p>
        </w:tc>
      </w:tr>
      <w:tr w:rsidR="00660CED" w:rsidRPr="00363A05">
        <w:trPr>
          <w:cantSplit/>
        </w:trPr>
        <w:tc>
          <w:tcPr>
            <w:tcW w:w="157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363A05">
              <w:rPr>
                <w:rFonts w:ascii="Verdana" w:hAnsi="Verdana" w:cs="Verdana"/>
                <w:b/>
                <w:bCs/>
                <w:sz w:val="16"/>
                <w:szCs w:val="16"/>
              </w:rPr>
              <w:t>ЛОКАЛЬНАЯ СМЕТА № 1</w:t>
            </w:r>
          </w:p>
        </w:tc>
      </w:tr>
      <w:tr w:rsidR="00660CED" w:rsidRPr="00363A05">
        <w:trPr>
          <w:cantSplit/>
        </w:trPr>
        <w:tc>
          <w:tcPr>
            <w:tcW w:w="157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(Локальный сметный расчет)</w:t>
            </w:r>
          </w:p>
        </w:tc>
      </w:tr>
      <w:tr w:rsidR="00660CED" w:rsidRPr="00363A05">
        <w:trPr>
          <w:cantSplit/>
        </w:trPr>
        <w:tc>
          <w:tcPr>
            <w:tcW w:w="157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660CED" w:rsidRPr="00363A05" w:rsidRDefault="00660CED" w:rsidP="000857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на капитальный ремонт крыши</w:t>
            </w:r>
          </w:p>
        </w:tc>
      </w:tr>
      <w:tr w:rsidR="00660CED" w:rsidRPr="00363A05">
        <w:trPr>
          <w:cantSplit/>
        </w:trPr>
        <w:tc>
          <w:tcPr>
            <w:tcW w:w="1270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Сметная стоимость: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363A05">
              <w:rPr>
                <w:rFonts w:ascii="Verdana" w:hAnsi="Verdana" w:cs="Verdana"/>
                <w:b/>
                <w:bCs/>
                <w:sz w:val="16"/>
                <w:szCs w:val="16"/>
              </w:rPr>
              <w:t>1 610.405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тыс. руб.</w:t>
            </w:r>
          </w:p>
        </w:tc>
      </w:tr>
      <w:tr w:rsidR="00660CED" w:rsidRPr="00363A05">
        <w:trPr>
          <w:cantSplit/>
        </w:trPr>
        <w:tc>
          <w:tcPr>
            <w:tcW w:w="1270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Hормативная трудоемкость: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363A05">
              <w:rPr>
                <w:rFonts w:ascii="Verdana" w:hAnsi="Verdana" w:cs="Verdana"/>
                <w:b/>
                <w:bCs/>
                <w:sz w:val="16"/>
                <w:szCs w:val="16"/>
              </w:rPr>
              <w:t>1.800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тыс.чел.ч</w:t>
            </w:r>
          </w:p>
        </w:tc>
      </w:tr>
      <w:tr w:rsidR="00660CED" w:rsidRPr="00363A05">
        <w:trPr>
          <w:cantSplit/>
        </w:trPr>
        <w:tc>
          <w:tcPr>
            <w:tcW w:w="1270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Сметная заработная плата: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363A05">
              <w:rPr>
                <w:rFonts w:ascii="Verdana" w:hAnsi="Verdana" w:cs="Verdana"/>
                <w:b/>
                <w:bCs/>
                <w:sz w:val="16"/>
                <w:szCs w:val="16"/>
              </w:rPr>
              <w:t>204.964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тыс. руб.</w:t>
            </w:r>
          </w:p>
        </w:tc>
      </w:tr>
      <w:tr w:rsidR="00660CED" w:rsidRPr="00363A05">
        <w:trPr>
          <w:cantSplit/>
        </w:trPr>
        <w:tc>
          <w:tcPr>
            <w:tcW w:w="157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 xml:space="preserve">Составлена в базисных ценах на </w:t>
            </w:r>
            <w:smartTag w:uri="urn:schemas-microsoft-com:office:smarttags" w:element="metricconverter">
              <w:smartTagPr>
                <w:attr w:name="ProductID" w:val="01.2000 г"/>
              </w:smartTagPr>
              <w:r w:rsidRPr="00363A05">
                <w:rPr>
                  <w:rFonts w:ascii="Verdana" w:hAnsi="Verdana" w:cs="Verdana"/>
                  <w:sz w:val="16"/>
                  <w:szCs w:val="16"/>
                </w:rPr>
                <w:t>01.2000 г</w:t>
              </w:r>
            </w:smartTag>
            <w:r w:rsidRPr="00363A05">
              <w:rPr>
                <w:rFonts w:ascii="Verdana" w:hAnsi="Verdana" w:cs="Verdana"/>
                <w:sz w:val="16"/>
                <w:szCs w:val="16"/>
              </w:rPr>
              <w:t xml:space="preserve">. и текущих ценах на </w:t>
            </w:r>
            <w:smartTag w:uri="urn:schemas-microsoft-com:office:smarttags" w:element="metricconverter">
              <w:smartTagPr>
                <w:attr w:name="ProductID" w:val="03.2013 г"/>
              </w:smartTagPr>
              <w:r w:rsidRPr="00363A05">
                <w:rPr>
                  <w:rFonts w:ascii="Verdana" w:hAnsi="Verdana" w:cs="Verdana"/>
                  <w:sz w:val="16"/>
                  <w:szCs w:val="16"/>
                </w:rPr>
                <w:t>03.2013 г</w:t>
              </w:r>
            </w:smartTag>
            <w:r w:rsidRPr="00363A05">
              <w:rPr>
                <w:rFonts w:ascii="Verdana" w:hAnsi="Verdana" w:cs="Verdana"/>
                <w:sz w:val="16"/>
                <w:szCs w:val="16"/>
              </w:rPr>
              <w:t>. по НБ: "ГЭСН 2001 "ТСНБ-2001 Калининградской области в редакции 2008-2009 гг. с изменениями 1""</w:t>
            </w:r>
          </w:p>
        </w:tc>
      </w:tr>
    </w:tbl>
    <w:p w:rsidR="00660CED" w:rsidRDefault="00660CED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510"/>
        <w:gridCol w:w="2948"/>
        <w:gridCol w:w="680"/>
        <w:gridCol w:w="1134"/>
        <w:gridCol w:w="1134"/>
        <w:gridCol w:w="1134"/>
        <w:gridCol w:w="1134"/>
        <w:gridCol w:w="1134"/>
        <w:gridCol w:w="1134"/>
        <w:gridCol w:w="680"/>
        <w:gridCol w:w="680"/>
        <w:gridCol w:w="1134"/>
        <w:gridCol w:w="1134"/>
        <w:gridCol w:w="1134"/>
      </w:tblGrid>
      <w:tr w:rsidR="00660CED" w:rsidRPr="00363A05"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№ поз.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 xml:space="preserve">Код норматива,  </w:t>
            </w:r>
          </w:p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 xml:space="preserve">Наименование,  </w:t>
            </w:r>
          </w:p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Единица измерения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Объем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Базисная стоимость за единицу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Базисная стоимость всего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Индекс / Цена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Текущая стоимость всего</w:t>
            </w:r>
          </w:p>
        </w:tc>
      </w:tr>
      <w:tr w:rsidR="00660CED" w:rsidRPr="00363A05">
        <w:trPr>
          <w:cantSplit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Осн. З/п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Эксп.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Осн. З/п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Эксп.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Осн. З/п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Эксп.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Осн. З/п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Эксп.</w:t>
            </w:r>
          </w:p>
        </w:tc>
      </w:tr>
      <w:tr w:rsidR="00660CED" w:rsidRPr="00363A05">
        <w:trPr>
          <w:cantSplit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Материал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В т.ч. з/п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Материал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В т.ч. з/п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Материал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В т.ч. з/п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Материал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В т.ч. з/п</w:t>
            </w:r>
          </w:p>
        </w:tc>
      </w:tr>
    </w:tbl>
    <w:p w:rsidR="00660CED" w:rsidRDefault="00660C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510"/>
        <w:gridCol w:w="2948"/>
        <w:gridCol w:w="680"/>
        <w:gridCol w:w="1134"/>
        <w:gridCol w:w="1134"/>
        <w:gridCol w:w="1134"/>
        <w:gridCol w:w="1134"/>
        <w:gridCol w:w="1134"/>
        <w:gridCol w:w="1134"/>
        <w:gridCol w:w="680"/>
        <w:gridCol w:w="680"/>
        <w:gridCol w:w="1134"/>
        <w:gridCol w:w="1134"/>
        <w:gridCol w:w="1134"/>
      </w:tblGrid>
      <w:tr w:rsidR="00660CED" w:rsidRPr="00363A05">
        <w:trPr>
          <w:cantSplit/>
          <w:tblHeader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10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14</w:t>
            </w:r>
          </w:p>
        </w:tc>
      </w:tr>
      <w:tr w:rsidR="00660CED" w:rsidRPr="00363A05"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0CED" w:rsidRPr="00363A05" w:rsidRDefault="00660CE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1.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0CED" w:rsidRPr="00363A05" w:rsidRDefault="00660CE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 xml:space="preserve">ТЕР 46-04-008-04 </w:t>
            </w:r>
          </w:p>
          <w:p w:rsidR="00660CED" w:rsidRPr="00363A05" w:rsidRDefault="00660CE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660CED" w:rsidRPr="00363A05" w:rsidRDefault="00660CE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 xml:space="preserve">Разборка покрытий кровель из волнистых и полуволнистых асбестоцементных листов, </w:t>
            </w:r>
            <w:smartTag w:uri="urn:schemas-microsoft-com:office:smarttags" w:element="metricconverter">
              <w:smartTagPr>
                <w:attr w:name="ProductID" w:val="100 м2"/>
              </w:smartTagPr>
              <w:r w:rsidRPr="00363A05">
                <w:rPr>
                  <w:rFonts w:ascii="Verdana" w:hAnsi="Verdana" w:cs="Verdana"/>
                  <w:sz w:val="16"/>
                  <w:szCs w:val="16"/>
                </w:rPr>
                <w:t>100 м2</w:t>
              </w:r>
            </w:smartTag>
            <w:r w:rsidRPr="00363A05">
              <w:rPr>
                <w:rFonts w:ascii="Verdana" w:hAnsi="Verdana" w:cs="Verdana"/>
                <w:sz w:val="16"/>
                <w:szCs w:val="16"/>
              </w:rPr>
              <w:t xml:space="preserve"> покрытия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0CED" w:rsidRPr="00363A05" w:rsidRDefault="00660CE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8.898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0CED" w:rsidRPr="00363A05" w:rsidRDefault="00660CE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165.55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0CED" w:rsidRPr="00363A05" w:rsidRDefault="00660CE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363A05">
              <w:rPr>
                <w:rFonts w:ascii="Verdana" w:hAnsi="Verdana" w:cs="Verdana"/>
                <w:sz w:val="16"/>
                <w:szCs w:val="16"/>
                <w:u w:val="single"/>
              </w:rPr>
              <w:t>131.65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0CED" w:rsidRPr="00363A05" w:rsidRDefault="00660CE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363A05">
              <w:rPr>
                <w:rFonts w:ascii="Verdana" w:hAnsi="Verdana" w:cs="Verdana"/>
                <w:sz w:val="16"/>
                <w:szCs w:val="16"/>
                <w:u w:val="single"/>
              </w:rPr>
              <w:t>33.90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0CED" w:rsidRPr="00363A05" w:rsidRDefault="00660CE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1 473.06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0CED" w:rsidRPr="00363A05" w:rsidRDefault="00660CE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363A05">
              <w:rPr>
                <w:rFonts w:ascii="Verdana" w:hAnsi="Verdana" w:cs="Verdana"/>
                <w:sz w:val="16"/>
                <w:szCs w:val="16"/>
                <w:u w:val="single"/>
              </w:rPr>
              <w:t>1 171.42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0CED" w:rsidRPr="00363A05" w:rsidRDefault="00660CE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363A05">
              <w:rPr>
                <w:rFonts w:ascii="Verdana" w:hAnsi="Verdana" w:cs="Verdana"/>
                <w:sz w:val="16"/>
                <w:szCs w:val="16"/>
                <w:u w:val="single"/>
              </w:rPr>
              <w:t>301.64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0CED" w:rsidRPr="00363A05" w:rsidRDefault="00660CE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363A05">
              <w:rPr>
                <w:rFonts w:ascii="Verdana" w:hAnsi="Verdana" w:cs="Verdana"/>
                <w:sz w:val="16"/>
                <w:szCs w:val="16"/>
                <w:u w:val="single"/>
              </w:rPr>
              <w:t>12.51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0CED" w:rsidRPr="00363A05" w:rsidRDefault="00660CE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363A05">
              <w:rPr>
                <w:rFonts w:ascii="Verdana" w:hAnsi="Verdana" w:cs="Verdana"/>
                <w:sz w:val="16"/>
                <w:szCs w:val="16"/>
                <w:u w:val="single"/>
              </w:rPr>
              <w:t>4.4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0CED" w:rsidRPr="00363A05" w:rsidRDefault="00660CE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15 982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0CED" w:rsidRPr="00363A05" w:rsidRDefault="00660CE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363A05">
              <w:rPr>
                <w:rFonts w:ascii="Verdana" w:hAnsi="Verdana" w:cs="Verdana"/>
                <w:sz w:val="16"/>
                <w:szCs w:val="16"/>
                <w:u w:val="single"/>
              </w:rPr>
              <w:t>14 654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0CED" w:rsidRPr="00363A05" w:rsidRDefault="00660CE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363A05">
              <w:rPr>
                <w:rFonts w:ascii="Verdana" w:hAnsi="Verdana" w:cs="Verdana"/>
                <w:sz w:val="16"/>
                <w:szCs w:val="16"/>
                <w:u w:val="single"/>
              </w:rPr>
              <w:t>1 327</w:t>
            </w:r>
          </w:p>
        </w:tc>
      </w:tr>
      <w:tr w:rsidR="00660CED" w:rsidRPr="00363A05"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60CED" w:rsidRPr="00363A05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363A05"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99%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1 159.71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84%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12 309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60CED" w:rsidRPr="00363A05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=(99* (0.85))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60CED" w:rsidRPr="00363A05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363A05"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702.85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48%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7 034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60CED" w:rsidRPr="00363A05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=(59.5* (0.8))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60CED" w:rsidRPr="00363A05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363A05"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3 335.62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35 325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60CED" w:rsidRPr="00363A05">
        <w:trPr>
          <w:cantSplit/>
        </w:trPr>
        <w:tc>
          <w:tcPr>
            <w:tcW w:w="15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60CED" w:rsidRPr="00363A05"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0CED" w:rsidRPr="00363A05" w:rsidRDefault="00660CE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2.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0CED" w:rsidRPr="00363A05" w:rsidRDefault="00660CE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 xml:space="preserve">ТЕРр 58-1-1 </w:t>
            </w:r>
          </w:p>
          <w:p w:rsidR="00660CED" w:rsidRPr="00363A05" w:rsidRDefault="00660CE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660CED" w:rsidRPr="00363A05" w:rsidRDefault="00660CE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 xml:space="preserve">Разборка деревянных элементов конструкций крыш обрешетки из брусков с прозорами, </w:t>
            </w:r>
            <w:smartTag w:uri="urn:schemas-microsoft-com:office:smarttags" w:element="metricconverter">
              <w:smartTagPr>
                <w:attr w:name="ProductID" w:val="100 м2"/>
              </w:smartTagPr>
              <w:r w:rsidRPr="00363A05">
                <w:rPr>
                  <w:rFonts w:ascii="Verdana" w:hAnsi="Verdana" w:cs="Verdana"/>
                  <w:sz w:val="16"/>
                  <w:szCs w:val="16"/>
                </w:rPr>
                <w:t>100 м2</w:t>
              </w:r>
            </w:smartTag>
            <w:r w:rsidRPr="00363A05">
              <w:rPr>
                <w:rFonts w:ascii="Verdana" w:hAnsi="Verdana" w:cs="Verdana"/>
                <w:sz w:val="16"/>
                <w:szCs w:val="16"/>
              </w:rPr>
              <w:t xml:space="preserve"> кровли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0CED" w:rsidRPr="00363A05" w:rsidRDefault="00660CE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8.898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0CED" w:rsidRPr="00363A05" w:rsidRDefault="00660CE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172.51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0CED" w:rsidRPr="00363A05" w:rsidRDefault="00660CE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363A05">
              <w:rPr>
                <w:rFonts w:ascii="Verdana" w:hAnsi="Verdana" w:cs="Verdana"/>
                <w:sz w:val="16"/>
                <w:szCs w:val="16"/>
                <w:u w:val="single"/>
              </w:rPr>
              <w:t>127.80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0CED" w:rsidRPr="00363A05" w:rsidRDefault="00660CE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363A05">
              <w:rPr>
                <w:rFonts w:ascii="Verdana" w:hAnsi="Verdana" w:cs="Verdana"/>
                <w:sz w:val="16"/>
                <w:szCs w:val="16"/>
                <w:u w:val="single"/>
              </w:rPr>
              <w:t>44.71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0CED" w:rsidRPr="00363A05" w:rsidRDefault="00660CE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1 534.99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0CED" w:rsidRPr="00363A05" w:rsidRDefault="00660CE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363A05">
              <w:rPr>
                <w:rFonts w:ascii="Verdana" w:hAnsi="Verdana" w:cs="Verdana"/>
                <w:sz w:val="16"/>
                <w:szCs w:val="16"/>
                <w:u w:val="single"/>
              </w:rPr>
              <w:t>1 137.16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0CED" w:rsidRPr="00363A05" w:rsidRDefault="00660CE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363A05">
              <w:rPr>
                <w:rFonts w:ascii="Verdana" w:hAnsi="Verdana" w:cs="Verdana"/>
                <w:sz w:val="16"/>
                <w:szCs w:val="16"/>
                <w:u w:val="single"/>
              </w:rPr>
              <w:t>397.83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0CED" w:rsidRPr="00363A05" w:rsidRDefault="00660CE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363A05">
              <w:rPr>
                <w:rFonts w:ascii="Verdana" w:hAnsi="Verdana" w:cs="Verdana"/>
                <w:sz w:val="16"/>
                <w:szCs w:val="16"/>
                <w:u w:val="single"/>
              </w:rPr>
              <w:t>12.51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0CED" w:rsidRPr="00363A05" w:rsidRDefault="00660CE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363A05">
              <w:rPr>
                <w:rFonts w:ascii="Verdana" w:hAnsi="Verdana" w:cs="Verdana"/>
                <w:sz w:val="16"/>
                <w:szCs w:val="16"/>
                <w:u w:val="single"/>
              </w:rPr>
              <w:t>7.12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0CED" w:rsidRPr="00363A05" w:rsidRDefault="00660CE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17 058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0CED" w:rsidRPr="00363A05" w:rsidRDefault="00660CE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363A05">
              <w:rPr>
                <w:rFonts w:ascii="Verdana" w:hAnsi="Verdana" w:cs="Verdana"/>
                <w:sz w:val="16"/>
                <w:szCs w:val="16"/>
                <w:u w:val="single"/>
              </w:rPr>
              <w:t>14 226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0CED" w:rsidRPr="00363A05" w:rsidRDefault="00660CE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363A05">
              <w:rPr>
                <w:rFonts w:ascii="Verdana" w:hAnsi="Verdana" w:cs="Verdana"/>
                <w:sz w:val="16"/>
                <w:szCs w:val="16"/>
                <w:u w:val="single"/>
              </w:rPr>
              <w:t>2 833</w:t>
            </w:r>
          </w:p>
        </w:tc>
      </w:tr>
      <w:tr w:rsidR="00660CED" w:rsidRPr="00363A05"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6.95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61.84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12.49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772</w:t>
            </w:r>
          </w:p>
        </w:tc>
      </w:tr>
      <w:tr w:rsidR="00660CED" w:rsidRPr="00363A05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363A05">
              <w:rPr>
                <w:rFonts w:ascii="Verdana" w:hAnsi="Verdana" w:cs="Verdana"/>
                <w:i/>
                <w:iCs/>
                <w:sz w:val="16"/>
                <w:szCs w:val="16"/>
              </w:rPr>
              <w:t>Удал.ресурсы:  ТССЦ 509-9900</w:t>
            </w:r>
          </w:p>
        </w:tc>
      </w:tr>
      <w:tr w:rsidR="00660CED" w:rsidRPr="00363A05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363A05"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83%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995.17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71%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10 649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60CED" w:rsidRPr="00363A05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=(83* (0.85))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60CED" w:rsidRPr="00363A05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363A05"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779.35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52%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7 799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60CED" w:rsidRPr="00363A05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=(65* (0.8))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60CED" w:rsidRPr="00363A05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363A05"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3 309.51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35 506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60CED" w:rsidRPr="00363A05">
        <w:trPr>
          <w:cantSplit/>
        </w:trPr>
        <w:tc>
          <w:tcPr>
            <w:tcW w:w="15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60CED" w:rsidRPr="00363A05"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0CED" w:rsidRPr="00363A05" w:rsidRDefault="00660CE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3.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0CED" w:rsidRPr="00363A05" w:rsidRDefault="00660CE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 xml:space="preserve">ТЕРр 58-5-3 </w:t>
            </w:r>
          </w:p>
          <w:p w:rsidR="00660CED" w:rsidRPr="00363A05" w:rsidRDefault="00660CE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660CED" w:rsidRPr="00363A05" w:rsidRDefault="00660CE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 xml:space="preserve">Ремонт деревянных элементов конструкций крыш смена стропильных ног из брусьев, </w:t>
            </w:r>
            <w:smartTag w:uri="urn:schemas-microsoft-com:office:smarttags" w:element="metricconverter">
              <w:smartTagPr>
                <w:attr w:name="ProductID" w:val="100 м"/>
              </w:smartTagPr>
              <w:r w:rsidRPr="00363A05">
                <w:rPr>
                  <w:rFonts w:ascii="Verdana" w:hAnsi="Verdana" w:cs="Verdana"/>
                  <w:sz w:val="16"/>
                  <w:szCs w:val="16"/>
                </w:rPr>
                <w:t>100 м</w:t>
              </w:r>
            </w:smartTag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0CED" w:rsidRPr="00363A05" w:rsidRDefault="00660CE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1.26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0CED" w:rsidRPr="00363A05" w:rsidRDefault="00660CE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9 291.30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0CED" w:rsidRPr="00363A05" w:rsidRDefault="00660CE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363A05">
              <w:rPr>
                <w:rFonts w:ascii="Verdana" w:hAnsi="Verdana" w:cs="Verdana"/>
                <w:sz w:val="16"/>
                <w:szCs w:val="16"/>
                <w:u w:val="single"/>
              </w:rPr>
              <w:t>1 358.31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0CED" w:rsidRPr="00363A05" w:rsidRDefault="00660CE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363A05">
              <w:rPr>
                <w:rFonts w:ascii="Verdana" w:hAnsi="Verdana" w:cs="Verdana"/>
                <w:sz w:val="16"/>
                <w:szCs w:val="16"/>
                <w:u w:val="single"/>
              </w:rPr>
              <w:t>34.61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0CED" w:rsidRPr="00363A05" w:rsidRDefault="00660CE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11 707.04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0CED" w:rsidRPr="00363A05" w:rsidRDefault="00660CE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363A05">
              <w:rPr>
                <w:rFonts w:ascii="Verdana" w:hAnsi="Verdana" w:cs="Verdana"/>
                <w:sz w:val="16"/>
                <w:szCs w:val="16"/>
                <w:u w:val="single"/>
              </w:rPr>
              <w:t>1 711.47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0CED" w:rsidRPr="00363A05" w:rsidRDefault="00660CE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363A05">
              <w:rPr>
                <w:rFonts w:ascii="Verdana" w:hAnsi="Verdana" w:cs="Verdana"/>
                <w:sz w:val="16"/>
                <w:szCs w:val="16"/>
                <w:u w:val="single"/>
              </w:rPr>
              <w:t>43.61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0CED" w:rsidRPr="00363A05" w:rsidRDefault="00660CE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363A05">
              <w:rPr>
                <w:rFonts w:ascii="Verdana" w:hAnsi="Verdana" w:cs="Verdana"/>
                <w:sz w:val="16"/>
                <w:szCs w:val="16"/>
                <w:u w:val="single"/>
              </w:rPr>
              <w:t>12.51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0CED" w:rsidRPr="00363A05" w:rsidRDefault="00660CE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363A05">
              <w:rPr>
                <w:rFonts w:ascii="Verdana" w:hAnsi="Verdana" w:cs="Verdana"/>
                <w:sz w:val="16"/>
                <w:szCs w:val="16"/>
                <w:u w:val="single"/>
              </w:rPr>
              <w:t>6.98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0CED" w:rsidRPr="00363A05" w:rsidRDefault="00660CE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51 173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0CED" w:rsidRPr="00363A05" w:rsidRDefault="00660CE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363A05">
              <w:rPr>
                <w:rFonts w:ascii="Verdana" w:hAnsi="Verdana" w:cs="Verdana"/>
                <w:sz w:val="16"/>
                <w:szCs w:val="16"/>
                <w:u w:val="single"/>
              </w:rPr>
              <w:t>21 410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0CED" w:rsidRPr="00363A05" w:rsidRDefault="00660CE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363A05">
              <w:rPr>
                <w:rFonts w:ascii="Verdana" w:hAnsi="Verdana" w:cs="Verdana"/>
                <w:sz w:val="16"/>
                <w:szCs w:val="16"/>
                <w:u w:val="single"/>
              </w:rPr>
              <w:t>304</w:t>
            </w:r>
          </w:p>
        </w:tc>
      </w:tr>
      <w:tr w:rsidR="00660CED" w:rsidRPr="00363A05"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7 898.38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9 951.96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2.96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29 458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60CED" w:rsidRPr="00363A05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363A05">
              <w:rPr>
                <w:rFonts w:ascii="Verdana" w:hAnsi="Verdana" w:cs="Verdana"/>
                <w:i/>
                <w:iCs/>
                <w:sz w:val="16"/>
                <w:szCs w:val="16"/>
              </w:rPr>
              <w:t>Удал.ресурсы:  ТССЦ 509-9900</w:t>
            </w:r>
          </w:p>
        </w:tc>
      </w:tr>
      <w:tr w:rsidR="00660CED" w:rsidRPr="00363A05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363A05"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83%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1 420.52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71%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15 201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60CED" w:rsidRPr="00363A05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=(83* (0.85))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60CED" w:rsidRPr="00363A05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363A05"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1 112.46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52%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11 133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60CED" w:rsidRPr="00363A05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=(65* (0.8))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60CED" w:rsidRPr="00363A05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363A05"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14 240.02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77 507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60CED" w:rsidRPr="00363A05">
        <w:trPr>
          <w:cantSplit/>
        </w:trPr>
        <w:tc>
          <w:tcPr>
            <w:tcW w:w="15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60CED" w:rsidRPr="00363A05"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0CED" w:rsidRPr="00363A05" w:rsidRDefault="00660CE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4.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0CED" w:rsidRPr="00363A05" w:rsidRDefault="00660CE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 xml:space="preserve">ТЕРр 58-5-3 </w:t>
            </w:r>
          </w:p>
          <w:p w:rsidR="00660CED" w:rsidRPr="00363A05" w:rsidRDefault="00660CE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660CED" w:rsidRPr="00363A05" w:rsidRDefault="00660CE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 xml:space="preserve">Ремонт деревянных элементов конструкций крыш смена стропильных ног из брусьев (смена кобылок), </w:t>
            </w:r>
            <w:smartTag w:uri="urn:schemas-microsoft-com:office:smarttags" w:element="metricconverter">
              <w:smartTagPr>
                <w:attr w:name="ProductID" w:val="100 м"/>
              </w:smartTagPr>
              <w:r w:rsidRPr="00363A05">
                <w:rPr>
                  <w:rFonts w:ascii="Verdana" w:hAnsi="Verdana" w:cs="Verdana"/>
                  <w:sz w:val="16"/>
                  <w:szCs w:val="16"/>
                </w:rPr>
                <w:t>100 м</w:t>
              </w:r>
            </w:smartTag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0CED" w:rsidRPr="00363A05" w:rsidRDefault="00660CE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1.08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0CED" w:rsidRPr="00363A05" w:rsidRDefault="00660CE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9 291.30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0CED" w:rsidRPr="00363A05" w:rsidRDefault="00660CE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363A05">
              <w:rPr>
                <w:rFonts w:ascii="Verdana" w:hAnsi="Verdana" w:cs="Verdana"/>
                <w:sz w:val="16"/>
                <w:szCs w:val="16"/>
                <w:u w:val="single"/>
              </w:rPr>
              <w:t>1 358.31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0CED" w:rsidRPr="00363A05" w:rsidRDefault="00660CE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363A05">
              <w:rPr>
                <w:rFonts w:ascii="Verdana" w:hAnsi="Verdana" w:cs="Verdana"/>
                <w:sz w:val="16"/>
                <w:szCs w:val="16"/>
                <w:u w:val="single"/>
              </w:rPr>
              <w:t>34.61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0CED" w:rsidRPr="00363A05" w:rsidRDefault="00660CE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10 034.60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0CED" w:rsidRPr="00363A05" w:rsidRDefault="00660CE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363A05">
              <w:rPr>
                <w:rFonts w:ascii="Verdana" w:hAnsi="Verdana" w:cs="Verdana"/>
                <w:sz w:val="16"/>
                <w:szCs w:val="16"/>
                <w:u w:val="single"/>
              </w:rPr>
              <w:t>1 466.97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0CED" w:rsidRPr="00363A05" w:rsidRDefault="00660CE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363A05">
              <w:rPr>
                <w:rFonts w:ascii="Verdana" w:hAnsi="Verdana" w:cs="Verdana"/>
                <w:sz w:val="16"/>
                <w:szCs w:val="16"/>
                <w:u w:val="single"/>
              </w:rPr>
              <w:t>37.38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0CED" w:rsidRPr="00363A05" w:rsidRDefault="00660CE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363A05">
              <w:rPr>
                <w:rFonts w:ascii="Verdana" w:hAnsi="Verdana" w:cs="Verdana"/>
                <w:sz w:val="16"/>
                <w:szCs w:val="16"/>
                <w:u w:val="single"/>
              </w:rPr>
              <w:t>12.51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0CED" w:rsidRPr="00363A05" w:rsidRDefault="00660CE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363A05">
              <w:rPr>
                <w:rFonts w:ascii="Verdana" w:hAnsi="Verdana" w:cs="Verdana"/>
                <w:sz w:val="16"/>
                <w:szCs w:val="16"/>
                <w:u w:val="single"/>
              </w:rPr>
              <w:t>6.98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0CED" w:rsidRPr="00363A05" w:rsidRDefault="00660CE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43 862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0CED" w:rsidRPr="00363A05" w:rsidRDefault="00660CE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363A05">
              <w:rPr>
                <w:rFonts w:ascii="Verdana" w:hAnsi="Verdana" w:cs="Verdana"/>
                <w:sz w:val="16"/>
                <w:szCs w:val="16"/>
                <w:u w:val="single"/>
              </w:rPr>
              <w:t>18 352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0CED" w:rsidRPr="00363A05" w:rsidRDefault="00660CE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363A05">
              <w:rPr>
                <w:rFonts w:ascii="Verdana" w:hAnsi="Verdana" w:cs="Verdana"/>
                <w:sz w:val="16"/>
                <w:szCs w:val="16"/>
                <w:u w:val="single"/>
              </w:rPr>
              <w:t>261</w:t>
            </w:r>
          </w:p>
        </w:tc>
      </w:tr>
      <w:tr w:rsidR="00660CED" w:rsidRPr="00363A05"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7 898.38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8 530.25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2.96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25 250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60CED" w:rsidRPr="00363A05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363A05">
              <w:rPr>
                <w:rFonts w:ascii="Verdana" w:hAnsi="Verdana" w:cs="Verdana"/>
                <w:i/>
                <w:iCs/>
                <w:sz w:val="16"/>
                <w:szCs w:val="16"/>
              </w:rPr>
              <w:t>Удал.ресурсы:  ТССЦ 509-9900</w:t>
            </w:r>
          </w:p>
        </w:tc>
      </w:tr>
      <w:tr w:rsidR="00660CED" w:rsidRPr="00363A05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363A05"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83%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1 217.59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71%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13 030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60CED" w:rsidRPr="00363A05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=(83* (0.85))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60CED" w:rsidRPr="00363A05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363A05"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953.53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52%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9 543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60CED" w:rsidRPr="00363A05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=(65* (0.8))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60CED" w:rsidRPr="00363A05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363A05"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12 205.72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66 435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60CED" w:rsidRPr="00363A05">
        <w:trPr>
          <w:cantSplit/>
        </w:trPr>
        <w:tc>
          <w:tcPr>
            <w:tcW w:w="15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60CED" w:rsidRPr="00363A05"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0CED" w:rsidRPr="00363A05" w:rsidRDefault="00660CE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5.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0CED" w:rsidRPr="00363A05" w:rsidRDefault="00660CE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 xml:space="preserve">ТЕРр 58-5-6 </w:t>
            </w:r>
          </w:p>
          <w:p w:rsidR="00660CED" w:rsidRPr="00363A05" w:rsidRDefault="00660CE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660CED" w:rsidRPr="00363A05" w:rsidRDefault="00660CE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Ремонт деревянных элементов конструкций крыш выправка деревянных стропильных ног с постановкой раскосов, 1 шт.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0CED" w:rsidRPr="00363A05" w:rsidRDefault="00660CE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22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0CED" w:rsidRPr="00363A05" w:rsidRDefault="00660CE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111.23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0CED" w:rsidRPr="00363A05" w:rsidRDefault="00660CE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363A05">
              <w:rPr>
                <w:rFonts w:ascii="Verdana" w:hAnsi="Verdana" w:cs="Verdana"/>
                <w:sz w:val="16"/>
                <w:szCs w:val="16"/>
                <w:u w:val="single"/>
              </w:rPr>
              <w:t>12.64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0CED" w:rsidRPr="00363A05" w:rsidRDefault="00660CE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363A05">
              <w:rPr>
                <w:rFonts w:ascii="Verdana" w:hAnsi="Verdana" w:cs="Verdana"/>
                <w:sz w:val="16"/>
                <w:szCs w:val="16"/>
                <w:u w:val="single"/>
              </w:rPr>
              <w:t>28.30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0CED" w:rsidRPr="00363A05" w:rsidRDefault="00660CE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2 447.06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0CED" w:rsidRPr="00363A05" w:rsidRDefault="00660CE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363A05">
              <w:rPr>
                <w:rFonts w:ascii="Verdana" w:hAnsi="Verdana" w:cs="Verdana"/>
                <w:sz w:val="16"/>
                <w:szCs w:val="16"/>
                <w:u w:val="single"/>
              </w:rPr>
              <w:t>278.08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0CED" w:rsidRPr="00363A05" w:rsidRDefault="00660CE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363A05">
              <w:rPr>
                <w:rFonts w:ascii="Verdana" w:hAnsi="Verdana" w:cs="Verdana"/>
                <w:sz w:val="16"/>
                <w:szCs w:val="16"/>
                <w:u w:val="single"/>
              </w:rPr>
              <w:t>622.60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0CED" w:rsidRPr="00363A05" w:rsidRDefault="00660CE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363A05">
              <w:rPr>
                <w:rFonts w:ascii="Verdana" w:hAnsi="Verdana" w:cs="Verdana"/>
                <w:sz w:val="16"/>
                <w:szCs w:val="16"/>
                <w:u w:val="single"/>
              </w:rPr>
              <w:t>12.51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0CED" w:rsidRPr="00363A05" w:rsidRDefault="00660CE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363A05">
              <w:rPr>
                <w:rFonts w:ascii="Verdana" w:hAnsi="Verdana" w:cs="Verdana"/>
                <w:sz w:val="16"/>
                <w:szCs w:val="16"/>
                <w:u w:val="single"/>
              </w:rPr>
              <w:t>7.07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0CED" w:rsidRPr="00363A05" w:rsidRDefault="00660CE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14 545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0CED" w:rsidRPr="00363A05" w:rsidRDefault="00660CE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363A05">
              <w:rPr>
                <w:rFonts w:ascii="Verdana" w:hAnsi="Verdana" w:cs="Verdana"/>
                <w:sz w:val="16"/>
                <w:szCs w:val="16"/>
                <w:u w:val="single"/>
              </w:rPr>
              <w:t>3 479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0CED" w:rsidRPr="00363A05" w:rsidRDefault="00660CE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363A05">
              <w:rPr>
                <w:rFonts w:ascii="Verdana" w:hAnsi="Verdana" w:cs="Verdana"/>
                <w:sz w:val="16"/>
                <w:szCs w:val="16"/>
                <w:u w:val="single"/>
              </w:rPr>
              <w:t>4 402</w:t>
            </w:r>
          </w:p>
        </w:tc>
      </w:tr>
      <w:tr w:rsidR="00660CED" w:rsidRPr="00363A05"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70.29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1 546.38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4.31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6 665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60CED" w:rsidRPr="00363A05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363A05"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83%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230.81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71%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2 470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60CED" w:rsidRPr="00363A05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=(83* (0.85))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60CED" w:rsidRPr="00363A05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363A05"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180.75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52%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1 809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60CED" w:rsidRPr="00363A05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=(65* (0.8))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60CED" w:rsidRPr="00363A05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363A05"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2 858.62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18 824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60CED" w:rsidRPr="00363A05">
        <w:trPr>
          <w:cantSplit/>
        </w:trPr>
        <w:tc>
          <w:tcPr>
            <w:tcW w:w="15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60CED" w:rsidRPr="00363A05"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0CED" w:rsidRPr="00363A05" w:rsidRDefault="00660CE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6.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0CED" w:rsidRPr="00363A05" w:rsidRDefault="00660CE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 xml:space="preserve">ТЕРр 58-5-1 </w:t>
            </w:r>
          </w:p>
          <w:p w:rsidR="00660CED" w:rsidRPr="00363A05" w:rsidRDefault="00660CE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660CED" w:rsidRPr="00363A05" w:rsidRDefault="00660CE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 xml:space="preserve">Ремонт деревянных элементов конструкций крыш укрепление стропильных ног расшивкой досками с двух сторон, </w:t>
            </w:r>
            <w:smartTag w:uri="urn:schemas-microsoft-com:office:smarttags" w:element="metricconverter">
              <w:smartTagPr>
                <w:attr w:name="ProductID" w:val="100 м"/>
              </w:smartTagPr>
              <w:r w:rsidRPr="00363A05">
                <w:rPr>
                  <w:rFonts w:ascii="Verdana" w:hAnsi="Verdana" w:cs="Verdana"/>
                  <w:sz w:val="16"/>
                  <w:szCs w:val="16"/>
                </w:rPr>
                <w:t>100 м</w:t>
              </w:r>
            </w:smartTag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0CED" w:rsidRPr="00363A05" w:rsidRDefault="00660CE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0.25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0CED" w:rsidRPr="00363A05" w:rsidRDefault="00660CE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4 519.16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0CED" w:rsidRPr="00363A05" w:rsidRDefault="00660CE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363A05">
              <w:rPr>
                <w:rFonts w:ascii="Verdana" w:hAnsi="Verdana" w:cs="Verdana"/>
                <w:sz w:val="16"/>
                <w:szCs w:val="16"/>
                <w:u w:val="single"/>
              </w:rPr>
              <w:t>360.82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0CED" w:rsidRPr="00363A05" w:rsidRDefault="00660CE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363A05">
              <w:rPr>
                <w:rFonts w:ascii="Verdana" w:hAnsi="Verdana" w:cs="Verdana"/>
                <w:sz w:val="16"/>
                <w:szCs w:val="16"/>
                <w:u w:val="single"/>
              </w:rPr>
              <w:t>36.65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0CED" w:rsidRPr="00363A05" w:rsidRDefault="00660CE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1 129.79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0CED" w:rsidRPr="00363A05" w:rsidRDefault="00660CE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363A05">
              <w:rPr>
                <w:rFonts w:ascii="Verdana" w:hAnsi="Verdana" w:cs="Verdana"/>
                <w:sz w:val="16"/>
                <w:szCs w:val="16"/>
                <w:u w:val="single"/>
              </w:rPr>
              <w:t>90.21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0CED" w:rsidRPr="00363A05" w:rsidRDefault="00660CE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363A05">
              <w:rPr>
                <w:rFonts w:ascii="Verdana" w:hAnsi="Verdana" w:cs="Verdana"/>
                <w:sz w:val="16"/>
                <w:szCs w:val="16"/>
                <w:u w:val="single"/>
              </w:rPr>
              <w:t>9.16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0CED" w:rsidRPr="00363A05" w:rsidRDefault="00660CE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363A05">
              <w:rPr>
                <w:rFonts w:ascii="Verdana" w:hAnsi="Verdana" w:cs="Verdana"/>
                <w:sz w:val="16"/>
                <w:szCs w:val="16"/>
                <w:u w:val="single"/>
              </w:rPr>
              <w:t>12.51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0CED" w:rsidRPr="00363A05" w:rsidRDefault="00660CE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363A05">
              <w:rPr>
                <w:rFonts w:ascii="Verdana" w:hAnsi="Verdana" w:cs="Verdana"/>
                <w:sz w:val="16"/>
                <w:szCs w:val="16"/>
                <w:u w:val="single"/>
              </w:rPr>
              <w:t>7.07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0CED" w:rsidRPr="00363A05" w:rsidRDefault="00660CE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5 418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0CED" w:rsidRPr="00363A05" w:rsidRDefault="00660CE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363A05">
              <w:rPr>
                <w:rFonts w:ascii="Verdana" w:hAnsi="Verdana" w:cs="Verdana"/>
                <w:sz w:val="16"/>
                <w:szCs w:val="16"/>
                <w:u w:val="single"/>
              </w:rPr>
              <w:t>1 128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0CED" w:rsidRPr="00363A05" w:rsidRDefault="00660CE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363A05">
              <w:rPr>
                <w:rFonts w:ascii="Verdana" w:hAnsi="Verdana" w:cs="Verdana"/>
                <w:sz w:val="16"/>
                <w:szCs w:val="16"/>
                <w:u w:val="single"/>
              </w:rPr>
              <w:t>65</w:t>
            </w:r>
          </w:p>
        </w:tc>
      </w:tr>
      <w:tr w:rsidR="00660CED" w:rsidRPr="00363A05"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4 121.69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1 030.42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4.1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4 225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60CED" w:rsidRPr="00363A05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363A05"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83%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74.87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71%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801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60CED" w:rsidRPr="00363A05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=(83* (0.85))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60CED" w:rsidRPr="00363A05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363A05"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58.64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52%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587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60CED" w:rsidRPr="00363A05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=(65* (0.8))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60CED" w:rsidRPr="00363A05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363A05"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1 263.30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6 805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60CED" w:rsidRPr="00363A05">
        <w:trPr>
          <w:cantSplit/>
        </w:trPr>
        <w:tc>
          <w:tcPr>
            <w:tcW w:w="15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60CED" w:rsidRPr="00363A05"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0CED" w:rsidRPr="00363A05" w:rsidRDefault="00660CE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7.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0CED" w:rsidRPr="00363A05" w:rsidRDefault="00660CE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 xml:space="preserve">ТЕРр 58-5-5 </w:t>
            </w:r>
          </w:p>
          <w:p w:rsidR="00660CED" w:rsidRPr="00363A05" w:rsidRDefault="00660CE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660CED" w:rsidRPr="00363A05" w:rsidRDefault="00660CE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 xml:space="preserve">Ремонт деревянных элементов конструкций крыш смена отдельных частей мауэрлатов с осмолкой и обертывание толью, </w:t>
            </w:r>
            <w:smartTag w:uri="urn:schemas-microsoft-com:office:smarttags" w:element="metricconverter">
              <w:smartTagPr>
                <w:attr w:name="ProductID" w:val="100 м"/>
              </w:smartTagPr>
              <w:r w:rsidRPr="00363A05">
                <w:rPr>
                  <w:rFonts w:ascii="Verdana" w:hAnsi="Verdana" w:cs="Verdana"/>
                  <w:sz w:val="16"/>
                  <w:szCs w:val="16"/>
                </w:rPr>
                <w:t>100 м</w:t>
              </w:r>
            </w:smartTag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0CED" w:rsidRPr="00363A05" w:rsidRDefault="00660CE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0.18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0CED" w:rsidRPr="00363A05" w:rsidRDefault="00660CE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6 775.72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0CED" w:rsidRPr="00363A05" w:rsidRDefault="00660CE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363A05">
              <w:rPr>
                <w:rFonts w:ascii="Verdana" w:hAnsi="Verdana" w:cs="Verdana"/>
                <w:sz w:val="16"/>
                <w:szCs w:val="16"/>
                <w:u w:val="single"/>
              </w:rPr>
              <w:t>1 449.90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0CED" w:rsidRPr="00363A05" w:rsidRDefault="00660CE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363A05">
              <w:rPr>
                <w:rFonts w:ascii="Verdana" w:hAnsi="Verdana" w:cs="Verdana"/>
                <w:sz w:val="16"/>
                <w:szCs w:val="16"/>
                <w:u w:val="single"/>
              </w:rPr>
              <w:t>67.19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0CED" w:rsidRPr="00363A05" w:rsidRDefault="00660CE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1 219.63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0CED" w:rsidRPr="00363A05" w:rsidRDefault="00660CE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363A05">
              <w:rPr>
                <w:rFonts w:ascii="Verdana" w:hAnsi="Verdana" w:cs="Verdana"/>
                <w:sz w:val="16"/>
                <w:szCs w:val="16"/>
                <w:u w:val="single"/>
              </w:rPr>
              <w:t>260.98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0CED" w:rsidRPr="00363A05" w:rsidRDefault="00660CE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363A05">
              <w:rPr>
                <w:rFonts w:ascii="Verdana" w:hAnsi="Verdana" w:cs="Verdana"/>
                <w:sz w:val="16"/>
                <w:szCs w:val="16"/>
                <w:u w:val="single"/>
              </w:rPr>
              <w:t>12.09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0CED" w:rsidRPr="00363A05" w:rsidRDefault="00660CE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363A05">
              <w:rPr>
                <w:rFonts w:ascii="Verdana" w:hAnsi="Verdana" w:cs="Verdana"/>
                <w:sz w:val="16"/>
                <w:szCs w:val="16"/>
                <w:u w:val="single"/>
              </w:rPr>
              <w:t>12.51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0CED" w:rsidRPr="00363A05" w:rsidRDefault="00660CE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363A05">
              <w:rPr>
                <w:rFonts w:ascii="Verdana" w:hAnsi="Verdana" w:cs="Verdana"/>
                <w:sz w:val="16"/>
                <w:szCs w:val="16"/>
                <w:u w:val="single"/>
              </w:rPr>
              <w:t>7.02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0CED" w:rsidRPr="00363A05" w:rsidRDefault="00660CE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7 231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0CED" w:rsidRPr="00363A05" w:rsidRDefault="00660CE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363A05">
              <w:rPr>
                <w:rFonts w:ascii="Verdana" w:hAnsi="Verdana" w:cs="Verdana"/>
                <w:sz w:val="16"/>
                <w:szCs w:val="16"/>
                <w:u w:val="single"/>
              </w:rPr>
              <w:t>3 265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0CED" w:rsidRPr="00363A05" w:rsidRDefault="00660CE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363A05">
              <w:rPr>
                <w:rFonts w:ascii="Verdana" w:hAnsi="Verdana" w:cs="Verdana"/>
                <w:sz w:val="16"/>
                <w:szCs w:val="16"/>
                <w:u w:val="single"/>
              </w:rPr>
              <w:t>85</w:t>
            </w:r>
          </w:p>
        </w:tc>
      </w:tr>
      <w:tr w:rsidR="00660CED" w:rsidRPr="00363A05"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5 258.63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946.55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4.1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3 881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60CED" w:rsidRPr="00363A05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363A05">
              <w:rPr>
                <w:rFonts w:ascii="Verdana" w:hAnsi="Verdana" w:cs="Verdana"/>
                <w:i/>
                <w:iCs/>
                <w:sz w:val="16"/>
                <w:szCs w:val="16"/>
              </w:rPr>
              <w:t>Удал.ресурсы:  ТССЦ 509-9900</w:t>
            </w:r>
          </w:p>
        </w:tc>
      </w:tr>
      <w:tr w:rsidR="00660CED" w:rsidRPr="00363A05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363A05"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83%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216.61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71%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2 318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60CED" w:rsidRPr="00363A05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=(83* (0.85))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60CED" w:rsidRPr="00363A05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363A05"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169.64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52%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1 698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60CED" w:rsidRPr="00363A05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=(65* (0.8))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60CED" w:rsidRPr="00363A05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363A05"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1 605.88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11 247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60CED" w:rsidRPr="00363A05">
        <w:trPr>
          <w:cantSplit/>
        </w:trPr>
        <w:tc>
          <w:tcPr>
            <w:tcW w:w="15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60CED" w:rsidRPr="00363A05"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0CED" w:rsidRPr="00363A05" w:rsidRDefault="00660CE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8.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0CED" w:rsidRPr="00363A05" w:rsidRDefault="00660CE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 xml:space="preserve">ТЕРр 60-7-5 </w:t>
            </w:r>
          </w:p>
          <w:p w:rsidR="00660CED" w:rsidRPr="00363A05" w:rsidRDefault="00660CE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660CED" w:rsidRPr="00363A05" w:rsidRDefault="00660CE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 xml:space="preserve">Перекладка дымовых труб над крышей с добавлением нового кирпича до 25 % в один канал, </w:t>
            </w:r>
            <w:smartTag w:uri="urn:schemas-microsoft-com:office:smarttags" w:element="metricconverter">
              <w:smartTagPr>
                <w:attr w:name="ProductID" w:val="100 м"/>
              </w:smartTagPr>
              <w:r w:rsidRPr="00363A05">
                <w:rPr>
                  <w:rFonts w:ascii="Verdana" w:hAnsi="Verdana" w:cs="Verdana"/>
                  <w:sz w:val="16"/>
                  <w:szCs w:val="16"/>
                </w:rPr>
                <w:t>100 м</w:t>
              </w:r>
            </w:smartTag>
            <w:r w:rsidRPr="00363A05">
              <w:rPr>
                <w:rFonts w:ascii="Verdana" w:hAnsi="Verdana" w:cs="Verdana"/>
                <w:sz w:val="16"/>
                <w:szCs w:val="16"/>
              </w:rPr>
              <w:t xml:space="preserve"> труб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0CED" w:rsidRPr="00363A05" w:rsidRDefault="00660CE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0.28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0CED" w:rsidRPr="00363A05" w:rsidRDefault="00660CE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8 054.04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0CED" w:rsidRPr="00363A05" w:rsidRDefault="00660CE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363A05">
              <w:rPr>
                <w:rFonts w:ascii="Verdana" w:hAnsi="Verdana" w:cs="Verdana"/>
                <w:sz w:val="16"/>
                <w:szCs w:val="16"/>
                <w:u w:val="single"/>
              </w:rPr>
              <w:t>5 117.59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0CED" w:rsidRPr="00363A05" w:rsidRDefault="00660CE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363A05">
              <w:rPr>
                <w:rFonts w:ascii="Verdana" w:hAnsi="Verdana" w:cs="Verdana"/>
                <w:sz w:val="16"/>
                <w:szCs w:val="16"/>
                <w:u w:val="single"/>
              </w:rPr>
              <w:t>130.63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0CED" w:rsidRPr="00363A05" w:rsidRDefault="00660CE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2 255.13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0CED" w:rsidRPr="00363A05" w:rsidRDefault="00660CE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363A05">
              <w:rPr>
                <w:rFonts w:ascii="Verdana" w:hAnsi="Verdana" w:cs="Verdana"/>
                <w:sz w:val="16"/>
                <w:szCs w:val="16"/>
                <w:u w:val="single"/>
              </w:rPr>
              <w:t>1 432.93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0CED" w:rsidRPr="00363A05" w:rsidRDefault="00660CE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363A05">
              <w:rPr>
                <w:rFonts w:ascii="Verdana" w:hAnsi="Verdana" w:cs="Verdana"/>
                <w:sz w:val="16"/>
                <w:szCs w:val="16"/>
                <w:u w:val="single"/>
              </w:rPr>
              <w:t>36.58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0CED" w:rsidRPr="00363A05" w:rsidRDefault="00660CE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363A05">
              <w:rPr>
                <w:rFonts w:ascii="Verdana" w:hAnsi="Verdana" w:cs="Verdana"/>
                <w:sz w:val="16"/>
                <w:szCs w:val="16"/>
                <w:u w:val="single"/>
              </w:rPr>
              <w:t>12.51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0CED" w:rsidRPr="00363A05" w:rsidRDefault="00660CE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363A05">
              <w:rPr>
                <w:rFonts w:ascii="Verdana" w:hAnsi="Verdana" w:cs="Verdana"/>
                <w:sz w:val="16"/>
                <w:szCs w:val="16"/>
                <w:u w:val="single"/>
              </w:rPr>
              <w:t>6.18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0CED" w:rsidRPr="00363A05" w:rsidRDefault="00660CE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21 970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0CED" w:rsidRPr="00363A05" w:rsidRDefault="00660CE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363A05">
              <w:rPr>
                <w:rFonts w:ascii="Verdana" w:hAnsi="Verdana" w:cs="Verdana"/>
                <w:sz w:val="16"/>
                <w:szCs w:val="16"/>
                <w:u w:val="single"/>
              </w:rPr>
              <w:t>17 926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0CED" w:rsidRPr="00363A05" w:rsidRDefault="00660CE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363A05">
              <w:rPr>
                <w:rFonts w:ascii="Verdana" w:hAnsi="Verdana" w:cs="Verdana"/>
                <w:sz w:val="16"/>
                <w:szCs w:val="16"/>
                <w:u w:val="single"/>
              </w:rPr>
              <w:t>226</w:t>
            </w:r>
          </w:p>
        </w:tc>
      </w:tr>
      <w:tr w:rsidR="00660CED" w:rsidRPr="00363A05"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2 805.82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31.10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785.63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8.71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4.86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12.52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3 818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109</w:t>
            </w:r>
          </w:p>
        </w:tc>
      </w:tr>
      <w:tr w:rsidR="00660CED" w:rsidRPr="00363A05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363A05">
              <w:rPr>
                <w:rFonts w:ascii="Verdana" w:hAnsi="Verdana" w:cs="Verdana"/>
                <w:i/>
                <w:iCs/>
                <w:sz w:val="16"/>
                <w:szCs w:val="16"/>
              </w:rPr>
              <w:t>Удал.ресурсы:  ТССЦ 404-9001;  ТССЦ 509-9900</w:t>
            </w:r>
          </w:p>
        </w:tc>
      </w:tr>
      <w:tr w:rsidR="00660CED" w:rsidRPr="00363A05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363A05"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78%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1 124.48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66%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11 903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60CED" w:rsidRPr="00363A05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=(78* (0.85))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60CED" w:rsidRPr="00363A05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363A05"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63%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908.23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50%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9 018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60CED" w:rsidRPr="00363A05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=(63* (0.8))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60CED" w:rsidRPr="00363A05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363A05"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4 287.84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42 891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60CED" w:rsidRPr="00363A05">
        <w:trPr>
          <w:cantSplit/>
        </w:trPr>
        <w:tc>
          <w:tcPr>
            <w:tcW w:w="15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60CED" w:rsidRPr="00363A05"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0CED" w:rsidRPr="00363A05" w:rsidRDefault="00660CE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9.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0CED" w:rsidRPr="00363A05" w:rsidRDefault="00660CE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 xml:space="preserve">ТССЦ 404-0006 </w:t>
            </w:r>
          </w:p>
          <w:p w:rsidR="00660CED" w:rsidRPr="00363A05" w:rsidRDefault="00660CE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660CED" w:rsidRPr="00363A05" w:rsidRDefault="00660CE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Кирпич керамический одинарный, размером 250х120х65 мм, марка 125, 1000 шт.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0CED" w:rsidRPr="00363A05" w:rsidRDefault="00660CE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0.588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0CED" w:rsidRPr="00363A05" w:rsidRDefault="00660CE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2 934.00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0CED" w:rsidRPr="00363A05" w:rsidRDefault="00660CE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0CED" w:rsidRPr="00363A05" w:rsidRDefault="00660CE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0CED" w:rsidRPr="00363A05" w:rsidRDefault="00660CE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1 725.19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0CED" w:rsidRPr="00363A05" w:rsidRDefault="00660CE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0CED" w:rsidRPr="00363A05" w:rsidRDefault="00660CE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0CED" w:rsidRPr="00363A05" w:rsidRDefault="00660CE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0CED" w:rsidRPr="00363A05" w:rsidRDefault="00660CE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0CED" w:rsidRPr="00363A05" w:rsidRDefault="00660CE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6 610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0CED" w:rsidRPr="00363A05" w:rsidRDefault="00660CE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0CED" w:rsidRPr="00363A05" w:rsidRDefault="00660CE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660CED" w:rsidRPr="00363A05"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2 934.00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1 725.19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11 241.04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6 610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60CED" w:rsidRPr="00363A05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Объем: 0.28*2100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60CED" w:rsidRPr="00363A05">
        <w:trPr>
          <w:cantSplit/>
        </w:trPr>
        <w:tc>
          <w:tcPr>
            <w:tcW w:w="15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60CED" w:rsidRPr="00363A05"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0CED" w:rsidRPr="00363A05" w:rsidRDefault="00660CE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10.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0CED" w:rsidRPr="00363A05" w:rsidRDefault="00660CE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 xml:space="preserve">ТЕРр 61-31-1 </w:t>
            </w:r>
          </w:p>
          <w:p w:rsidR="00660CED" w:rsidRPr="00363A05" w:rsidRDefault="00660CE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660CED" w:rsidRPr="00363A05" w:rsidRDefault="00660CE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 xml:space="preserve">Оштукатуривание поверхности дымовых труб, </w:t>
            </w:r>
            <w:smartTag w:uri="urn:schemas-microsoft-com:office:smarttags" w:element="metricconverter">
              <w:smartTagPr>
                <w:attr w:name="ProductID" w:val="100 м2"/>
              </w:smartTagPr>
              <w:r w:rsidRPr="00363A05">
                <w:rPr>
                  <w:rFonts w:ascii="Verdana" w:hAnsi="Verdana" w:cs="Verdana"/>
                  <w:sz w:val="16"/>
                  <w:szCs w:val="16"/>
                </w:rPr>
                <w:t>100 м2</w:t>
              </w:r>
            </w:smartTag>
            <w:r w:rsidRPr="00363A05">
              <w:rPr>
                <w:rFonts w:ascii="Verdana" w:hAnsi="Verdana" w:cs="Verdana"/>
                <w:sz w:val="16"/>
                <w:szCs w:val="16"/>
              </w:rPr>
              <w:t xml:space="preserve"> поверхности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0CED" w:rsidRPr="00363A05" w:rsidRDefault="00660CE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0.44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0CED" w:rsidRPr="00363A05" w:rsidRDefault="00660CE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2 412.79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0CED" w:rsidRPr="00363A05" w:rsidRDefault="00660CE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363A05">
              <w:rPr>
                <w:rFonts w:ascii="Verdana" w:hAnsi="Verdana" w:cs="Verdana"/>
                <w:sz w:val="16"/>
                <w:szCs w:val="16"/>
                <w:u w:val="single"/>
              </w:rPr>
              <w:t>1 295.60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0CED" w:rsidRPr="00363A05" w:rsidRDefault="00660CE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363A05">
              <w:rPr>
                <w:rFonts w:ascii="Verdana" w:hAnsi="Verdana" w:cs="Verdana"/>
                <w:sz w:val="16"/>
                <w:szCs w:val="16"/>
                <w:u w:val="single"/>
              </w:rPr>
              <w:t>2.05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0CED" w:rsidRPr="00363A05" w:rsidRDefault="00660CE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1 061.63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0CED" w:rsidRPr="00363A05" w:rsidRDefault="00660CE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363A05">
              <w:rPr>
                <w:rFonts w:ascii="Verdana" w:hAnsi="Verdana" w:cs="Verdana"/>
                <w:sz w:val="16"/>
                <w:szCs w:val="16"/>
                <w:u w:val="single"/>
              </w:rPr>
              <w:t>570.06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0CED" w:rsidRPr="00363A05" w:rsidRDefault="00660CE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363A05">
              <w:rPr>
                <w:rFonts w:ascii="Verdana" w:hAnsi="Verdana" w:cs="Verdana"/>
                <w:sz w:val="16"/>
                <w:szCs w:val="16"/>
                <w:u w:val="single"/>
              </w:rPr>
              <w:t>0.90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0CED" w:rsidRPr="00363A05" w:rsidRDefault="00660CE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363A05">
              <w:rPr>
                <w:rFonts w:ascii="Verdana" w:hAnsi="Verdana" w:cs="Verdana"/>
                <w:sz w:val="16"/>
                <w:szCs w:val="16"/>
                <w:u w:val="single"/>
              </w:rPr>
              <w:t>12.51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0CED" w:rsidRPr="00363A05" w:rsidRDefault="00660CE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363A05">
              <w:rPr>
                <w:rFonts w:ascii="Verdana" w:hAnsi="Verdana" w:cs="Verdana"/>
                <w:sz w:val="16"/>
                <w:szCs w:val="16"/>
                <w:u w:val="single"/>
              </w:rPr>
              <w:t>4.04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0CED" w:rsidRPr="00363A05" w:rsidRDefault="00660CE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9 211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0CED" w:rsidRPr="00363A05" w:rsidRDefault="00660CE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363A05">
              <w:rPr>
                <w:rFonts w:ascii="Verdana" w:hAnsi="Verdana" w:cs="Verdana"/>
                <w:sz w:val="16"/>
                <w:szCs w:val="16"/>
                <w:u w:val="single"/>
              </w:rPr>
              <w:t>7 132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0CED" w:rsidRPr="00363A05" w:rsidRDefault="00660CE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363A05">
              <w:rPr>
                <w:rFonts w:ascii="Verdana" w:hAnsi="Verdana" w:cs="Verdana"/>
                <w:sz w:val="16"/>
                <w:szCs w:val="16"/>
                <w:u w:val="single"/>
              </w:rPr>
              <w:t>4</w:t>
            </w:r>
          </w:p>
        </w:tc>
      </w:tr>
      <w:tr w:rsidR="00660CED" w:rsidRPr="00363A05"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1 115.14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490.66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4.23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2 075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60CED" w:rsidRPr="00363A05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363A05"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79%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450.35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67%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4 778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60CED" w:rsidRPr="00363A05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=(79* (0.85))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60CED" w:rsidRPr="00363A05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363A05"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50%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285.03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40%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2 853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60CED" w:rsidRPr="00363A05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=(50* (0.8))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60CED" w:rsidRPr="00363A05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363A05"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1 797.01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16 842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60CED" w:rsidRPr="00363A05">
        <w:trPr>
          <w:cantSplit/>
        </w:trPr>
        <w:tc>
          <w:tcPr>
            <w:tcW w:w="15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60CED" w:rsidRPr="00363A05"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0CED" w:rsidRPr="00363A05" w:rsidRDefault="00660CE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11.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0CED" w:rsidRPr="00363A05" w:rsidRDefault="00660CE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 xml:space="preserve">ТЕР 15-04-014-01 </w:t>
            </w:r>
          </w:p>
          <w:p w:rsidR="00660CED" w:rsidRPr="00363A05" w:rsidRDefault="00660CE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660CED" w:rsidRPr="00363A05" w:rsidRDefault="00660CE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 xml:space="preserve">Окраска фасадов с лесов по подготовленной поверхности перхлорвиниловая, </w:t>
            </w:r>
            <w:smartTag w:uri="urn:schemas-microsoft-com:office:smarttags" w:element="metricconverter">
              <w:smartTagPr>
                <w:attr w:name="ProductID" w:val="100 м2"/>
              </w:smartTagPr>
              <w:r w:rsidRPr="00363A05">
                <w:rPr>
                  <w:rFonts w:ascii="Verdana" w:hAnsi="Verdana" w:cs="Verdana"/>
                  <w:sz w:val="16"/>
                  <w:szCs w:val="16"/>
                </w:rPr>
                <w:t>100 м2</w:t>
              </w:r>
            </w:smartTag>
            <w:r w:rsidRPr="00363A05">
              <w:rPr>
                <w:rFonts w:ascii="Verdana" w:hAnsi="Verdana" w:cs="Verdana"/>
                <w:sz w:val="16"/>
                <w:szCs w:val="16"/>
              </w:rPr>
              <w:t xml:space="preserve"> окрашиваемой поверхности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0CED" w:rsidRPr="00363A05" w:rsidRDefault="00660CE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0.44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0CED" w:rsidRPr="00363A05" w:rsidRDefault="00660CE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2 291.60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0CED" w:rsidRPr="00363A05" w:rsidRDefault="00660CE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363A05">
              <w:rPr>
                <w:rFonts w:ascii="Verdana" w:hAnsi="Verdana" w:cs="Verdana"/>
                <w:sz w:val="16"/>
                <w:szCs w:val="16"/>
                <w:u w:val="single"/>
              </w:rPr>
              <w:t>114.18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0CED" w:rsidRPr="00363A05" w:rsidRDefault="00660CE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363A05">
              <w:rPr>
                <w:rFonts w:ascii="Verdana" w:hAnsi="Verdana" w:cs="Verdana"/>
                <w:sz w:val="16"/>
                <w:szCs w:val="16"/>
                <w:u w:val="single"/>
              </w:rPr>
              <w:t>14.24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0CED" w:rsidRPr="00363A05" w:rsidRDefault="00660CE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1 008.30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0CED" w:rsidRPr="00363A05" w:rsidRDefault="00660CE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363A05">
              <w:rPr>
                <w:rFonts w:ascii="Verdana" w:hAnsi="Verdana" w:cs="Verdana"/>
                <w:sz w:val="16"/>
                <w:szCs w:val="16"/>
                <w:u w:val="single"/>
              </w:rPr>
              <w:t>50.24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0CED" w:rsidRPr="00363A05" w:rsidRDefault="00660CE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363A05">
              <w:rPr>
                <w:rFonts w:ascii="Verdana" w:hAnsi="Verdana" w:cs="Verdana"/>
                <w:sz w:val="16"/>
                <w:szCs w:val="16"/>
                <w:u w:val="single"/>
              </w:rPr>
              <w:t>6.26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0CED" w:rsidRPr="00363A05" w:rsidRDefault="00660CE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363A05">
              <w:rPr>
                <w:rFonts w:ascii="Verdana" w:hAnsi="Verdana" w:cs="Verdana"/>
                <w:sz w:val="16"/>
                <w:szCs w:val="16"/>
                <w:u w:val="single"/>
              </w:rPr>
              <w:t>12.51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0CED" w:rsidRPr="00363A05" w:rsidRDefault="00660CE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363A05">
              <w:rPr>
                <w:rFonts w:ascii="Verdana" w:hAnsi="Verdana" w:cs="Verdana"/>
                <w:sz w:val="16"/>
                <w:szCs w:val="16"/>
                <w:u w:val="single"/>
              </w:rPr>
              <w:t>7.11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0CED" w:rsidRPr="00363A05" w:rsidRDefault="00660CE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3 291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0CED" w:rsidRPr="00363A05" w:rsidRDefault="00660CE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363A05">
              <w:rPr>
                <w:rFonts w:ascii="Verdana" w:hAnsi="Verdana" w:cs="Verdana"/>
                <w:sz w:val="16"/>
                <w:szCs w:val="16"/>
                <w:u w:val="single"/>
              </w:rPr>
              <w:t>629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0CED" w:rsidRPr="00363A05" w:rsidRDefault="00660CE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363A05">
              <w:rPr>
                <w:rFonts w:ascii="Verdana" w:hAnsi="Verdana" w:cs="Verdana"/>
                <w:sz w:val="16"/>
                <w:szCs w:val="16"/>
                <w:u w:val="single"/>
              </w:rPr>
              <w:t>45</w:t>
            </w:r>
          </w:p>
        </w:tc>
      </w:tr>
      <w:tr w:rsidR="00660CED" w:rsidRPr="00363A05"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2 163.18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951.80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2.75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2 617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60CED" w:rsidRPr="00363A05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363A05"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1.25, Н4= 1.25, Н5= 1.15</w:t>
            </w:r>
          </w:p>
        </w:tc>
      </w:tr>
      <w:tr w:rsidR="00660CED" w:rsidRPr="00363A05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363A05"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47.73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80%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503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60CED" w:rsidRPr="00363A05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=(94.5* (0.85))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60CED" w:rsidRPr="00363A05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363A05"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47%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23.61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37%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233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60CED" w:rsidRPr="00363A05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=(46.75* (0.8))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60CED" w:rsidRPr="00363A05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363A05"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1 079.64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4 027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60CED" w:rsidRPr="00363A05">
        <w:trPr>
          <w:cantSplit/>
        </w:trPr>
        <w:tc>
          <w:tcPr>
            <w:tcW w:w="15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60CED" w:rsidRPr="00363A05"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0CED" w:rsidRPr="00363A05" w:rsidRDefault="00660CE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12.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0CED" w:rsidRPr="00363A05" w:rsidRDefault="00660CE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 xml:space="preserve">ТЕР 12-01-010-01 </w:t>
            </w:r>
          </w:p>
          <w:p w:rsidR="00660CED" w:rsidRPr="00363A05" w:rsidRDefault="00660CE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660CED" w:rsidRPr="00363A05" w:rsidRDefault="00660CE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 xml:space="preserve">Устройство мелких покрытий (брандмауэры, парапеты, свесы и т.п.) из листовой оцинкованной стали, </w:t>
            </w:r>
            <w:smartTag w:uri="urn:schemas-microsoft-com:office:smarttags" w:element="metricconverter">
              <w:smartTagPr>
                <w:attr w:name="ProductID" w:val="100 м2"/>
              </w:smartTagPr>
              <w:r w:rsidRPr="00363A05">
                <w:rPr>
                  <w:rFonts w:ascii="Verdana" w:hAnsi="Verdana" w:cs="Verdana"/>
                  <w:sz w:val="16"/>
                  <w:szCs w:val="16"/>
                </w:rPr>
                <w:t>100 м2</w:t>
              </w:r>
            </w:smartTag>
            <w:r w:rsidRPr="00363A05">
              <w:rPr>
                <w:rFonts w:ascii="Verdana" w:hAnsi="Verdana" w:cs="Verdana"/>
                <w:sz w:val="16"/>
                <w:szCs w:val="16"/>
              </w:rPr>
              <w:t xml:space="preserve"> покрытия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0CED" w:rsidRPr="00363A05" w:rsidRDefault="00660CE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0.2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0CED" w:rsidRPr="00363A05" w:rsidRDefault="00660CE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11 907.97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0CED" w:rsidRPr="00363A05" w:rsidRDefault="00660CE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363A05">
              <w:rPr>
                <w:rFonts w:ascii="Verdana" w:hAnsi="Verdana" w:cs="Verdana"/>
                <w:sz w:val="16"/>
                <w:szCs w:val="16"/>
                <w:u w:val="single"/>
              </w:rPr>
              <w:t>1 173.45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0CED" w:rsidRPr="00363A05" w:rsidRDefault="00660CE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363A05">
              <w:rPr>
                <w:rFonts w:ascii="Verdana" w:hAnsi="Verdana" w:cs="Verdana"/>
                <w:sz w:val="16"/>
                <w:szCs w:val="16"/>
                <w:u w:val="single"/>
              </w:rPr>
              <w:t>33.16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0CED" w:rsidRPr="00363A05" w:rsidRDefault="00660CE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2 381.59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0CED" w:rsidRPr="00363A05" w:rsidRDefault="00660CE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363A05">
              <w:rPr>
                <w:rFonts w:ascii="Verdana" w:hAnsi="Verdana" w:cs="Verdana"/>
                <w:sz w:val="16"/>
                <w:szCs w:val="16"/>
                <w:u w:val="single"/>
              </w:rPr>
              <w:t>234.69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0CED" w:rsidRPr="00363A05" w:rsidRDefault="00660CE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363A05">
              <w:rPr>
                <w:rFonts w:ascii="Verdana" w:hAnsi="Verdana" w:cs="Verdana"/>
                <w:sz w:val="16"/>
                <w:szCs w:val="16"/>
                <w:u w:val="single"/>
              </w:rPr>
              <w:t>6.63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0CED" w:rsidRPr="00363A05" w:rsidRDefault="00660CE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363A05">
              <w:rPr>
                <w:rFonts w:ascii="Verdana" w:hAnsi="Verdana" w:cs="Verdana"/>
                <w:sz w:val="16"/>
                <w:szCs w:val="16"/>
                <w:u w:val="single"/>
              </w:rPr>
              <w:t>12.51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0CED" w:rsidRPr="00363A05" w:rsidRDefault="00660CE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363A05">
              <w:rPr>
                <w:rFonts w:ascii="Verdana" w:hAnsi="Verdana" w:cs="Verdana"/>
                <w:sz w:val="16"/>
                <w:szCs w:val="16"/>
                <w:u w:val="single"/>
              </w:rPr>
              <w:t>7.14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0CED" w:rsidRPr="00363A05" w:rsidRDefault="00660CE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8 569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0CED" w:rsidRPr="00363A05" w:rsidRDefault="00660CE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363A05">
              <w:rPr>
                <w:rFonts w:ascii="Verdana" w:hAnsi="Verdana" w:cs="Verdana"/>
                <w:sz w:val="16"/>
                <w:szCs w:val="16"/>
                <w:u w:val="single"/>
              </w:rPr>
              <w:t>2 936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0CED" w:rsidRPr="00363A05" w:rsidRDefault="00660CE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363A05">
              <w:rPr>
                <w:rFonts w:ascii="Verdana" w:hAnsi="Verdana" w:cs="Verdana"/>
                <w:sz w:val="16"/>
                <w:szCs w:val="16"/>
                <w:u w:val="single"/>
              </w:rPr>
              <w:t>47</w:t>
            </w:r>
          </w:p>
        </w:tc>
      </w:tr>
      <w:tr w:rsidR="00660CED" w:rsidRPr="00363A05"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10 701.36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3.78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2 140.27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0.76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2.61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12.5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5 586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9</w:t>
            </w:r>
          </w:p>
        </w:tc>
      </w:tr>
      <w:tr w:rsidR="00660CED" w:rsidRPr="00363A05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363A05"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1.25, Н4= 1.25, Н5= 1.15</w:t>
            </w:r>
          </w:p>
        </w:tc>
      </w:tr>
      <w:tr w:rsidR="00660CED" w:rsidRPr="00363A05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363A05"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108%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254.29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92%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2 709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60CED" w:rsidRPr="00363A05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=(108* (0.85))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60CED" w:rsidRPr="00363A05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363A05"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55%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129.50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44%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1 296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60CED" w:rsidRPr="00363A05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=(55.25* (0.8))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60CED" w:rsidRPr="00363A05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363A05"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2 765.37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12 574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60CED" w:rsidRPr="00363A05">
        <w:trPr>
          <w:cantSplit/>
        </w:trPr>
        <w:tc>
          <w:tcPr>
            <w:tcW w:w="15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60CED" w:rsidRPr="00363A05"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0CED" w:rsidRPr="00363A05" w:rsidRDefault="00660CE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13.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0CED" w:rsidRPr="00363A05" w:rsidRDefault="00660CE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 xml:space="preserve">ТЕР 26-02-018-02 </w:t>
            </w:r>
          </w:p>
          <w:p w:rsidR="00660CED" w:rsidRPr="00363A05" w:rsidRDefault="00660CE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660CED" w:rsidRPr="00363A05" w:rsidRDefault="00660CE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 xml:space="preserve">Огнебиозащитное покрытие деревянных конструкций составом "Пирилакс" любой модификации при помощи аэрозольно-капельного распыления для обеспечивания второй группы огнезащитной эффективности по НПБ 251, </w:t>
            </w:r>
            <w:smartTag w:uri="urn:schemas-microsoft-com:office:smarttags" w:element="metricconverter">
              <w:smartTagPr>
                <w:attr w:name="ProductID" w:val="100 м2"/>
              </w:smartTagPr>
              <w:r w:rsidRPr="00363A05">
                <w:rPr>
                  <w:rFonts w:ascii="Verdana" w:hAnsi="Verdana" w:cs="Verdana"/>
                  <w:sz w:val="16"/>
                  <w:szCs w:val="16"/>
                </w:rPr>
                <w:t>100 м2</w:t>
              </w:r>
            </w:smartTag>
            <w:r w:rsidRPr="00363A05">
              <w:rPr>
                <w:rFonts w:ascii="Verdana" w:hAnsi="Verdana" w:cs="Verdana"/>
                <w:sz w:val="16"/>
                <w:szCs w:val="16"/>
              </w:rPr>
              <w:t xml:space="preserve"> обрабатываемой поверхности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0CED" w:rsidRPr="00363A05" w:rsidRDefault="00660CE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8.898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0CED" w:rsidRPr="00363A05" w:rsidRDefault="00660CE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221.62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0CED" w:rsidRPr="00363A05" w:rsidRDefault="00660CE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363A05">
              <w:rPr>
                <w:rFonts w:ascii="Verdana" w:hAnsi="Verdana" w:cs="Verdana"/>
                <w:sz w:val="16"/>
                <w:szCs w:val="16"/>
                <w:u w:val="single"/>
              </w:rPr>
              <w:t>101.80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0CED" w:rsidRPr="00363A05" w:rsidRDefault="00660CE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363A05">
              <w:rPr>
                <w:rFonts w:ascii="Verdana" w:hAnsi="Verdana" w:cs="Verdana"/>
                <w:sz w:val="16"/>
                <w:szCs w:val="16"/>
                <w:u w:val="single"/>
              </w:rPr>
              <w:t>102.69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0CED" w:rsidRPr="00363A05" w:rsidRDefault="00660CE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1 971.93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0CED" w:rsidRPr="00363A05" w:rsidRDefault="00660CE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363A05">
              <w:rPr>
                <w:rFonts w:ascii="Verdana" w:hAnsi="Verdana" w:cs="Verdana"/>
                <w:sz w:val="16"/>
                <w:szCs w:val="16"/>
                <w:u w:val="single"/>
              </w:rPr>
              <w:t>905.80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0CED" w:rsidRPr="00363A05" w:rsidRDefault="00660CE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363A05">
              <w:rPr>
                <w:rFonts w:ascii="Verdana" w:hAnsi="Verdana" w:cs="Verdana"/>
                <w:sz w:val="16"/>
                <w:szCs w:val="16"/>
                <w:u w:val="single"/>
              </w:rPr>
              <w:t>913.71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0CED" w:rsidRPr="00363A05" w:rsidRDefault="00660CE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363A05">
              <w:rPr>
                <w:rFonts w:ascii="Verdana" w:hAnsi="Verdana" w:cs="Verdana"/>
                <w:sz w:val="16"/>
                <w:szCs w:val="16"/>
                <w:u w:val="single"/>
              </w:rPr>
              <w:t>12.51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0CED" w:rsidRPr="00363A05" w:rsidRDefault="00660CE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363A05">
              <w:rPr>
                <w:rFonts w:ascii="Verdana" w:hAnsi="Verdana" w:cs="Verdana"/>
                <w:sz w:val="16"/>
                <w:szCs w:val="16"/>
                <w:u w:val="single"/>
              </w:rPr>
              <w:t>3.39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0CED" w:rsidRPr="00363A05" w:rsidRDefault="00660CE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14 700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0CED" w:rsidRPr="00363A05" w:rsidRDefault="00660CE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363A05">
              <w:rPr>
                <w:rFonts w:ascii="Verdana" w:hAnsi="Verdana" w:cs="Verdana"/>
                <w:sz w:val="16"/>
                <w:szCs w:val="16"/>
                <w:u w:val="single"/>
              </w:rPr>
              <w:t>11 332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0CED" w:rsidRPr="00363A05" w:rsidRDefault="00660CE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363A05">
              <w:rPr>
                <w:rFonts w:ascii="Verdana" w:hAnsi="Verdana" w:cs="Verdana"/>
                <w:sz w:val="16"/>
                <w:szCs w:val="16"/>
                <w:u w:val="single"/>
              </w:rPr>
              <w:t>3 097</w:t>
            </w:r>
          </w:p>
        </w:tc>
      </w:tr>
      <w:tr w:rsidR="00660CED" w:rsidRPr="00363A05"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17.13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1.45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152.42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12.90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1.78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12.56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271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162</w:t>
            </w:r>
          </w:p>
        </w:tc>
      </w:tr>
      <w:tr w:rsidR="00660CED" w:rsidRPr="00363A05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363A05">
              <w:rPr>
                <w:rFonts w:ascii="Verdana" w:hAnsi="Verdana" w:cs="Verdana"/>
                <w:i/>
                <w:iCs/>
                <w:sz w:val="16"/>
                <w:szCs w:val="16"/>
              </w:rPr>
              <w:t>Удал.ресурсы:  ТССЦ 113-9005</w:t>
            </w:r>
          </w:p>
        </w:tc>
      </w:tr>
      <w:tr w:rsidR="00660CED" w:rsidRPr="00363A05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363A05"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1.25, Н4= 1.25, Н5= 1.15</w:t>
            </w:r>
          </w:p>
        </w:tc>
      </w:tr>
      <w:tr w:rsidR="00660CED" w:rsidRPr="00363A05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363A05"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90%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826.83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77%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8 850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60CED" w:rsidRPr="00363A05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=(90* (0.85))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60CED" w:rsidRPr="00363A05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363A05"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551.22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48%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5 517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60CED" w:rsidRPr="00363A05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=(59.5* (0.8))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60CED" w:rsidRPr="00363A05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363A05"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3 349.98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29 068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60CED" w:rsidRPr="00363A05">
        <w:trPr>
          <w:cantSplit/>
        </w:trPr>
        <w:tc>
          <w:tcPr>
            <w:tcW w:w="15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60CED" w:rsidRPr="00363A05"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0CED" w:rsidRPr="00363A05" w:rsidRDefault="00660CE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14.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0CED" w:rsidRPr="00363A05" w:rsidRDefault="00660CE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 xml:space="preserve">ТССЦ 113-8070 </w:t>
            </w:r>
          </w:p>
          <w:p w:rsidR="00660CED" w:rsidRPr="00363A05" w:rsidRDefault="00660CE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660CED" w:rsidRPr="00363A05" w:rsidRDefault="00660CE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Антисептик-антипирен &lt;ПИРИЛАКС СС-2&gt; для древесины, кг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0CED" w:rsidRPr="00363A05" w:rsidRDefault="00660CE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184.1886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0CED" w:rsidRPr="00363A05" w:rsidRDefault="00660CE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36.04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0CED" w:rsidRPr="00363A05" w:rsidRDefault="00660CE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0CED" w:rsidRPr="00363A05" w:rsidRDefault="00660CE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0CED" w:rsidRPr="00363A05" w:rsidRDefault="00660CE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6 638.16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0CED" w:rsidRPr="00363A05" w:rsidRDefault="00660CE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0CED" w:rsidRPr="00363A05" w:rsidRDefault="00660CE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0CED" w:rsidRPr="00363A05" w:rsidRDefault="00660CE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0CED" w:rsidRPr="00363A05" w:rsidRDefault="00660CE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0CED" w:rsidRPr="00363A05" w:rsidRDefault="00660CE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27 722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0CED" w:rsidRPr="00363A05" w:rsidRDefault="00660CE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0CED" w:rsidRPr="00363A05" w:rsidRDefault="00660CE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660CED" w:rsidRPr="00363A05"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36.04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6 638.16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150.51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27 722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60CED" w:rsidRPr="00363A05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Объем: 8.898*20.7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60CED" w:rsidRPr="00363A05">
        <w:trPr>
          <w:cantSplit/>
        </w:trPr>
        <w:tc>
          <w:tcPr>
            <w:tcW w:w="15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60CED" w:rsidRPr="00363A05"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0CED" w:rsidRPr="00363A05" w:rsidRDefault="00660CE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15.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0CED" w:rsidRPr="00363A05" w:rsidRDefault="00660CE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 xml:space="preserve">ТЕР 12-01-007-02 </w:t>
            </w:r>
          </w:p>
          <w:p w:rsidR="00660CED" w:rsidRPr="00363A05" w:rsidRDefault="00660CE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660CED" w:rsidRPr="00363A05" w:rsidRDefault="00660CE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 xml:space="preserve">Устройство кровель из волнистых асбестоцементных листов среднего профиля по деревянной обрешетке с ее устройством, </w:t>
            </w:r>
            <w:smartTag w:uri="urn:schemas-microsoft-com:office:smarttags" w:element="metricconverter">
              <w:smartTagPr>
                <w:attr w:name="ProductID" w:val="100 м2"/>
              </w:smartTagPr>
              <w:r w:rsidRPr="00363A05">
                <w:rPr>
                  <w:rFonts w:ascii="Verdana" w:hAnsi="Verdana" w:cs="Verdana"/>
                  <w:sz w:val="16"/>
                  <w:szCs w:val="16"/>
                </w:rPr>
                <w:t>100 м2</w:t>
              </w:r>
            </w:smartTag>
            <w:r w:rsidRPr="00363A05">
              <w:rPr>
                <w:rFonts w:ascii="Verdana" w:hAnsi="Verdana" w:cs="Verdana"/>
                <w:sz w:val="16"/>
                <w:szCs w:val="16"/>
              </w:rPr>
              <w:t xml:space="preserve"> кровли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0CED" w:rsidRPr="00363A05" w:rsidRDefault="00660CE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8.898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0CED" w:rsidRPr="00363A05" w:rsidRDefault="00660CE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4 088.23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0CED" w:rsidRPr="00363A05" w:rsidRDefault="00660CE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363A05">
              <w:rPr>
                <w:rFonts w:ascii="Verdana" w:hAnsi="Verdana" w:cs="Verdana"/>
                <w:sz w:val="16"/>
                <w:szCs w:val="16"/>
                <w:u w:val="single"/>
              </w:rPr>
              <w:t>504.69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0CED" w:rsidRPr="00363A05" w:rsidRDefault="00660CE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363A05">
              <w:rPr>
                <w:rFonts w:ascii="Verdana" w:hAnsi="Verdana" w:cs="Verdana"/>
                <w:sz w:val="16"/>
                <w:szCs w:val="16"/>
                <w:u w:val="single"/>
              </w:rPr>
              <w:t>210.18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0CED" w:rsidRPr="00363A05" w:rsidRDefault="00660CE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36 377.11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0CED" w:rsidRPr="00363A05" w:rsidRDefault="00660CE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363A05">
              <w:rPr>
                <w:rFonts w:ascii="Verdana" w:hAnsi="Verdana" w:cs="Verdana"/>
                <w:sz w:val="16"/>
                <w:szCs w:val="16"/>
                <w:u w:val="single"/>
              </w:rPr>
              <w:t>4 490.72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0CED" w:rsidRPr="00363A05" w:rsidRDefault="00660CE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363A05">
              <w:rPr>
                <w:rFonts w:ascii="Verdana" w:hAnsi="Verdana" w:cs="Verdana"/>
                <w:sz w:val="16"/>
                <w:szCs w:val="16"/>
                <w:u w:val="single"/>
              </w:rPr>
              <w:t>1 870.14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0CED" w:rsidRPr="00363A05" w:rsidRDefault="00660CE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363A05">
              <w:rPr>
                <w:rFonts w:ascii="Verdana" w:hAnsi="Verdana" w:cs="Verdana"/>
                <w:sz w:val="16"/>
                <w:szCs w:val="16"/>
                <w:u w:val="single"/>
              </w:rPr>
              <w:t>12.52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0CED" w:rsidRPr="00363A05" w:rsidRDefault="00660CE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363A05">
              <w:rPr>
                <w:rFonts w:ascii="Verdana" w:hAnsi="Verdana" w:cs="Verdana"/>
                <w:sz w:val="16"/>
                <w:szCs w:val="16"/>
                <w:u w:val="single"/>
              </w:rPr>
              <w:t>6.84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0CED" w:rsidRPr="00363A05" w:rsidRDefault="00660CE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221 498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0CED" w:rsidRPr="00363A05" w:rsidRDefault="00660CE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363A05">
              <w:rPr>
                <w:rFonts w:ascii="Verdana" w:hAnsi="Verdana" w:cs="Verdana"/>
                <w:sz w:val="16"/>
                <w:szCs w:val="16"/>
                <w:u w:val="single"/>
              </w:rPr>
              <w:t>56 224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0CED" w:rsidRPr="00363A05" w:rsidRDefault="00660CE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363A05">
              <w:rPr>
                <w:rFonts w:ascii="Verdana" w:hAnsi="Verdana" w:cs="Verdana"/>
                <w:sz w:val="16"/>
                <w:szCs w:val="16"/>
                <w:u w:val="single"/>
              </w:rPr>
              <w:t>12 792</w:t>
            </w:r>
          </w:p>
        </w:tc>
      </w:tr>
      <w:tr w:rsidR="00660CED" w:rsidRPr="00363A05"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3 373.37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20.39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30 016.25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181.41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5.08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12.5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152 483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2 268</w:t>
            </w:r>
          </w:p>
        </w:tc>
      </w:tr>
      <w:tr w:rsidR="00660CED" w:rsidRPr="00363A05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363A05">
              <w:rPr>
                <w:rFonts w:ascii="Verdana" w:hAnsi="Verdana" w:cs="Verdana"/>
                <w:i/>
                <w:iCs/>
                <w:sz w:val="16"/>
                <w:szCs w:val="16"/>
              </w:rPr>
              <w:t>Вычт.ресурсы:  ТССЦ 101-0034:[ М-(2448.64=19.13*128) ];  ТССЦ 101-0059:[ М-(788.87=7888.66*0.1) ]</w:t>
            </w:r>
          </w:p>
        </w:tc>
      </w:tr>
      <w:tr w:rsidR="00660CED" w:rsidRPr="00363A05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363A05"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1.25, Н4= 1.25, Н5= 1.15</w:t>
            </w:r>
          </w:p>
        </w:tc>
      </w:tr>
      <w:tr w:rsidR="00660CED" w:rsidRPr="00363A05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363A05"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108%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5 045.90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92%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53 813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60CED" w:rsidRPr="00363A05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=(108* (0.85))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60CED" w:rsidRPr="00363A05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363A05"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55%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2 569.67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44%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25 736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60CED" w:rsidRPr="00363A05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=(55.25* (0.8))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60CED" w:rsidRPr="00363A05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363A05"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43 992.68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301 047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60CED" w:rsidRPr="00363A05">
        <w:trPr>
          <w:cantSplit/>
        </w:trPr>
        <w:tc>
          <w:tcPr>
            <w:tcW w:w="15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60CED" w:rsidRPr="00363A05"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0CED" w:rsidRPr="00363A05" w:rsidRDefault="00660CE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16.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0CED" w:rsidRPr="00363A05" w:rsidRDefault="00660CE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 xml:space="preserve">Цена поставщика. </w:t>
            </w:r>
          </w:p>
          <w:p w:rsidR="00660CED" w:rsidRPr="00363A05" w:rsidRDefault="00660CE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Этернит в комплекте, м2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0CED" w:rsidRPr="00363A05" w:rsidRDefault="00660CE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1138.944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0CED" w:rsidRPr="00363A05" w:rsidRDefault="00660CE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83.55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0CED" w:rsidRPr="00363A05" w:rsidRDefault="00660CE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0CED" w:rsidRPr="00363A05" w:rsidRDefault="00660CE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0CED" w:rsidRPr="00363A05" w:rsidRDefault="00660CE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95 155.12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0CED" w:rsidRPr="00363A05" w:rsidRDefault="00660CE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0CED" w:rsidRPr="00363A05" w:rsidRDefault="00660CE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0CED" w:rsidRPr="00363A05" w:rsidRDefault="00660CE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363A05"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0CED" w:rsidRPr="00363A05" w:rsidRDefault="00660CE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363A05"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0CED" w:rsidRPr="00363A05" w:rsidRDefault="00660CE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386 330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0CED" w:rsidRPr="00363A05" w:rsidRDefault="00660CE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0CED" w:rsidRPr="00363A05" w:rsidRDefault="00660CE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660CED" w:rsidRPr="00363A05"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83.55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95 155.12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4.06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386 330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60CED" w:rsidRPr="00363A05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Объем: 889.8*1.28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60CED" w:rsidRPr="00363A05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363A05">
              <w:rPr>
                <w:rFonts w:ascii="Verdana" w:hAnsi="Verdana" w:cs="Verdana"/>
                <w:i/>
                <w:iCs/>
                <w:sz w:val="16"/>
                <w:szCs w:val="16"/>
              </w:rPr>
              <w:t>Поправки: М: =320*1.06/4.06</w:t>
            </w:r>
          </w:p>
        </w:tc>
      </w:tr>
      <w:tr w:rsidR="00660CED" w:rsidRPr="00363A05">
        <w:trPr>
          <w:cantSplit/>
        </w:trPr>
        <w:tc>
          <w:tcPr>
            <w:tcW w:w="15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60CED" w:rsidRPr="00363A05"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0CED" w:rsidRPr="00363A05" w:rsidRDefault="00660CE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17.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0CED" w:rsidRPr="00363A05" w:rsidRDefault="00660CE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 xml:space="preserve">ТЕР 10-01-012-01 </w:t>
            </w:r>
          </w:p>
          <w:p w:rsidR="00660CED" w:rsidRPr="00363A05" w:rsidRDefault="00660CE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660CED" w:rsidRPr="00363A05" w:rsidRDefault="00660CE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Устройство ветровой доски  Н=150 мм (прим), 100 м2 обшивки стен (за вычетом проемов)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0CED" w:rsidRPr="00363A05" w:rsidRDefault="00660CE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0.039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0CED" w:rsidRPr="00363A05" w:rsidRDefault="00660CE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8 973.50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0CED" w:rsidRPr="00363A05" w:rsidRDefault="00660CE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363A05">
              <w:rPr>
                <w:rFonts w:ascii="Verdana" w:hAnsi="Verdana" w:cs="Verdana"/>
                <w:sz w:val="16"/>
                <w:szCs w:val="16"/>
                <w:u w:val="single"/>
              </w:rPr>
              <w:t>382.39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0CED" w:rsidRPr="00363A05" w:rsidRDefault="00660CE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363A05">
              <w:rPr>
                <w:rFonts w:ascii="Verdana" w:hAnsi="Verdana" w:cs="Verdana"/>
                <w:sz w:val="16"/>
                <w:szCs w:val="16"/>
                <w:u w:val="single"/>
              </w:rPr>
              <w:t>71.38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0CED" w:rsidRPr="00363A05" w:rsidRDefault="00660CE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349.97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0CED" w:rsidRPr="00363A05" w:rsidRDefault="00660CE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363A05">
              <w:rPr>
                <w:rFonts w:ascii="Verdana" w:hAnsi="Verdana" w:cs="Verdana"/>
                <w:sz w:val="16"/>
                <w:szCs w:val="16"/>
                <w:u w:val="single"/>
              </w:rPr>
              <w:t>14.91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0CED" w:rsidRPr="00363A05" w:rsidRDefault="00660CE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363A05">
              <w:rPr>
                <w:rFonts w:ascii="Verdana" w:hAnsi="Verdana" w:cs="Verdana"/>
                <w:sz w:val="16"/>
                <w:szCs w:val="16"/>
                <w:u w:val="single"/>
              </w:rPr>
              <w:t>2.78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0CED" w:rsidRPr="00363A05" w:rsidRDefault="00660CE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363A05">
              <w:rPr>
                <w:rFonts w:ascii="Verdana" w:hAnsi="Verdana" w:cs="Verdana"/>
                <w:sz w:val="16"/>
                <w:szCs w:val="16"/>
                <w:u w:val="single"/>
              </w:rPr>
              <w:t>12.52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0CED" w:rsidRPr="00363A05" w:rsidRDefault="00660CE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363A05">
              <w:rPr>
                <w:rFonts w:ascii="Verdana" w:hAnsi="Verdana" w:cs="Verdana"/>
                <w:sz w:val="16"/>
                <w:szCs w:val="16"/>
                <w:u w:val="single"/>
              </w:rPr>
              <w:t>7.16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0CED" w:rsidRPr="00363A05" w:rsidRDefault="00660CE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1 449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0CED" w:rsidRPr="00363A05" w:rsidRDefault="00660CE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363A05">
              <w:rPr>
                <w:rFonts w:ascii="Verdana" w:hAnsi="Verdana" w:cs="Verdana"/>
                <w:sz w:val="16"/>
                <w:szCs w:val="16"/>
                <w:u w:val="single"/>
              </w:rPr>
              <w:t>187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0CED" w:rsidRPr="00363A05" w:rsidRDefault="00660CE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363A05">
              <w:rPr>
                <w:rFonts w:ascii="Verdana" w:hAnsi="Verdana" w:cs="Verdana"/>
                <w:sz w:val="16"/>
                <w:szCs w:val="16"/>
                <w:u w:val="single"/>
              </w:rPr>
              <w:t>20</w:t>
            </w:r>
          </w:p>
        </w:tc>
      </w:tr>
      <w:tr w:rsidR="00660CED" w:rsidRPr="00363A05"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8 519.74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332.27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3.74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1 243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60CED" w:rsidRPr="00363A05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363A05"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1.25, Н4= 1.25, Н5= 1.15</w:t>
            </w:r>
          </w:p>
        </w:tc>
      </w:tr>
      <w:tr w:rsidR="00660CED" w:rsidRPr="00363A05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363A05"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106%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15.80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90%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168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60CED" w:rsidRPr="00363A05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=(106.2* (0.85))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60CED" w:rsidRPr="00363A05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363A05"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54%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8.05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43%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60CED" w:rsidRPr="00363A05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=(53.55* (0.8))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60CED" w:rsidRPr="00363A05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363A05"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373.83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1 698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60CED" w:rsidRPr="00363A05">
        <w:trPr>
          <w:cantSplit/>
        </w:trPr>
        <w:tc>
          <w:tcPr>
            <w:tcW w:w="15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60CED" w:rsidRPr="00363A05"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0CED" w:rsidRPr="00363A05" w:rsidRDefault="00660CE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18.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0CED" w:rsidRPr="00363A05" w:rsidRDefault="00660CE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 xml:space="preserve">ТЕР 15-04-024-01 </w:t>
            </w:r>
          </w:p>
          <w:p w:rsidR="00660CED" w:rsidRPr="00363A05" w:rsidRDefault="00660CE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 xml:space="preserve">(Приказ № 42-ОД от 10.08.2012) </w:t>
            </w:r>
          </w:p>
          <w:p w:rsidR="00660CED" w:rsidRPr="00363A05" w:rsidRDefault="00660CE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Простая окраска масляными составами по дереву ветровой доски (прим)  , 100 м2 окрашиваемой поверхности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0CED" w:rsidRPr="00363A05" w:rsidRDefault="00660CE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0.039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0CED" w:rsidRPr="00363A05" w:rsidRDefault="00660CE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978.00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0CED" w:rsidRPr="00363A05" w:rsidRDefault="00660CE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363A05">
              <w:rPr>
                <w:rFonts w:ascii="Verdana" w:hAnsi="Verdana" w:cs="Verdana"/>
                <w:sz w:val="16"/>
                <w:szCs w:val="16"/>
                <w:u w:val="single"/>
              </w:rPr>
              <w:t>299.35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0CED" w:rsidRPr="00363A05" w:rsidRDefault="00660CE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363A05">
              <w:rPr>
                <w:rFonts w:ascii="Verdana" w:hAnsi="Verdana" w:cs="Verdana"/>
                <w:sz w:val="16"/>
                <w:szCs w:val="16"/>
                <w:u w:val="single"/>
              </w:rPr>
              <w:t>6.74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0CED" w:rsidRPr="00363A05" w:rsidRDefault="00660CE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38.14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0CED" w:rsidRPr="00363A05" w:rsidRDefault="00660CE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363A05">
              <w:rPr>
                <w:rFonts w:ascii="Verdana" w:hAnsi="Verdana" w:cs="Verdana"/>
                <w:sz w:val="16"/>
                <w:szCs w:val="16"/>
                <w:u w:val="single"/>
              </w:rPr>
              <w:t>11.67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0CED" w:rsidRPr="00363A05" w:rsidRDefault="00660CE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363A05">
              <w:rPr>
                <w:rFonts w:ascii="Verdana" w:hAnsi="Verdana" w:cs="Verdana"/>
                <w:sz w:val="16"/>
                <w:szCs w:val="16"/>
                <w:u w:val="single"/>
              </w:rPr>
              <w:t>0.26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0CED" w:rsidRPr="00363A05" w:rsidRDefault="00660CE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363A05">
              <w:rPr>
                <w:rFonts w:ascii="Verdana" w:hAnsi="Verdana" w:cs="Verdana"/>
                <w:sz w:val="16"/>
                <w:szCs w:val="16"/>
                <w:u w:val="single"/>
              </w:rPr>
              <w:t>12.51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0CED" w:rsidRPr="00363A05" w:rsidRDefault="00660CE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363A05">
              <w:rPr>
                <w:rFonts w:ascii="Verdana" w:hAnsi="Verdana" w:cs="Verdana"/>
                <w:sz w:val="16"/>
                <w:szCs w:val="16"/>
                <w:u w:val="single"/>
              </w:rPr>
              <w:t>7.14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0CED" w:rsidRPr="00363A05" w:rsidRDefault="00660CE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217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0CED" w:rsidRPr="00363A05" w:rsidRDefault="00660CE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363A05">
              <w:rPr>
                <w:rFonts w:ascii="Verdana" w:hAnsi="Verdana" w:cs="Verdana"/>
                <w:sz w:val="16"/>
                <w:szCs w:val="16"/>
                <w:u w:val="single"/>
              </w:rPr>
              <w:t>146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0CED" w:rsidRPr="00363A05" w:rsidRDefault="00660CE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363A05">
              <w:rPr>
                <w:rFonts w:ascii="Verdana" w:hAnsi="Verdana" w:cs="Verdana"/>
                <w:sz w:val="16"/>
                <w:szCs w:val="16"/>
                <w:u w:val="single"/>
              </w:rPr>
              <w:t>2</w:t>
            </w:r>
          </w:p>
        </w:tc>
      </w:tr>
      <w:tr w:rsidR="00660CED" w:rsidRPr="00363A05"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671.92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0.16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26.20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0.01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2.64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12.46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69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60CED" w:rsidRPr="00363A05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363A05"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1.25, Н4= 1.25, Н5= 1.15</w:t>
            </w:r>
          </w:p>
        </w:tc>
      </w:tr>
      <w:tr w:rsidR="00660CED" w:rsidRPr="00363A05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363A05"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11.10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80%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117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60CED" w:rsidRPr="00363A05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=(94.5* (0.85))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60CED" w:rsidRPr="00363A05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363A05"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47%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5.49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37%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60CED" w:rsidRPr="00363A05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=(46.75* (0.8))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60CED" w:rsidRPr="00363A05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363A05"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54.73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388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60CED" w:rsidRPr="00363A05">
        <w:trPr>
          <w:cantSplit/>
        </w:trPr>
        <w:tc>
          <w:tcPr>
            <w:tcW w:w="15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60CED" w:rsidRPr="00363A05"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0CED" w:rsidRPr="00363A05" w:rsidRDefault="00660CE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19.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0CED" w:rsidRPr="00363A05" w:rsidRDefault="00660CE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 xml:space="preserve">ТЕР 12-01-012-01 </w:t>
            </w:r>
          </w:p>
          <w:p w:rsidR="00660CED" w:rsidRPr="00363A05" w:rsidRDefault="00660CE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660CED" w:rsidRPr="00363A05" w:rsidRDefault="00660CE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Устройство снегозадержателей (прим), 100 м ограждения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0CED" w:rsidRPr="00363A05" w:rsidRDefault="00660CE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1.366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0CED" w:rsidRPr="00363A05" w:rsidRDefault="00660CE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4 972.00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0CED" w:rsidRPr="00363A05" w:rsidRDefault="00660CE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363A05">
              <w:rPr>
                <w:rFonts w:ascii="Verdana" w:hAnsi="Verdana" w:cs="Verdana"/>
                <w:sz w:val="16"/>
                <w:szCs w:val="16"/>
                <w:u w:val="single"/>
              </w:rPr>
              <w:t>72.11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0CED" w:rsidRPr="00363A05" w:rsidRDefault="00660CE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363A05">
              <w:rPr>
                <w:rFonts w:ascii="Verdana" w:hAnsi="Verdana" w:cs="Verdana"/>
                <w:sz w:val="16"/>
                <w:szCs w:val="16"/>
                <w:u w:val="single"/>
              </w:rPr>
              <w:t>75.20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0CED" w:rsidRPr="00363A05" w:rsidRDefault="00660CE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6 791.75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0CED" w:rsidRPr="00363A05" w:rsidRDefault="00660CE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363A05">
              <w:rPr>
                <w:rFonts w:ascii="Verdana" w:hAnsi="Verdana" w:cs="Verdana"/>
                <w:sz w:val="16"/>
                <w:szCs w:val="16"/>
                <w:u w:val="single"/>
              </w:rPr>
              <w:t>98.50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0CED" w:rsidRPr="00363A05" w:rsidRDefault="00660CE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363A05">
              <w:rPr>
                <w:rFonts w:ascii="Verdana" w:hAnsi="Verdana" w:cs="Verdana"/>
                <w:sz w:val="16"/>
                <w:szCs w:val="16"/>
                <w:u w:val="single"/>
              </w:rPr>
              <w:t>102.72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0CED" w:rsidRPr="00363A05" w:rsidRDefault="00660CE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363A05">
              <w:rPr>
                <w:rFonts w:ascii="Verdana" w:hAnsi="Verdana" w:cs="Verdana"/>
                <w:sz w:val="16"/>
                <w:szCs w:val="16"/>
                <w:u w:val="single"/>
              </w:rPr>
              <w:t>12.51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0CED" w:rsidRPr="00363A05" w:rsidRDefault="00660CE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363A05">
              <w:rPr>
                <w:rFonts w:ascii="Verdana" w:hAnsi="Verdana" w:cs="Verdana"/>
                <w:sz w:val="16"/>
                <w:szCs w:val="16"/>
                <w:u w:val="single"/>
              </w:rPr>
              <w:t>6.29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0CED" w:rsidRPr="00363A05" w:rsidRDefault="00660CE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24 747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0CED" w:rsidRPr="00363A05" w:rsidRDefault="00660CE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363A05">
              <w:rPr>
                <w:rFonts w:ascii="Verdana" w:hAnsi="Verdana" w:cs="Verdana"/>
                <w:sz w:val="16"/>
                <w:szCs w:val="16"/>
                <w:u w:val="single"/>
              </w:rPr>
              <w:t>1 232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0CED" w:rsidRPr="00363A05" w:rsidRDefault="00660CE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363A05">
              <w:rPr>
                <w:rFonts w:ascii="Verdana" w:hAnsi="Verdana" w:cs="Verdana"/>
                <w:sz w:val="16"/>
                <w:szCs w:val="16"/>
                <w:u w:val="single"/>
              </w:rPr>
              <w:t>646</w:t>
            </w:r>
          </w:p>
        </w:tc>
      </w:tr>
      <w:tr w:rsidR="00660CED" w:rsidRPr="00363A05"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4 824.69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5.48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6 590.53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7.48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3.47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12.5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22 869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93</w:t>
            </w:r>
          </w:p>
        </w:tc>
      </w:tr>
      <w:tr w:rsidR="00660CED" w:rsidRPr="00363A05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363A05"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1.25, Н4= 1.25, Н5= 1.15</w:t>
            </w:r>
          </w:p>
        </w:tc>
      </w:tr>
      <w:tr w:rsidR="00660CED" w:rsidRPr="00363A05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363A05"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108%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114.46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92%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1 219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60CED" w:rsidRPr="00363A05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=(108* (0.85))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60CED" w:rsidRPr="00363A05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363A05"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55%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58.29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44%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583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60CED" w:rsidRPr="00363A05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=(55.25* (0.8))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60CED" w:rsidRPr="00363A05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363A05"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6 964.50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26 549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60CED" w:rsidRPr="00363A05">
        <w:trPr>
          <w:cantSplit/>
        </w:trPr>
        <w:tc>
          <w:tcPr>
            <w:tcW w:w="15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60CED" w:rsidRPr="00363A05"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0CED" w:rsidRPr="00363A05" w:rsidRDefault="00660CE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20.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0CED" w:rsidRPr="00363A05" w:rsidRDefault="00660CE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 xml:space="preserve">ТЕРр 54-3-1 </w:t>
            </w:r>
          </w:p>
          <w:p w:rsidR="00660CED" w:rsidRPr="00363A05" w:rsidRDefault="00660CE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660CED" w:rsidRPr="00363A05" w:rsidRDefault="00660CED" w:rsidP="00DA17B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Разборка лобовой доски  (прим), 100 м2 подшивки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0CED" w:rsidRPr="00363A05" w:rsidRDefault="00660CE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0.14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0CED" w:rsidRPr="00363A05" w:rsidRDefault="00660CE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257.63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0CED" w:rsidRPr="00363A05" w:rsidRDefault="00660CE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363A05">
              <w:rPr>
                <w:rFonts w:ascii="Verdana" w:hAnsi="Verdana" w:cs="Verdana"/>
                <w:sz w:val="16"/>
                <w:szCs w:val="16"/>
                <w:u w:val="single"/>
              </w:rPr>
              <w:t>231.54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0CED" w:rsidRPr="00363A05" w:rsidRDefault="00660CE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363A05">
              <w:rPr>
                <w:rFonts w:ascii="Verdana" w:hAnsi="Verdana" w:cs="Verdana"/>
                <w:sz w:val="16"/>
                <w:szCs w:val="16"/>
                <w:u w:val="single"/>
              </w:rPr>
              <w:t>26.09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0CED" w:rsidRPr="00363A05" w:rsidRDefault="00660CE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36.07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0CED" w:rsidRPr="00363A05" w:rsidRDefault="00660CE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363A05">
              <w:rPr>
                <w:rFonts w:ascii="Verdana" w:hAnsi="Verdana" w:cs="Verdana"/>
                <w:sz w:val="16"/>
                <w:szCs w:val="16"/>
                <w:u w:val="single"/>
              </w:rPr>
              <w:t>32.42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0CED" w:rsidRPr="00363A05" w:rsidRDefault="00660CE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363A05">
              <w:rPr>
                <w:rFonts w:ascii="Verdana" w:hAnsi="Verdana" w:cs="Verdana"/>
                <w:sz w:val="16"/>
                <w:szCs w:val="16"/>
                <w:u w:val="single"/>
              </w:rPr>
              <w:t>3.65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0CED" w:rsidRPr="00363A05" w:rsidRDefault="00660CE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363A05">
              <w:rPr>
                <w:rFonts w:ascii="Verdana" w:hAnsi="Verdana" w:cs="Verdana"/>
                <w:sz w:val="16"/>
                <w:szCs w:val="16"/>
                <w:u w:val="single"/>
              </w:rPr>
              <w:t>12.51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0CED" w:rsidRPr="00363A05" w:rsidRDefault="00660CE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363A05">
              <w:rPr>
                <w:rFonts w:ascii="Verdana" w:hAnsi="Verdana" w:cs="Verdana"/>
                <w:sz w:val="16"/>
                <w:szCs w:val="16"/>
                <w:u w:val="single"/>
              </w:rPr>
              <w:t>6.47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0CED" w:rsidRPr="00363A05" w:rsidRDefault="00660CE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429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0CED" w:rsidRPr="00363A05" w:rsidRDefault="00660CE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363A05">
              <w:rPr>
                <w:rFonts w:ascii="Verdana" w:hAnsi="Verdana" w:cs="Verdana"/>
                <w:sz w:val="16"/>
                <w:szCs w:val="16"/>
                <w:u w:val="single"/>
              </w:rPr>
              <w:t>406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0CED" w:rsidRPr="00363A05" w:rsidRDefault="00660CE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363A05">
              <w:rPr>
                <w:rFonts w:ascii="Verdana" w:hAnsi="Verdana" w:cs="Verdana"/>
                <w:sz w:val="16"/>
                <w:szCs w:val="16"/>
                <w:u w:val="single"/>
              </w:rPr>
              <w:t>24</w:t>
            </w:r>
          </w:p>
        </w:tc>
      </w:tr>
      <w:tr w:rsidR="00660CED" w:rsidRPr="00363A05"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10.34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1.45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12.53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18</w:t>
            </w:r>
          </w:p>
        </w:tc>
      </w:tr>
      <w:tr w:rsidR="00660CED" w:rsidRPr="00363A05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363A05">
              <w:rPr>
                <w:rFonts w:ascii="Verdana" w:hAnsi="Verdana" w:cs="Verdana"/>
                <w:i/>
                <w:iCs/>
                <w:sz w:val="16"/>
                <w:szCs w:val="16"/>
              </w:rPr>
              <w:t>Удал.ресурсы:  ТССЦ 509-9900</w:t>
            </w:r>
          </w:p>
        </w:tc>
      </w:tr>
      <w:tr w:rsidR="00660CED" w:rsidRPr="00363A05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363A05"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85%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28.79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72%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305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60CED" w:rsidRPr="00363A05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=(85* (0.85))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60CED" w:rsidRPr="00363A05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363A05"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80%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27.10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64%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271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60CED" w:rsidRPr="00363A05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=(80* (0.8))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60CED" w:rsidRPr="00363A05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363A05"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91.96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1 006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60CED" w:rsidRPr="00363A05">
        <w:trPr>
          <w:cantSplit/>
        </w:trPr>
        <w:tc>
          <w:tcPr>
            <w:tcW w:w="15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60CED" w:rsidRPr="00363A05"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0CED" w:rsidRPr="00363A05" w:rsidRDefault="00660CE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21.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0CED" w:rsidRPr="00363A05" w:rsidRDefault="00660CE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 xml:space="preserve">ТЕР 10-01-022-01 </w:t>
            </w:r>
          </w:p>
          <w:p w:rsidR="00660CED" w:rsidRPr="00363A05" w:rsidRDefault="00660CE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660CED" w:rsidRPr="00363A05" w:rsidRDefault="00660CE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Устройство лобовой доски  (прим), 100 м2 потолка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0CED" w:rsidRPr="00363A05" w:rsidRDefault="00660CE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0.14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0CED" w:rsidRPr="00363A05" w:rsidRDefault="00660CE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10 259.57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0CED" w:rsidRPr="00363A05" w:rsidRDefault="00660CE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363A05">
              <w:rPr>
                <w:rFonts w:ascii="Verdana" w:hAnsi="Verdana" w:cs="Verdana"/>
                <w:sz w:val="16"/>
                <w:szCs w:val="16"/>
                <w:u w:val="single"/>
              </w:rPr>
              <w:t>603.91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0CED" w:rsidRPr="00363A05" w:rsidRDefault="00660CE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363A05">
              <w:rPr>
                <w:rFonts w:ascii="Verdana" w:hAnsi="Verdana" w:cs="Verdana"/>
                <w:sz w:val="16"/>
                <w:szCs w:val="16"/>
                <w:u w:val="single"/>
              </w:rPr>
              <w:t>84.83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0CED" w:rsidRPr="00363A05" w:rsidRDefault="00660CE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1 436.34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0CED" w:rsidRPr="00363A05" w:rsidRDefault="00660CE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363A05">
              <w:rPr>
                <w:rFonts w:ascii="Verdana" w:hAnsi="Verdana" w:cs="Verdana"/>
                <w:sz w:val="16"/>
                <w:szCs w:val="16"/>
                <w:u w:val="single"/>
              </w:rPr>
              <w:t>84.55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0CED" w:rsidRPr="00363A05" w:rsidRDefault="00660CE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363A05">
              <w:rPr>
                <w:rFonts w:ascii="Verdana" w:hAnsi="Verdana" w:cs="Verdana"/>
                <w:sz w:val="16"/>
                <w:szCs w:val="16"/>
                <w:u w:val="single"/>
              </w:rPr>
              <w:t>11.88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0CED" w:rsidRPr="00363A05" w:rsidRDefault="00660CE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363A05">
              <w:rPr>
                <w:rFonts w:ascii="Verdana" w:hAnsi="Verdana" w:cs="Verdana"/>
                <w:sz w:val="16"/>
                <w:szCs w:val="16"/>
                <w:u w:val="single"/>
              </w:rPr>
              <w:t>12.52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0CED" w:rsidRPr="00363A05" w:rsidRDefault="00660CE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363A05">
              <w:rPr>
                <w:rFonts w:ascii="Verdana" w:hAnsi="Verdana" w:cs="Verdana"/>
                <w:sz w:val="16"/>
                <w:szCs w:val="16"/>
                <w:u w:val="single"/>
              </w:rPr>
              <w:t>6.76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0CED" w:rsidRPr="00363A05" w:rsidRDefault="00660CE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5 695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0CED" w:rsidRPr="00363A05" w:rsidRDefault="00660CE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363A05">
              <w:rPr>
                <w:rFonts w:ascii="Verdana" w:hAnsi="Verdana" w:cs="Verdana"/>
                <w:sz w:val="16"/>
                <w:szCs w:val="16"/>
                <w:u w:val="single"/>
              </w:rPr>
              <w:t>1 059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0CED" w:rsidRPr="00363A05" w:rsidRDefault="00660CE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363A05">
              <w:rPr>
                <w:rFonts w:ascii="Verdana" w:hAnsi="Verdana" w:cs="Verdana"/>
                <w:sz w:val="16"/>
                <w:szCs w:val="16"/>
                <w:u w:val="single"/>
              </w:rPr>
              <w:t>80</w:t>
            </w:r>
          </w:p>
        </w:tc>
      </w:tr>
      <w:tr w:rsidR="00660CED" w:rsidRPr="00363A05"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9 570.83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3.78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1 339.92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0.53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3.4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12.5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4 556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7</w:t>
            </w:r>
          </w:p>
        </w:tc>
      </w:tr>
      <w:tr w:rsidR="00660CED" w:rsidRPr="00363A05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363A05"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1.25, Н4= 1.25, Н5= 1.15</w:t>
            </w:r>
          </w:p>
        </w:tc>
      </w:tr>
      <w:tr w:rsidR="00660CED" w:rsidRPr="00363A05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363A05"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106%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90.18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90%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959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60CED" w:rsidRPr="00363A05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=(106.2* (0.85))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60CED" w:rsidRPr="00363A05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363A05"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54%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45.94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43%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458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60CED" w:rsidRPr="00363A05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=(53.55* (0.8))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60CED" w:rsidRPr="00363A05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363A05"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1 572.47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7 113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60CED" w:rsidRPr="00363A05">
        <w:trPr>
          <w:cantSplit/>
        </w:trPr>
        <w:tc>
          <w:tcPr>
            <w:tcW w:w="15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60CED" w:rsidRPr="00363A05"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0CED" w:rsidRPr="00363A05" w:rsidRDefault="00660CE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22.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0CED" w:rsidRPr="00363A05" w:rsidRDefault="00660CE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 xml:space="preserve">ТЕР 15-04-024-01 </w:t>
            </w:r>
          </w:p>
          <w:p w:rsidR="00660CED" w:rsidRPr="00363A05" w:rsidRDefault="00660CE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 xml:space="preserve">(Приказ № 42-ОД от 10.08.2012) </w:t>
            </w:r>
          </w:p>
          <w:p w:rsidR="00660CED" w:rsidRPr="00363A05" w:rsidRDefault="00660CED" w:rsidP="00BB79F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Простая окраска масляными составами по дереву  лобовой доски (прим)  , 100 м2 окрашиваемой поверхности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0CED" w:rsidRPr="00363A05" w:rsidRDefault="00660CE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0.14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0CED" w:rsidRPr="00363A05" w:rsidRDefault="00660CE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978.00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0CED" w:rsidRPr="00363A05" w:rsidRDefault="00660CE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363A05">
              <w:rPr>
                <w:rFonts w:ascii="Verdana" w:hAnsi="Verdana" w:cs="Verdana"/>
                <w:sz w:val="16"/>
                <w:szCs w:val="16"/>
                <w:u w:val="single"/>
              </w:rPr>
              <w:t>299.35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0CED" w:rsidRPr="00363A05" w:rsidRDefault="00660CE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363A05">
              <w:rPr>
                <w:rFonts w:ascii="Verdana" w:hAnsi="Verdana" w:cs="Verdana"/>
                <w:sz w:val="16"/>
                <w:szCs w:val="16"/>
                <w:u w:val="single"/>
              </w:rPr>
              <w:t>6.74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0CED" w:rsidRPr="00363A05" w:rsidRDefault="00660CE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136.92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0CED" w:rsidRPr="00363A05" w:rsidRDefault="00660CE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363A05">
              <w:rPr>
                <w:rFonts w:ascii="Verdana" w:hAnsi="Verdana" w:cs="Verdana"/>
                <w:sz w:val="16"/>
                <w:szCs w:val="16"/>
                <w:u w:val="single"/>
              </w:rPr>
              <w:t>41.91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0CED" w:rsidRPr="00363A05" w:rsidRDefault="00660CE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363A05">
              <w:rPr>
                <w:rFonts w:ascii="Verdana" w:hAnsi="Verdana" w:cs="Verdana"/>
                <w:sz w:val="16"/>
                <w:szCs w:val="16"/>
                <w:u w:val="single"/>
              </w:rPr>
              <w:t>0.94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0CED" w:rsidRPr="00363A05" w:rsidRDefault="00660CE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363A05">
              <w:rPr>
                <w:rFonts w:ascii="Verdana" w:hAnsi="Verdana" w:cs="Verdana"/>
                <w:sz w:val="16"/>
                <w:szCs w:val="16"/>
                <w:u w:val="single"/>
              </w:rPr>
              <w:t>12.51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0CED" w:rsidRPr="00363A05" w:rsidRDefault="00660CE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363A05">
              <w:rPr>
                <w:rFonts w:ascii="Verdana" w:hAnsi="Verdana" w:cs="Verdana"/>
                <w:sz w:val="16"/>
                <w:szCs w:val="16"/>
                <w:u w:val="single"/>
              </w:rPr>
              <w:t>7.14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0CED" w:rsidRPr="00363A05" w:rsidRDefault="00660CE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779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0CED" w:rsidRPr="00363A05" w:rsidRDefault="00660CE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363A05">
              <w:rPr>
                <w:rFonts w:ascii="Verdana" w:hAnsi="Verdana" w:cs="Verdana"/>
                <w:sz w:val="16"/>
                <w:szCs w:val="16"/>
                <w:u w:val="single"/>
              </w:rPr>
              <w:t>524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0CED" w:rsidRPr="00363A05" w:rsidRDefault="00660CE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363A05">
              <w:rPr>
                <w:rFonts w:ascii="Verdana" w:hAnsi="Verdana" w:cs="Verdana"/>
                <w:sz w:val="16"/>
                <w:szCs w:val="16"/>
                <w:u w:val="single"/>
              </w:rPr>
              <w:t>7</w:t>
            </w:r>
          </w:p>
        </w:tc>
      </w:tr>
      <w:tr w:rsidR="00660CED" w:rsidRPr="00363A05"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671.92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0.16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94.07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0.02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2.64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12.46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248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60CED" w:rsidRPr="00363A05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363A05"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1.25, Н4= 1.25, Н5= 1.15</w:t>
            </w:r>
          </w:p>
        </w:tc>
      </w:tr>
      <w:tr w:rsidR="00660CED" w:rsidRPr="00363A05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363A05"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39.83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80%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419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60CED" w:rsidRPr="00363A05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=(94.5* (0.85))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60CED" w:rsidRPr="00363A05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363A05"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47%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19.71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37%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194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60CED" w:rsidRPr="00363A05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=(46.75* (0.8))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60CED" w:rsidRPr="00363A05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363A05"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196.46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1 392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60CED" w:rsidRPr="00363A05">
        <w:trPr>
          <w:cantSplit/>
        </w:trPr>
        <w:tc>
          <w:tcPr>
            <w:tcW w:w="15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60CED" w:rsidRPr="00363A05"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0CED" w:rsidRPr="00363A05" w:rsidRDefault="00660CE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23.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0CED" w:rsidRPr="00363A05" w:rsidRDefault="00660CE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 xml:space="preserve">ТЕРр 58-2-2 </w:t>
            </w:r>
          </w:p>
          <w:p w:rsidR="00660CED" w:rsidRPr="00363A05" w:rsidRDefault="00660CE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660CED" w:rsidRPr="00363A05" w:rsidRDefault="00660CE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Разборка слуховых окон прямоугольных односкатных, 100 окон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0CED" w:rsidRPr="00363A05" w:rsidRDefault="00660CE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0.07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0CED" w:rsidRPr="00363A05" w:rsidRDefault="00660CE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2 618.75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0CED" w:rsidRPr="00363A05" w:rsidRDefault="00660CE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363A05">
              <w:rPr>
                <w:rFonts w:ascii="Verdana" w:hAnsi="Verdana" w:cs="Verdana"/>
                <w:sz w:val="16"/>
                <w:szCs w:val="16"/>
                <w:u w:val="single"/>
              </w:rPr>
              <w:t>2 607.40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0CED" w:rsidRPr="00363A05" w:rsidRDefault="00660CE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363A05">
              <w:rPr>
                <w:rFonts w:ascii="Verdana" w:hAnsi="Verdana" w:cs="Verdana"/>
                <w:sz w:val="16"/>
                <w:szCs w:val="16"/>
                <w:u w:val="single"/>
              </w:rPr>
              <w:t>11.35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0CED" w:rsidRPr="00363A05" w:rsidRDefault="00660CE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183.31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0CED" w:rsidRPr="00363A05" w:rsidRDefault="00660CE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363A05">
              <w:rPr>
                <w:rFonts w:ascii="Verdana" w:hAnsi="Verdana" w:cs="Verdana"/>
                <w:sz w:val="16"/>
                <w:szCs w:val="16"/>
                <w:u w:val="single"/>
              </w:rPr>
              <w:t>182.52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0CED" w:rsidRPr="00363A05" w:rsidRDefault="00660CE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363A05">
              <w:rPr>
                <w:rFonts w:ascii="Verdana" w:hAnsi="Verdana" w:cs="Verdana"/>
                <w:sz w:val="16"/>
                <w:szCs w:val="16"/>
                <w:u w:val="single"/>
              </w:rPr>
              <w:t>0.79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0CED" w:rsidRPr="00363A05" w:rsidRDefault="00660CE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363A05">
              <w:rPr>
                <w:rFonts w:ascii="Verdana" w:hAnsi="Verdana" w:cs="Verdana"/>
                <w:sz w:val="16"/>
                <w:szCs w:val="16"/>
                <w:u w:val="single"/>
              </w:rPr>
              <w:t>12.51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0CED" w:rsidRPr="00363A05" w:rsidRDefault="00660CE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363A05">
              <w:rPr>
                <w:rFonts w:ascii="Verdana" w:hAnsi="Verdana" w:cs="Verdana"/>
                <w:sz w:val="16"/>
                <w:szCs w:val="16"/>
                <w:u w:val="single"/>
              </w:rPr>
              <w:t>4.05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0CED" w:rsidRPr="00363A05" w:rsidRDefault="00660CE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2 287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0CED" w:rsidRPr="00363A05" w:rsidRDefault="00660CE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363A05">
              <w:rPr>
                <w:rFonts w:ascii="Verdana" w:hAnsi="Verdana" w:cs="Verdana"/>
                <w:sz w:val="16"/>
                <w:szCs w:val="16"/>
                <w:u w:val="single"/>
              </w:rPr>
              <w:t>2 283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0CED" w:rsidRPr="00363A05" w:rsidRDefault="00660CE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363A05">
              <w:rPr>
                <w:rFonts w:ascii="Verdana" w:hAnsi="Verdana" w:cs="Verdana"/>
                <w:sz w:val="16"/>
                <w:szCs w:val="16"/>
                <w:u w:val="single"/>
              </w:rPr>
              <w:t>3</w:t>
            </w:r>
          </w:p>
        </w:tc>
      </w:tr>
      <w:tr w:rsidR="00660CED" w:rsidRPr="00363A05"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60CED" w:rsidRPr="00363A05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363A05">
              <w:rPr>
                <w:rFonts w:ascii="Verdana" w:hAnsi="Verdana" w:cs="Verdana"/>
                <w:i/>
                <w:iCs/>
                <w:sz w:val="16"/>
                <w:szCs w:val="16"/>
              </w:rPr>
              <w:t>Удал.ресурсы:  ТССЦ 509-9900</w:t>
            </w:r>
          </w:p>
        </w:tc>
      </w:tr>
      <w:tr w:rsidR="00660CED" w:rsidRPr="00363A05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363A05"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83%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151.49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71%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1 621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60CED" w:rsidRPr="00363A05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=(83* (0.85))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60CED" w:rsidRPr="00363A05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363A05"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118.64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52%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1 187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60CED" w:rsidRPr="00363A05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=(65* (0.8))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60CED" w:rsidRPr="00363A05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363A05"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453.44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5 095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60CED" w:rsidRPr="00363A05">
        <w:trPr>
          <w:cantSplit/>
        </w:trPr>
        <w:tc>
          <w:tcPr>
            <w:tcW w:w="15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60CED" w:rsidRPr="00363A05"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0CED" w:rsidRPr="00363A05" w:rsidRDefault="00660CE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24.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0CED" w:rsidRPr="00363A05" w:rsidRDefault="00660CE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 xml:space="preserve">ТЕР 10-01-003-01 </w:t>
            </w:r>
          </w:p>
          <w:p w:rsidR="00660CED" w:rsidRPr="00363A05" w:rsidRDefault="00660CE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660CED" w:rsidRPr="00363A05" w:rsidRDefault="00660CE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Устройство слуховых окон, 1 слуховое окно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0CED" w:rsidRPr="00363A05" w:rsidRDefault="00660CE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0CED" w:rsidRPr="00363A05" w:rsidRDefault="00660CE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394.62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0CED" w:rsidRPr="00363A05" w:rsidRDefault="00660CE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363A05">
              <w:rPr>
                <w:rFonts w:ascii="Verdana" w:hAnsi="Verdana" w:cs="Verdana"/>
                <w:sz w:val="16"/>
                <w:szCs w:val="16"/>
                <w:u w:val="single"/>
              </w:rPr>
              <w:t>69.00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0CED" w:rsidRPr="00363A05" w:rsidRDefault="00660CE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363A05">
              <w:rPr>
                <w:rFonts w:ascii="Verdana" w:hAnsi="Verdana" w:cs="Verdana"/>
                <w:sz w:val="16"/>
                <w:szCs w:val="16"/>
                <w:u w:val="single"/>
              </w:rPr>
              <w:t>29.78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0CED" w:rsidRPr="00363A05" w:rsidRDefault="00660CE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2 762.31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0CED" w:rsidRPr="00363A05" w:rsidRDefault="00660CE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363A05">
              <w:rPr>
                <w:rFonts w:ascii="Verdana" w:hAnsi="Verdana" w:cs="Verdana"/>
                <w:sz w:val="16"/>
                <w:szCs w:val="16"/>
                <w:u w:val="single"/>
              </w:rPr>
              <w:t>483.00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0CED" w:rsidRPr="00363A05" w:rsidRDefault="00660CE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363A05">
              <w:rPr>
                <w:rFonts w:ascii="Verdana" w:hAnsi="Verdana" w:cs="Verdana"/>
                <w:sz w:val="16"/>
                <w:szCs w:val="16"/>
                <w:u w:val="single"/>
              </w:rPr>
              <w:t>208.43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0CED" w:rsidRPr="00363A05" w:rsidRDefault="00660CE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363A05">
              <w:rPr>
                <w:rFonts w:ascii="Verdana" w:hAnsi="Verdana" w:cs="Verdana"/>
                <w:sz w:val="16"/>
                <w:szCs w:val="16"/>
                <w:u w:val="single"/>
              </w:rPr>
              <w:t>12.51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0CED" w:rsidRPr="00363A05" w:rsidRDefault="00660CE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363A05">
              <w:rPr>
                <w:rFonts w:ascii="Verdana" w:hAnsi="Verdana" w:cs="Verdana"/>
                <w:sz w:val="16"/>
                <w:szCs w:val="16"/>
                <w:u w:val="single"/>
              </w:rPr>
              <w:t>6.53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0CED" w:rsidRPr="00363A05" w:rsidRDefault="00660CE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13 326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0CED" w:rsidRPr="00363A05" w:rsidRDefault="00660CE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363A05">
              <w:rPr>
                <w:rFonts w:ascii="Verdana" w:hAnsi="Verdana" w:cs="Verdana"/>
                <w:sz w:val="16"/>
                <w:szCs w:val="16"/>
                <w:u w:val="single"/>
              </w:rPr>
              <w:t>6 042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0CED" w:rsidRPr="00363A05" w:rsidRDefault="00660CE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363A05">
              <w:rPr>
                <w:rFonts w:ascii="Verdana" w:hAnsi="Verdana" w:cs="Verdana"/>
                <w:sz w:val="16"/>
                <w:szCs w:val="16"/>
                <w:u w:val="single"/>
              </w:rPr>
              <w:t>1 361</w:t>
            </w:r>
          </w:p>
        </w:tc>
      </w:tr>
      <w:tr w:rsidR="00660CED" w:rsidRPr="00363A05"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295.84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2.08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2 070.88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14.53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2.86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12.51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5 923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182</w:t>
            </w:r>
          </w:p>
        </w:tc>
      </w:tr>
      <w:tr w:rsidR="00660CED" w:rsidRPr="00363A05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363A05">
              <w:rPr>
                <w:rFonts w:ascii="Verdana" w:hAnsi="Verdana" w:cs="Verdana"/>
                <w:i/>
                <w:iCs/>
                <w:sz w:val="16"/>
                <w:szCs w:val="16"/>
              </w:rPr>
              <w:t>Удал.ресурсы:  ТССЦ 101-9084</w:t>
            </w:r>
          </w:p>
        </w:tc>
      </w:tr>
      <w:tr w:rsidR="00660CED" w:rsidRPr="00363A05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363A05">
              <w:rPr>
                <w:rFonts w:ascii="Verdana" w:hAnsi="Verdana" w:cs="Verdana"/>
                <w:i/>
                <w:iCs/>
                <w:sz w:val="16"/>
                <w:szCs w:val="16"/>
              </w:rPr>
              <w:t>Вычт.ресурсы:  ТССЦ 203-0251:[ М-(181.60=363.19*0.5) ]</w:t>
            </w:r>
          </w:p>
        </w:tc>
      </w:tr>
      <w:tr w:rsidR="00660CED" w:rsidRPr="00363A05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363A05"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1.25, Н4= 1.25, Н5= 1.15</w:t>
            </w:r>
          </w:p>
        </w:tc>
      </w:tr>
      <w:tr w:rsidR="00660CED" w:rsidRPr="00363A05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363A05"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106%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527.38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90%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5 602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60CED" w:rsidRPr="00363A05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=(106.2* (0.85))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60CED" w:rsidRPr="00363A05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363A05"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54%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268.67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43%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2 676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60CED" w:rsidRPr="00363A05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=(53.55* (0.8))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60CED" w:rsidRPr="00363A05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363A05"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3 558.36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21 604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60CED" w:rsidRPr="00363A05">
        <w:trPr>
          <w:cantSplit/>
        </w:trPr>
        <w:tc>
          <w:tcPr>
            <w:tcW w:w="15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60CED" w:rsidRPr="00363A05"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0CED" w:rsidRPr="00363A05" w:rsidRDefault="00660CE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25.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0CED" w:rsidRPr="00363A05" w:rsidRDefault="00660CE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 xml:space="preserve">ТССЦ 203-0954 </w:t>
            </w:r>
          </w:p>
          <w:p w:rsidR="00660CED" w:rsidRPr="00363A05" w:rsidRDefault="00660CE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 xml:space="preserve">(Приказ № 42-ОД от 10.08.2012) </w:t>
            </w:r>
          </w:p>
          <w:p w:rsidR="00660CED" w:rsidRPr="00363A05" w:rsidRDefault="00660CE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Блок оконный пластиковый одностворчатый, с поворотно-откидной створкой, однокамерным стеклопакетом (24 мм), площадью до 0,5 м2, м2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0CED" w:rsidRPr="00363A05" w:rsidRDefault="00660CE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3.36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0CED" w:rsidRPr="00363A05" w:rsidRDefault="00660CE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3 070.76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0CED" w:rsidRPr="00363A05" w:rsidRDefault="00660CE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0CED" w:rsidRPr="00363A05" w:rsidRDefault="00660CE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0CED" w:rsidRPr="00363A05" w:rsidRDefault="00660CE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10 317.75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0CED" w:rsidRPr="00363A05" w:rsidRDefault="00660CE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0CED" w:rsidRPr="00363A05" w:rsidRDefault="00660CE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0CED" w:rsidRPr="00363A05" w:rsidRDefault="00660CE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0CED" w:rsidRPr="00363A05" w:rsidRDefault="00660CE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0CED" w:rsidRPr="00363A05" w:rsidRDefault="00660CE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17 659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0CED" w:rsidRPr="00363A05" w:rsidRDefault="00660CE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0CED" w:rsidRPr="00363A05" w:rsidRDefault="00660CE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660CED" w:rsidRPr="00363A05"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3 070.76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10 317.75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5 255.58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17 659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60CED" w:rsidRPr="00363A05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Объем: 0.6*0.8*7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60CED" w:rsidRPr="00363A05">
        <w:trPr>
          <w:cantSplit/>
        </w:trPr>
        <w:tc>
          <w:tcPr>
            <w:tcW w:w="15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60CED" w:rsidRPr="00363A05"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0CED" w:rsidRPr="00363A05" w:rsidRDefault="00660CE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26.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0CED" w:rsidRPr="00363A05" w:rsidRDefault="00660CE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 xml:space="preserve">ТЕРр 58-10-5 </w:t>
            </w:r>
          </w:p>
          <w:p w:rsidR="00660CED" w:rsidRPr="00363A05" w:rsidRDefault="00660CE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660CED" w:rsidRPr="00363A05" w:rsidRDefault="00660CE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Смена отливов (отметов) водосточных труб, 100 шт.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0CED" w:rsidRPr="00363A05" w:rsidRDefault="00660CE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0.08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0CED" w:rsidRPr="00363A05" w:rsidRDefault="00660CE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4 604.75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0CED" w:rsidRPr="00363A05" w:rsidRDefault="00660CE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363A05">
              <w:rPr>
                <w:rFonts w:ascii="Verdana" w:hAnsi="Verdana" w:cs="Verdana"/>
                <w:sz w:val="16"/>
                <w:szCs w:val="16"/>
                <w:u w:val="single"/>
              </w:rPr>
              <w:t>480.56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0CED" w:rsidRPr="00363A05" w:rsidRDefault="00660CE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363A05">
              <w:rPr>
                <w:rFonts w:ascii="Verdana" w:hAnsi="Verdana" w:cs="Verdana"/>
                <w:sz w:val="16"/>
                <w:szCs w:val="16"/>
                <w:u w:val="single"/>
              </w:rPr>
              <w:t>8.10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0CED" w:rsidRPr="00363A05" w:rsidRDefault="00660CE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368.38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0CED" w:rsidRPr="00363A05" w:rsidRDefault="00660CE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363A05">
              <w:rPr>
                <w:rFonts w:ascii="Verdana" w:hAnsi="Verdana" w:cs="Verdana"/>
                <w:sz w:val="16"/>
                <w:szCs w:val="16"/>
                <w:u w:val="single"/>
              </w:rPr>
              <w:t>38.44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0CED" w:rsidRPr="00363A05" w:rsidRDefault="00660CE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363A05">
              <w:rPr>
                <w:rFonts w:ascii="Verdana" w:hAnsi="Verdana" w:cs="Verdana"/>
                <w:sz w:val="16"/>
                <w:szCs w:val="16"/>
                <w:u w:val="single"/>
              </w:rPr>
              <w:t>0.65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0CED" w:rsidRPr="00363A05" w:rsidRDefault="00660CE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363A05">
              <w:rPr>
                <w:rFonts w:ascii="Verdana" w:hAnsi="Verdana" w:cs="Verdana"/>
                <w:sz w:val="16"/>
                <w:szCs w:val="16"/>
                <w:u w:val="single"/>
              </w:rPr>
              <w:t>12.51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0CED" w:rsidRPr="00363A05" w:rsidRDefault="00660CE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363A05">
              <w:rPr>
                <w:rFonts w:ascii="Verdana" w:hAnsi="Verdana" w:cs="Verdana"/>
                <w:sz w:val="16"/>
                <w:szCs w:val="16"/>
                <w:u w:val="single"/>
              </w:rPr>
              <w:t>7.18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0CED" w:rsidRPr="00363A05" w:rsidRDefault="00660CE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1 309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0CED" w:rsidRPr="00363A05" w:rsidRDefault="00660CE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363A05">
              <w:rPr>
                <w:rFonts w:ascii="Verdana" w:hAnsi="Verdana" w:cs="Verdana"/>
                <w:sz w:val="16"/>
                <w:szCs w:val="16"/>
                <w:u w:val="single"/>
              </w:rPr>
              <w:t>481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0CED" w:rsidRPr="00363A05" w:rsidRDefault="00660CE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363A05">
              <w:rPr>
                <w:rFonts w:ascii="Verdana" w:hAnsi="Verdana" w:cs="Verdana"/>
                <w:sz w:val="16"/>
                <w:szCs w:val="16"/>
                <w:u w:val="single"/>
              </w:rPr>
              <w:t>5</w:t>
            </w:r>
          </w:p>
        </w:tc>
      </w:tr>
      <w:tr w:rsidR="00660CED" w:rsidRPr="00363A05"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4 116.09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329.29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2.5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823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60CED" w:rsidRPr="00363A05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363A05"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83%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31.91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71%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342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60CED" w:rsidRPr="00363A05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=(83* (0.85))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60CED" w:rsidRPr="00363A05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363A05"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24.99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52%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250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60CED" w:rsidRPr="00363A05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=(65* (0.8))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60CED" w:rsidRPr="00363A05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363A05"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425.27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1 901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60CED" w:rsidRPr="00363A05">
        <w:trPr>
          <w:cantSplit/>
        </w:trPr>
        <w:tc>
          <w:tcPr>
            <w:tcW w:w="15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60CED" w:rsidRPr="00363A05"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0CED" w:rsidRPr="00363A05" w:rsidRDefault="00660CE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27.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0CED" w:rsidRPr="00363A05" w:rsidRDefault="00660CE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 xml:space="preserve">ТЕРр 58-22-1 </w:t>
            </w:r>
          </w:p>
          <w:p w:rsidR="00660CED" w:rsidRPr="00363A05" w:rsidRDefault="00660CE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660CED" w:rsidRPr="00363A05" w:rsidRDefault="00660CE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Смена ухватов для водосточных труб в каменных стенах, 100 шт.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0CED" w:rsidRPr="00363A05" w:rsidRDefault="00660CE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0.07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0CED" w:rsidRPr="00363A05" w:rsidRDefault="00660CE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1 357.93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0CED" w:rsidRPr="00363A05" w:rsidRDefault="00660CE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363A05">
              <w:rPr>
                <w:rFonts w:ascii="Verdana" w:hAnsi="Verdana" w:cs="Verdana"/>
                <w:sz w:val="16"/>
                <w:szCs w:val="16"/>
                <w:u w:val="single"/>
              </w:rPr>
              <w:t>327.73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0CED" w:rsidRPr="00363A05" w:rsidRDefault="00660CE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363A05">
              <w:rPr>
                <w:rFonts w:ascii="Verdana" w:hAnsi="Verdana" w:cs="Verdana"/>
                <w:sz w:val="16"/>
                <w:szCs w:val="16"/>
                <w:u w:val="single"/>
              </w:rPr>
              <w:t>1.01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0CED" w:rsidRPr="00363A05" w:rsidRDefault="00660CE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95.06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0CED" w:rsidRPr="00363A05" w:rsidRDefault="00660CE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363A05">
              <w:rPr>
                <w:rFonts w:ascii="Verdana" w:hAnsi="Verdana" w:cs="Verdana"/>
                <w:sz w:val="16"/>
                <w:szCs w:val="16"/>
                <w:u w:val="single"/>
              </w:rPr>
              <w:t>22.94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0CED" w:rsidRPr="00363A05" w:rsidRDefault="00660CE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363A05">
              <w:rPr>
                <w:rFonts w:ascii="Verdana" w:hAnsi="Verdana" w:cs="Verdana"/>
                <w:sz w:val="16"/>
                <w:szCs w:val="16"/>
                <w:u w:val="single"/>
              </w:rPr>
              <w:t>0.07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0CED" w:rsidRPr="00363A05" w:rsidRDefault="00660CE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363A05">
              <w:rPr>
                <w:rFonts w:ascii="Verdana" w:hAnsi="Verdana" w:cs="Verdana"/>
                <w:sz w:val="16"/>
                <w:szCs w:val="16"/>
                <w:u w:val="single"/>
              </w:rPr>
              <w:t>12.51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0CED" w:rsidRPr="00363A05" w:rsidRDefault="00660CE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363A05">
              <w:rPr>
                <w:rFonts w:ascii="Verdana" w:hAnsi="Verdana" w:cs="Verdana"/>
                <w:sz w:val="16"/>
                <w:szCs w:val="16"/>
                <w:u w:val="single"/>
              </w:rPr>
              <w:t>7.2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0CED" w:rsidRPr="00363A05" w:rsidRDefault="00660CE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592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0CED" w:rsidRPr="00363A05" w:rsidRDefault="00660CE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363A05">
              <w:rPr>
                <w:rFonts w:ascii="Verdana" w:hAnsi="Verdana" w:cs="Verdana"/>
                <w:sz w:val="16"/>
                <w:szCs w:val="16"/>
                <w:u w:val="single"/>
              </w:rPr>
              <w:t>287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0CED" w:rsidRPr="00363A05" w:rsidRDefault="00660CE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363A05"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</w:tr>
      <w:tr w:rsidR="00660CED" w:rsidRPr="00363A05"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1 029.19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72.04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4.23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305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60CED" w:rsidRPr="00363A05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363A05">
              <w:rPr>
                <w:rFonts w:ascii="Verdana" w:hAnsi="Verdana" w:cs="Verdana"/>
                <w:i/>
                <w:iCs/>
                <w:sz w:val="16"/>
                <w:szCs w:val="16"/>
              </w:rPr>
              <w:t>Удал.ресурсы:  ТССЦ 509-9900</w:t>
            </w:r>
          </w:p>
        </w:tc>
      </w:tr>
      <w:tr w:rsidR="00660CED" w:rsidRPr="00363A05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363A05"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83%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19.04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71%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204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60CED" w:rsidRPr="00363A05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=(83* (0.85))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60CED" w:rsidRPr="00363A05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363A05"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14.91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52%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149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60CED" w:rsidRPr="00363A05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=(65* (0.8))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60CED" w:rsidRPr="00363A05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363A05"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129.01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945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60CED" w:rsidRPr="00363A05">
        <w:trPr>
          <w:cantSplit/>
        </w:trPr>
        <w:tc>
          <w:tcPr>
            <w:tcW w:w="15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60CED" w:rsidRPr="00363A05"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0CED" w:rsidRPr="00363A05" w:rsidRDefault="00660CE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28.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0CED" w:rsidRPr="00363A05" w:rsidRDefault="00660CE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 xml:space="preserve">ТЕРр 58-10-3 </w:t>
            </w:r>
          </w:p>
          <w:p w:rsidR="00660CED" w:rsidRPr="00363A05" w:rsidRDefault="00660CE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660CED" w:rsidRPr="00363A05" w:rsidRDefault="00660CE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Смена колен водосточных труб с земли, лестниц и подмостей, 100 шт.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0CED" w:rsidRPr="00363A05" w:rsidRDefault="00660CE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0.16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0CED" w:rsidRPr="00363A05" w:rsidRDefault="00660CE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5 731.49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0CED" w:rsidRPr="00363A05" w:rsidRDefault="00660CE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363A05">
              <w:rPr>
                <w:rFonts w:ascii="Verdana" w:hAnsi="Verdana" w:cs="Verdana"/>
                <w:sz w:val="16"/>
                <w:szCs w:val="16"/>
                <w:u w:val="single"/>
              </w:rPr>
              <w:t>578.30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0CED" w:rsidRPr="00363A05" w:rsidRDefault="00660CE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363A05">
              <w:rPr>
                <w:rFonts w:ascii="Verdana" w:hAnsi="Verdana" w:cs="Verdana"/>
                <w:sz w:val="16"/>
                <w:szCs w:val="16"/>
                <w:u w:val="single"/>
              </w:rPr>
              <w:t>8.10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0CED" w:rsidRPr="00363A05" w:rsidRDefault="00660CE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917.04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0CED" w:rsidRPr="00363A05" w:rsidRDefault="00660CE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363A05">
              <w:rPr>
                <w:rFonts w:ascii="Verdana" w:hAnsi="Verdana" w:cs="Verdana"/>
                <w:sz w:val="16"/>
                <w:szCs w:val="16"/>
                <w:u w:val="single"/>
              </w:rPr>
              <w:t>92.53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0CED" w:rsidRPr="00363A05" w:rsidRDefault="00660CE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363A05">
              <w:rPr>
                <w:rFonts w:ascii="Verdana" w:hAnsi="Verdana" w:cs="Verdana"/>
                <w:sz w:val="16"/>
                <w:szCs w:val="16"/>
                <w:u w:val="single"/>
              </w:rPr>
              <w:t>1.30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0CED" w:rsidRPr="00363A05" w:rsidRDefault="00660CE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363A05">
              <w:rPr>
                <w:rFonts w:ascii="Verdana" w:hAnsi="Verdana" w:cs="Verdana"/>
                <w:sz w:val="16"/>
                <w:szCs w:val="16"/>
                <w:u w:val="single"/>
              </w:rPr>
              <w:t>12.51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0CED" w:rsidRPr="00363A05" w:rsidRDefault="00660CE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363A05">
              <w:rPr>
                <w:rFonts w:ascii="Verdana" w:hAnsi="Verdana" w:cs="Verdana"/>
                <w:sz w:val="16"/>
                <w:szCs w:val="16"/>
                <w:u w:val="single"/>
              </w:rPr>
              <w:t>7.18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0CED" w:rsidRPr="00363A05" w:rsidRDefault="00660CE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3 085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0CED" w:rsidRPr="00363A05" w:rsidRDefault="00660CE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363A05">
              <w:rPr>
                <w:rFonts w:ascii="Verdana" w:hAnsi="Verdana" w:cs="Verdana"/>
                <w:sz w:val="16"/>
                <w:szCs w:val="16"/>
                <w:u w:val="single"/>
              </w:rPr>
              <w:t>1 158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0CED" w:rsidRPr="00363A05" w:rsidRDefault="00660CE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363A05">
              <w:rPr>
                <w:rFonts w:ascii="Verdana" w:hAnsi="Verdana" w:cs="Verdana"/>
                <w:sz w:val="16"/>
                <w:szCs w:val="16"/>
                <w:u w:val="single"/>
              </w:rPr>
              <w:t>9</w:t>
            </w:r>
          </w:p>
        </w:tc>
      </w:tr>
      <w:tr w:rsidR="00660CED" w:rsidRPr="00363A05"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5 145.09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823.21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2.33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1 918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60CED" w:rsidRPr="00363A05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363A05"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83%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76.80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71%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822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60CED" w:rsidRPr="00363A05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=(83* (0.85))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60CED" w:rsidRPr="00363A05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363A05"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60.14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52%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602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60CED" w:rsidRPr="00363A05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=(65* (0.8))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60CED" w:rsidRPr="00363A05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363A05"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1 053.98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4 509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60CED" w:rsidRPr="00363A05">
        <w:trPr>
          <w:cantSplit/>
        </w:trPr>
        <w:tc>
          <w:tcPr>
            <w:tcW w:w="15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60CED" w:rsidRPr="00363A05"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0CED" w:rsidRPr="00363A05" w:rsidRDefault="00660CE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29.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0CED" w:rsidRPr="00363A05" w:rsidRDefault="00660CE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 xml:space="preserve">ТЕРр 58-10-6 </w:t>
            </w:r>
          </w:p>
          <w:p w:rsidR="00660CED" w:rsidRPr="00363A05" w:rsidRDefault="00660CE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660CED" w:rsidRPr="00363A05" w:rsidRDefault="00660CE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Смена воронок водосточных труб с земли, лестниц или подмостей, 100 шт.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0CED" w:rsidRPr="00363A05" w:rsidRDefault="00660CE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0.08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0CED" w:rsidRPr="00363A05" w:rsidRDefault="00660CE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8 719.75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0CED" w:rsidRPr="00363A05" w:rsidRDefault="00660CE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363A05">
              <w:rPr>
                <w:rFonts w:ascii="Verdana" w:hAnsi="Verdana" w:cs="Verdana"/>
                <w:sz w:val="16"/>
                <w:szCs w:val="16"/>
                <w:u w:val="single"/>
              </w:rPr>
              <w:t>480.56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0CED" w:rsidRPr="00363A05" w:rsidRDefault="00660CE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363A05">
              <w:rPr>
                <w:rFonts w:ascii="Verdana" w:hAnsi="Verdana" w:cs="Verdana"/>
                <w:sz w:val="16"/>
                <w:szCs w:val="16"/>
                <w:u w:val="single"/>
              </w:rPr>
              <w:t>8.10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0CED" w:rsidRPr="00363A05" w:rsidRDefault="00660CE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697.58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0CED" w:rsidRPr="00363A05" w:rsidRDefault="00660CE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363A05">
              <w:rPr>
                <w:rFonts w:ascii="Verdana" w:hAnsi="Verdana" w:cs="Verdana"/>
                <w:sz w:val="16"/>
                <w:szCs w:val="16"/>
                <w:u w:val="single"/>
              </w:rPr>
              <w:t>38.44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0CED" w:rsidRPr="00363A05" w:rsidRDefault="00660CE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363A05">
              <w:rPr>
                <w:rFonts w:ascii="Verdana" w:hAnsi="Verdana" w:cs="Verdana"/>
                <w:sz w:val="16"/>
                <w:szCs w:val="16"/>
                <w:u w:val="single"/>
              </w:rPr>
              <w:t>0.65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0CED" w:rsidRPr="00363A05" w:rsidRDefault="00660CE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363A05">
              <w:rPr>
                <w:rFonts w:ascii="Verdana" w:hAnsi="Verdana" w:cs="Verdana"/>
                <w:sz w:val="16"/>
                <w:szCs w:val="16"/>
                <w:u w:val="single"/>
              </w:rPr>
              <w:t>12.51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0CED" w:rsidRPr="00363A05" w:rsidRDefault="00660CE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363A05">
              <w:rPr>
                <w:rFonts w:ascii="Verdana" w:hAnsi="Verdana" w:cs="Verdana"/>
                <w:sz w:val="16"/>
                <w:szCs w:val="16"/>
                <w:u w:val="single"/>
              </w:rPr>
              <w:t>7.18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0CED" w:rsidRPr="00363A05" w:rsidRDefault="00660CE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1 289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0CED" w:rsidRPr="00363A05" w:rsidRDefault="00660CE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363A05">
              <w:rPr>
                <w:rFonts w:ascii="Verdana" w:hAnsi="Verdana" w:cs="Verdana"/>
                <w:sz w:val="16"/>
                <w:szCs w:val="16"/>
                <w:u w:val="single"/>
              </w:rPr>
              <w:t>481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0CED" w:rsidRPr="00363A05" w:rsidRDefault="00660CE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363A05">
              <w:rPr>
                <w:rFonts w:ascii="Verdana" w:hAnsi="Verdana" w:cs="Verdana"/>
                <w:sz w:val="16"/>
                <w:szCs w:val="16"/>
                <w:u w:val="single"/>
              </w:rPr>
              <w:t>5</w:t>
            </w:r>
          </w:p>
        </w:tc>
      </w:tr>
      <w:tr w:rsidR="00660CED" w:rsidRPr="00363A05"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8 231.09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658.49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1.22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803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60CED" w:rsidRPr="00363A05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363A05"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83%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31.91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71%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342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60CED" w:rsidRPr="00363A05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=(83* (0.85))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60CED" w:rsidRPr="00363A05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363A05"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24.99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52%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250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60CED" w:rsidRPr="00363A05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=(65* (0.8))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60CED" w:rsidRPr="00363A05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363A05"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754.47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1 881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60CED" w:rsidRPr="00363A05">
        <w:trPr>
          <w:cantSplit/>
        </w:trPr>
        <w:tc>
          <w:tcPr>
            <w:tcW w:w="15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60CED" w:rsidRPr="00363A05"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0CED" w:rsidRPr="00363A05" w:rsidRDefault="00660CE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30.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0CED" w:rsidRPr="00363A05" w:rsidRDefault="00660CE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 xml:space="preserve">ТЕРр 58-10-1 </w:t>
            </w:r>
          </w:p>
          <w:p w:rsidR="00660CED" w:rsidRPr="00363A05" w:rsidRDefault="00660CE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660CED" w:rsidRPr="00363A05" w:rsidRDefault="00660CE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Смена прямых звеньев водосточных труб с земли, лестниц или подмостей, 100 м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0CED" w:rsidRPr="00363A05" w:rsidRDefault="00660CE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0.72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0CED" w:rsidRPr="00363A05" w:rsidRDefault="00660CE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7 415.77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0CED" w:rsidRPr="00363A05" w:rsidRDefault="00660CE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363A05">
              <w:rPr>
                <w:rFonts w:ascii="Verdana" w:hAnsi="Verdana" w:cs="Verdana"/>
                <w:sz w:val="16"/>
                <w:szCs w:val="16"/>
                <w:u w:val="single"/>
              </w:rPr>
              <w:t>333.04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0CED" w:rsidRPr="00363A05" w:rsidRDefault="00660CE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363A05">
              <w:rPr>
                <w:rFonts w:ascii="Verdana" w:hAnsi="Verdana" w:cs="Verdana"/>
                <w:sz w:val="16"/>
                <w:szCs w:val="16"/>
                <w:u w:val="single"/>
              </w:rPr>
              <w:t>13.17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0CED" w:rsidRPr="00363A05" w:rsidRDefault="00660CE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5 339.35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0CED" w:rsidRPr="00363A05" w:rsidRDefault="00660CE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363A05">
              <w:rPr>
                <w:rFonts w:ascii="Verdana" w:hAnsi="Verdana" w:cs="Verdana"/>
                <w:sz w:val="16"/>
                <w:szCs w:val="16"/>
                <w:u w:val="single"/>
              </w:rPr>
              <w:t>239.79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0CED" w:rsidRPr="00363A05" w:rsidRDefault="00660CE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363A05">
              <w:rPr>
                <w:rFonts w:ascii="Verdana" w:hAnsi="Verdana" w:cs="Verdana"/>
                <w:sz w:val="16"/>
                <w:szCs w:val="16"/>
                <w:u w:val="single"/>
              </w:rPr>
              <w:t>9.48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0CED" w:rsidRPr="00363A05" w:rsidRDefault="00660CE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363A05">
              <w:rPr>
                <w:rFonts w:ascii="Verdana" w:hAnsi="Verdana" w:cs="Verdana"/>
                <w:sz w:val="16"/>
                <w:szCs w:val="16"/>
                <w:u w:val="single"/>
              </w:rPr>
              <w:t>12.51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0CED" w:rsidRPr="00363A05" w:rsidRDefault="00660CE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363A05">
              <w:rPr>
                <w:rFonts w:ascii="Verdana" w:hAnsi="Verdana" w:cs="Verdana"/>
                <w:sz w:val="16"/>
                <w:szCs w:val="16"/>
                <w:u w:val="single"/>
              </w:rPr>
              <w:t>7.18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0CED" w:rsidRPr="00363A05" w:rsidRDefault="00660CE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16 353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0CED" w:rsidRPr="00363A05" w:rsidRDefault="00660CE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363A05">
              <w:rPr>
                <w:rFonts w:ascii="Verdana" w:hAnsi="Verdana" w:cs="Verdana"/>
                <w:sz w:val="16"/>
                <w:szCs w:val="16"/>
                <w:u w:val="single"/>
              </w:rPr>
              <w:t>3 000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0CED" w:rsidRPr="00363A05" w:rsidRDefault="00660CE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363A05">
              <w:rPr>
                <w:rFonts w:ascii="Verdana" w:hAnsi="Verdana" w:cs="Verdana"/>
                <w:sz w:val="16"/>
                <w:szCs w:val="16"/>
                <w:u w:val="single"/>
              </w:rPr>
              <w:t>68</w:t>
            </w:r>
          </w:p>
        </w:tc>
      </w:tr>
      <w:tr w:rsidR="00660CED" w:rsidRPr="00363A05"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7 069.56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5 090.08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2.61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13 285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60CED" w:rsidRPr="00363A05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363A05"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83%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199.03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71%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2 130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60CED" w:rsidRPr="00363A05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=(83* (0.85))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60CED" w:rsidRPr="00363A05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363A05"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155.86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52%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1 560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60CED" w:rsidRPr="00363A05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=(65* (0.8))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60CED" w:rsidRPr="00363A05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363A05"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5 694.24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20 043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60CED" w:rsidRPr="00363A05">
        <w:trPr>
          <w:cantSplit/>
        </w:trPr>
        <w:tc>
          <w:tcPr>
            <w:tcW w:w="15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60CED" w:rsidRPr="00363A05"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0CED" w:rsidRPr="00363A05" w:rsidRDefault="00660CE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31.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0CED" w:rsidRPr="00363A05" w:rsidRDefault="00660CE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 xml:space="preserve">ТЕРр 58-3-1 </w:t>
            </w:r>
          </w:p>
          <w:p w:rsidR="00660CED" w:rsidRPr="00363A05" w:rsidRDefault="00660CE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660CED" w:rsidRPr="00363A05" w:rsidRDefault="00660CE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Разборка  желобов, 100 м труб и покрытий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0CED" w:rsidRPr="00363A05" w:rsidRDefault="00660CE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1.376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0CED" w:rsidRPr="00363A05" w:rsidRDefault="00660CE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75.57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0CED" w:rsidRPr="00363A05" w:rsidRDefault="00660CE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363A05">
              <w:rPr>
                <w:rFonts w:ascii="Verdana" w:hAnsi="Verdana" w:cs="Verdana"/>
                <w:sz w:val="16"/>
                <w:szCs w:val="16"/>
                <w:u w:val="single"/>
              </w:rPr>
              <w:t>75.35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0CED" w:rsidRPr="00363A05" w:rsidRDefault="00660CE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363A05">
              <w:rPr>
                <w:rFonts w:ascii="Verdana" w:hAnsi="Verdana" w:cs="Verdana"/>
                <w:sz w:val="16"/>
                <w:szCs w:val="16"/>
                <w:u w:val="single"/>
              </w:rPr>
              <w:t>0.22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0CED" w:rsidRPr="00363A05" w:rsidRDefault="00660CE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103.98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0CED" w:rsidRPr="00363A05" w:rsidRDefault="00660CE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363A05">
              <w:rPr>
                <w:rFonts w:ascii="Verdana" w:hAnsi="Verdana" w:cs="Verdana"/>
                <w:sz w:val="16"/>
                <w:szCs w:val="16"/>
                <w:u w:val="single"/>
              </w:rPr>
              <w:t>103.68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0CED" w:rsidRPr="00363A05" w:rsidRDefault="00660CE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363A05">
              <w:rPr>
                <w:rFonts w:ascii="Verdana" w:hAnsi="Verdana" w:cs="Verdana"/>
                <w:sz w:val="16"/>
                <w:szCs w:val="16"/>
                <w:u w:val="single"/>
              </w:rPr>
              <w:t>0.30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0CED" w:rsidRPr="00363A05" w:rsidRDefault="00660CE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363A05">
              <w:rPr>
                <w:rFonts w:ascii="Verdana" w:hAnsi="Verdana" w:cs="Verdana"/>
                <w:sz w:val="16"/>
                <w:szCs w:val="16"/>
                <w:u w:val="single"/>
              </w:rPr>
              <w:t>12.51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0CED" w:rsidRPr="00363A05" w:rsidRDefault="00660CE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363A05">
              <w:rPr>
                <w:rFonts w:ascii="Verdana" w:hAnsi="Verdana" w:cs="Verdana"/>
                <w:sz w:val="16"/>
                <w:szCs w:val="16"/>
                <w:u w:val="single"/>
              </w:rPr>
              <w:t>4.09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0CED" w:rsidRPr="00363A05" w:rsidRDefault="00660CE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1 298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0CED" w:rsidRPr="00363A05" w:rsidRDefault="00660CE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363A05">
              <w:rPr>
                <w:rFonts w:ascii="Verdana" w:hAnsi="Verdana" w:cs="Verdana"/>
                <w:sz w:val="16"/>
                <w:szCs w:val="16"/>
                <w:u w:val="single"/>
              </w:rPr>
              <w:t>1 297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0CED" w:rsidRPr="00363A05" w:rsidRDefault="00660CE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363A05"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</w:tr>
      <w:tr w:rsidR="00660CED" w:rsidRPr="00363A05"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60CED" w:rsidRPr="00363A05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363A05">
              <w:rPr>
                <w:rFonts w:ascii="Verdana" w:hAnsi="Verdana" w:cs="Verdana"/>
                <w:i/>
                <w:iCs/>
                <w:sz w:val="16"/>
                <w:szCs w:val="16"/>
              </w:rPr>
              <w:t>Удал.ресурсы:  ТССЦ 509-9900</w:t>
            </w:r>
          </w:p>
        </w:tc>
      </w:tr>
      <w:tr w:rsidR="00660CED" w:rsidRPr="00363A05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363A05"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83%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86.05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71%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921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60CED" w:rsidRPr="00363A05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=(83* (0.85))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60CED" w:rsidRPr="00363A05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363A05"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67.39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52%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674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60CED" w:rsidRPr="00363A05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=(65* (0.8))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60CED" w:rsidRPr="00363A05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363A05"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257.43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2 893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60CED" w:rsidRPr="00363A05">
        <w:trPr>
          <w:cantSplit/>
        </w:trPr>
        <w:tc>
          <w:tcPr>
            <w:tcW w:w="15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60CED" w:rsidRPr="00363A05"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0CED" w:rsidRPr="00363A05" w:rsidRDefault="00660CE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32.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0CED" w:rsidRPr="00363A05" w:rsidRDefault="00660CE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 xml:space="preserve">ТЕР 12-01-009-02 </w:t>
            </w:r>
          </w:p>
          <w:p w:rsidR="00660CED" w:rsidRPr="00363A05" w:rsidRDefault="00660CE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660CED" w:rsidRPr="00363A05" w:rsidRDefault="00660CE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Устройство желобов подвесных, 100 м желобов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0CED" w:rsidRPr="00363A05" w:rsidRDefault="00660CE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1.376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0CED" w:rsidRPr="00363A05" w:rsidRDefault="00660CE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8 813.16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0CED" w:rsidRPr="00363A05" w:rsidRDefault="00660CE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363A05">
              <w:rPr>
                <w:rFonts w:ascii="Verdana" w:hAnsi="Verdana" w:cs="Verdana"/>
                <w:sz w:val="16"/>
                <w:szCs w:val="16"/>
                <w:u w:val="single"/>
              </w:rPr>
              <w:t>326.90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0CED" w:rsidRPr="00363A05" w:rsidRDefault="00660CE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363A05">
              <w:rPr>
                <w:rFonts w:ascii="Verdana" w:hAnsi="Verdana" w:cs="Verdana"/>
                <w:sz w:val="16"/>
                <w:szCs w:val="16"/>
                <w:u w:val="single"/>
              </w:rPr>
              <w:t>31.86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0CED" w:rsidRPr="00363A05" w:rsidRDefault="00660CE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12 126.91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0CED" w:rsidRPr="00363A05" w:rsidRDefault="00660CE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363A05">
              <w:rPr>
                <w:rFonts w:ascii="Verdana" w:hAnsi="Verdana" w:cs="Verdana"/>
                <w:sz w:val="16"/>
                <w:szCs w:val="16"/>
                <w:u w:val="single"/>
              </w:rPr>
              <w:t>449.81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0CED" w:rsidRPr="00363A05" w:rsidRDefault="00660CE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363A05">
              <w:rPr>
                <w:rFonts w:ascii="Verdana" w:hAnsi="Verdana" w:cs="Verdana"/>
                <w:sz w:val="16"/>
                <w:szCs w:val="16"/>
                <w:u w:val="single"/>
              </w:rPr>
              <w:t>43.84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0CED" w:rsidRPr="00363A05" w:rsidRDefault="00660CE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363A05">
              <w:rPr>
                <w:rFonts w:ascii="Verdana" w:hAnsi="Verdana" w:cs="Verdana"/>
                <w:sz w:val="16"/>
                <w:szCs w:val="16"/>
                <w:u w:val="single"/>
              </w:rPr>
              <w:t>12.51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0CED" w:rsidRPr="00363A05" w:rsidRDefault="00660CE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363A05">
              <w:rPr>
                <w:rFonts w:ascii="Verdana" w:hAnsi="Verdana" w:cs="Verdana"/>
                <w:sz w:val="16"/>
                <w:szCs w:val="16"/>
                <w:u w:val="single"/>
              </w:rPr>
              <w:t>6.89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0CED" w:rsidRPr="00363A05" w:rsidRDefault="00660CE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42 690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0CED" w:rsidRPr="00363A05" w:rsidRDefault="00660CE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363A05">
              <w:rPr>
                <w:rFonts w:ascii="Verdana" w:hAnsi="Verdana" w:cs="Verdana"/>
                <w:sz w:val="16"/>
                <w:szCs w:val="16"/>
                <w:u w:val="single"/>
              </w:rPr>
              <w:t>5 627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0CED" w:rsidRPr="00363A05" w:rsidRDefault="00660CE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363A05">
              <w:rPr>
                <w:rFonts w:ascii="Verdana" w:hAnsi="Verdana" w:cs="Verdana"/>
                <w:sz w:val="16"/>
                <w:szCs w:val="16"/>
                <w:u w:val="single"/>
              </w:rPr>
              <w:t>302</w:t>
            </w:r>
          </w:p>
        </w:tc>
      </w:tr>
      <w:tr w:rsidR="00660CED" w:rsidRPr="00363A05"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8 454.40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3.03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11 633.25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4.16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3.16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12.48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36 761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52</w:t>
            </w:r>
          </w:p>
        </w:tc>
      </w:tr>
      <w:tr w:rsidR="00660CED" w:rsidRPr="00363A05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363A05"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1.25, Н4= 1.25, Н5= 1.15</w:t>
            </w:r>
          </w:p>
        </w:tc>
      </w:tr>
      <w:tr w:rsidR="00660CED" w:rsidRPr="00363A05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363A05"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108%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490.29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92%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5 225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60CED" w:rsidRPr="00363A05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=(108* (0.85))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60CED" w:rsidRPr="00363A05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363A05"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55%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249.68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44%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2 499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60CED" w:rsidRPr="00363A05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=(55.25* (0.8))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60CED" w:rsidRPr="00363A05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363A05"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12 866.88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50 413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60CED" w:rsidRPr="00363A05">
        <w:trPr>
          <w:cantSplit/>
        </w:trPr>
        <w:tc>
          <w:tcPr>
            <w:tcW w:w="15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60CED" w:rsidRPr="00363A05"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0CED" w:rsidRPr="00363A05" w:rsidRDefault="00660CE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33.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0CED" w:rsidRPr="00363A05" w:rsidRDefault="00660CE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 xml:space="preserve">ТЕР 12-01-010-01 </w:t>
            </w:r>
          </w:p>
          <w:p w:rsidR="00660CED" w:rsidRPr="00363A05" w:rsidRDefault="00660CE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660CED" w:rsidRPr="00363A05" w:rsidRDefault="00660CE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Устройство мелких покрытий (капельников) из листовой оцинкованной стали, 100 м2 покрытия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0CED" w:rsidRPr="00363A05" w:rsidRDefault="00660CE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0.26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0CED" w:rsidRPr="00363A05" w:rsidRDefault="00660CE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11 907.97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0CED" w:rsidRPr="00363A05" w:rsidRDefault="00660CE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363A05">
              <w:rPr>
                <w:rFonts w:ascii="Verdana" w:hAnsi="Verdana" w:cs="Verdana"/>
                <w:sz w:val="16"/>
                <w:szCs w:val="16"/>
                <w:u w:val="single"/>
              </w:rPr>
              <w:t>1 173.45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0CED" w:rsidRPr="00363A05" w:rsidRDefault="00660CE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363A05">
              <w:rPr>
                <w:rFonts w:ascii="Verdana" w:hAnsi="Verdana" w:cs="Verdana"/>
                <w:sz w:val="16"/>
                <w:szCs w:val="16"/>
                <w:u w:val="single"/>
              </w:rPr>
              <w:t>33.16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0CED" w:rsidRPr="00363A05" w:rsidRDefault="00660CE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3 096.07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0CED" w:rsidRPr="00363A05" w:rsidRDefault="00660CE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363A05">
              <w:rPr>
                <w:rFonts w:ascii="Verdana" w:hAnsi="Verdana" w:cs="Verdana"/>
                <w:sz w:val="16"/>
                <w:szCs w:val="16"/>
                <w:u w:val="single"/>
              </w:rPr>
              <w:t>305.10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0CED" w:rsidRPr="00363A05" w:rsidRDefault="00660CE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363A05">
              <w:rPr>
                <w:rFonts w:ascii="Verdana" w:hAnsi="Verdana" w:cs="Verdana"/>
                <w:sz w:val="16"/>
                <w:szCs w:val="16"/>
                <w:u w:val="single"/>
              </w:rPr>
              <w:t>8.62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0CED" w:rsidRPr="00363A05" w:rsidRDefault="00660CE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363A05">
              <w:rPr>
                <w:rFonts w:ascii="Verdana" w:hAnsi="Verdana" w:cs="Verdana"/>
                <w:sz w:val="16"/>
                <w:szCs w:val="16"/>
                <w:u w:val="single"/>
              </w:rPr>
              <w:t>12.51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0CED" w:rsidRPr="00363A05" w:rsidRDefault="00660CE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363A05">
              <w:rPr>
                <w:rFonts w:ascii="Verdana" w:hAnsi="Verdana" w:cs="Verdana"/>
                <w:sz w:val="16"/>
                <w:szCs w:val="16"/>
                <w:u w:val="single"/>
              </w:rPr>
              <w:t>7.14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0CED" w:rsidRPr="00363A05" w:rsidRDefault="00660CE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11 140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0CED" w:rsidRPr="00363A05" w:rsidRDefault="00660CE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363A05">
              <w:rPr>
                <w:rFonts w:ascii="Verdana" w:hAnsi="Verdana" w:cs="Verdana"/>
                <w:sz w:val="16"/>
                <w:szCs w:val="16"/>
                <w:u w:val="single"/>
              </w:rPr>
              <w:t>3 817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0CED" w:rsidRPr="00363A05" w:rsidRDefault="00660CE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363A05">
              <w:rPr>
                <w:rFonts w:ascii="Verdana" w:hAnsi="Verdana" w:cs="Verdana"/>
                <w:sz w:val="16"/>
                <w:szCs w:val="16"/>
                <w:u w:val="single"/>
              </w:rPr>
              <w:t>62</w:t>
            </w:r>
          </w:p>
        </w:tc>
      </w:tr>
      <w:tr w:rsidR="00660CED" w:rsidRPr="00363A05"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10 701.36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3.78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2 782.35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0.98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2.61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12.5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7 262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12</w:t>
            </w:r>
          </w:p>
        </w:tc>
      </w:tr>
      <w:tr w:rsidR="00660CED" w:rsidRPr="00363A05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363A05"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1.25, Н4= 1.25, Н5= 1.15</w:t>
            </w:r>
          </w:p>
        </w:tc>
      </w:tr>
      <w:tr w:rsidR="00660CED" w:rsidRPr="00363A05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363A05"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108%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330.57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92%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3 523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60CED" w:rsidRPr="00363A05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=(108* (0.85))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60CED" w:rsidRPr="00363A05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363A05"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55%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168.34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44%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1 685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60CED" w:rsidRPr="00363A05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=(55.25* (0.8))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60CED" w:rsidRPr="00363A05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363A05"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3 594.98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16 347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60CED" w:rsidRPr="00363A05">
        <w:trPr>
          <w:cantSplit/>
        </w:trPr>
        <w:tc>
          <w:tcPr>
            <w:tcW w:w="15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60CED" w:rsidRPr="00363A05"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0CED" w:rsidRPr="00363A05" w:rsidRDefault="00660CE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34.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0CED" w:rsidRPr="00363A05" w:rsidRDefault="00660CE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 xml:space="preserve">ТЕР 16-04-001-02 </w:t>
            </w:r>
          </w:p>
          <w:p w:rsidR="00660CED" w:rsidRPr="00363A05" w:rsidRDefault="00660CE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 xml:space="preserve">(Приказ № 42-ОД от 10.08.2012) </w:t>
            </w:r>
          </w:p>
          <w:p w:rsidR="00660CED" w:rsidRPr="00363A05" w:rsidRDefault="00660CE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Прокладка трубопроводов канализации из полиэтиленовых труб высокой плотности диаметром 110 мм (вынос фанового стояка), 100 м трубопровода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0CED" w:rsidRPr="00363A05" w:rsidRDefault="00660CE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0.06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0CED" w:rsidRPr="00363A05" w:rsidRDefault="00660CE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12 183.25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0CED" w:rsidRPr="00363A05" w:rsidRDefault="00660CE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363A05">
              <w:rPr>
                <w:rFonts w:ascii="Verdana" w:hAnsi="Verdana" w:cs="Verdana"/>
                <w:sz w:val="16"/>
                <w:szCs w:val="16"/>
                <w:u w:val="single"/>
              </w:rPr>
              <w:t>745.23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0CED" w:rsidRPr="00363A05" w:rsidRDefault="00660CE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363A05">
              <w:rPr>
                <w:rFonts w:ascii="Verdana" w:hAnsi="Verdana" w:cs="Verdana"/>
                <w:sz w:val="16"/>
                <w:szCs w:val="16"/>
                <w:u w:val="single"/>
              </w:rPr>
              <w:t>9.03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0CED" w:rsidRPr="00363A05" w:rsidRDefault="00660CE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730.99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0CED" w:rsidRPr="00363A05" w:rsidRDefault="00660CE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363A05">
              <w:rPr>
                <w:rFonts w:ascii="Verdana" w:hAnsi="Verdana" w:cs="Verdana"/>
                <w:sz w:val="16"/>
                <w:szCs w:val="16"/>
                <w:u w:val="single"/>
              </w:rPr>
              <w:t>44.71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0CED" w:rsidRPr="00363A05" w:rsidRDefault="00660CE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363A05">
              <w:rPr>
                <w:rFonts w:ascii="Verdana" w:hAnsi="Verdana" w:cs="Verdana"/>
                <w:sz w:val="16"/>
                <w:szCs w:val="16"/>
                <w:u w:val="single"/>
              </w:rPr>
              <w:t>0.54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0CED" w:rsidRPr="00363A05" w:rsidRDefault="00660CE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363A05">
              <w:rPr>
                <w:rFonts w:ascii="Verdana" w:hAnsi="Verdana" w:cs="Verdana"/>
                <w:sz w:val="16"/>
                <w:szCs w:val="16"/>
                <w:u w:val="single"/>
              </w:rPr>
              <w:t>12.51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0CED" w:rsidRPr="00363A05" w:rsidRDefault="00660CE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363A05">
              <w:rPr>
                <w:rFonts w:ascii="Verdana" w:hAnsi="Verdana" w:cs="Verdana"/>
                <w:sz w:val="16"/>
                <w:szCs w:val="16"/>
                <w:u w:val="single"/>
              </w:rPr>
              <w:t>6.78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0CED" w:rsidRPr="00363A05" w:rsidRDefault="00660CE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1 736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0CED" w:rsidRPr="00363A05" w:rsidRDefault="00660CE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363A05">
              <w:rPr>
                <w:rFonts w:ascii="Verdana" w:hAnsi="Verdana" w:cs="Verdana"/>
                <w:sz w:val="16"/>
                <w:szCs w:val="16"/>
                <w:u w:val="single"/>
              </w:rPr>
              <w:t>559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0CED" w:rsidRPr="00363A05" w:rsidRDefault="00660CE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363A05">
              <w:rPr>
                <w:rFonts w:ascii="Verdana" w:hAnsi="Verdana" w:cs="Verdana"/>
                <w:sz w:val="16"/>
                <w:szCs w:val="16"/>
                <w:u w:val="single"/>
              </w:rPr>
              <w:t>4</w:t>
            </w:r>
          </w:p>
        </w:tc>
      </w:tr>
      <w:tr w:rsidR="00660CED" w:rsidRPr="00363A05"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11 428.99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0.95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685.74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0.06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1.71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12.42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1 173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660CED" w:rsidRPr="00363A05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Объем: 12*0.5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60CED" w:rsidRPr="00363A05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363A05">
              <w:rPr>
                <w:rFonts w:ascii="Verdana" w:hAnsi="Verdana" w:cs="Verdana"/>
                <w:i/>
                <w:iCs/>
                <w:sz w:val="16"/>
                <w:szCs w:val="16"/>
              </w:rPr>
              <w:t>Удал.ресурсы:  ТССЦ 301-9240;  ТССЦ 302-9120</w:t>
            </w:r>
          </w:p>
        </w:tc>
      </w:tr>
      <w:tr w:rsidR="00660CED" w:rsidRPr="00363A05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363A05">
              <w:rPr>
                <w:rFonts w:ascii="Verdana" w:hAnsi="Verdana" w:cs="Verdana"/>
                <w:i/>
                <w:iCs/>
                <w:sz w:val="16"/>
                <w:szCs w:val="16"/>
              </w:rPr>
              <w:t>Вычт.ресурсы:  ТССЦ 101-2576:[ М-(54.74=20580.00*0.00266) ]</w:t>
            </w:r>
          </w:p>
        </w:tc>
      </w:tr>
      <w:tr w:rsidR="00660CED" w:rsidRPr="00363A05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363A05"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1.25, Н4= 1.25, Н5= 1.15</w:t>
            </w:r>
          </w:p>
        </w:tc>
      </w:tr>
      <w:tr w:rsidR="00660CED" w:rsidRPr="00363A05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363A05"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115%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51.49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98%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549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60CED" w:rsidRPr="00363A05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=(115.2* (0.85))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60CED" w:rsidRPr="00363A05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363A05"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71%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31.79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56%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314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60CED" w:rsidRPr="00363A05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=(70.55* (0.8))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60CED" w:rsidRPr="00363A05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363A05"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814.26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2 598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60CED" w:rsidRPr="00363A05">
        <w:trPr>
          <w:cantSplit/>
        </w:trPr>
        <w:tc>
          <w:tcPr>
            <w:tcW w:w="15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60CED" w:rsidRPr="00363A05"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0CED" w:rsidRPr="00363A05" w:rsidRDefault="00660CE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35.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0CED" w:rsidRPr="00363A05" w:rsidRDefault="00660CE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 xml:space="preserve">Цена поставщика. </w:t>
            </w:r>
          </w:p>
          <w:p w:rsidR="00660CED" w:rsidRPr="00363A05" w:rsidRDefault="00660CE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Проходной элемент, шт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0CED" w:rsidRPr="00363A05" w:rsidRDefault="00660CE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12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0CED" w:rsidRPr="00363A05" w:rsidRDefault="00660CE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750.00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0CED" w:rsidRPr="00363A05" w:rsidRDefault="00660CE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0CED" w:rsidRPr="00363A05" w:rsidRDefault="00660CE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0CED" w:rsidRPr="00363A05" w:rsidRDefault="00660CE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9 000.00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0CED" w:rsidRPr="00363A05" w:rsidRDefault="00660CE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0CED" w:rsidRPr="00363A05" w:rsidRDefault="00660CE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0CED" w:rsidRPr="00363A05" w:rsidRDefault="00660CE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363A05"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0CED" w:rsidRPr="00363A05" w:rsidRDefault="00660CE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363A05"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0CED" w:rsidRPr="00363A05" w:rsidRDefault="00660CE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40 320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0CED" w:rsidRPr="00363A05" w:rsidRDefault="00660CE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0CED" w:rsidRPr="00363A05" w:rsidRDefault="00660CE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660CED" w:rsidRPr="00363A05"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750.00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9 000.00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4.48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40 320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60CED" w:rsidRPr="00363A05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363A05">
              <w:rPr>
                <w:rFonts w:ascii="Verdana" w:hAnsi="Verdana" w:cs="Verdana"/>
                <w:i/>
                <w:iCs/>
                <w:sz w:val="16"/>
                <w:szCs w:val="16"/>
              </w:rPr>
              <w:t>Поправки: М: =3200*1.05/4.48</w:t>
            </w:r>
          </w:p>
        </w:tc>
      </w:tr>
      <w:tr w:rsidR="00660CED" w:rsidRPr="00363A05">
        <w:trPr>
          <w:cantSplit/>
        </w:trPr>
        <w:tc>
          <w:tcPr>
            <w:tcW w:w="15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60CED" w:rsidRPr="00363A05"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0CED" w:rsidRPr="00363A05" w:rsidRDefault="00660CE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36.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0CED" w:rsidRPr="00363A05" w:rsidRDefault="00660CE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 xml:space="preserve">Х311-1037 </w:t>
            </w:r>
          </w:p>
          <w:p w:rsidR="00660CED" w:rsidRPr="00363A05" w:rsidRDefault="00660CE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Погрузка мусора в автотранспортные средства, т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0CED" w:rsidRPr="00363A05" w:rsidRDefault="00660CE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36.5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0CED" w:rsidRPr="00363A05" w:rsidRDefault="00660CE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7.34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0CED" w:rsidRPr="00363A05" w:rsidRDefault="00660CE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0CED" w:rsidRPr="00363A05" w:rsidRDefault="00660CE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363A05">
              <w:rPr>
                <w:rFonts w:ascii="Verdana" w:hAnsi="Verdana" w:cs="Verdana"/>
                <w:sz w:val="16"/>
                <w:szCs w:val="16"/>
                <w:u w:val="single"/>
              </w:rPr>
              <w:t>7.34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0CED" w:rsidRPr="00363A05" w:rsidRDefault="00660CE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267.75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0CED" w:rsidRPr="00363A05" w:rsidRDefault="00660CE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0CED" w:rsidRPr="00363A05" w:rsidRDefault="00660CE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363A05">
              <w:rPr>
                <w:rFonts w:ascii="Verdana" w:hAnsi="Verdana" w:cs="Verdana"/>
                <w:sz w:val="16"/>
                <w:szCs w:val="16"/>
                <w:u w:val="single"/>
              </w:rPr>
              <w:t>267.75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0CED" w:rsidRPr="00363A05" w:rsidRDefault="00660CE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0CED" w:rsidRPr="00363A05" w:rsidRDefault="00660CE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363A05">
              <w:rPr>
                <w:rFonts w:ascii="Verdana" w:hAnsi="Verdana" w:cs="Verdana"/>
                <w:sz w:val="16"/>
                <w:szCs w:val="16"/>
                <w:u w:val="single"/>
              </w:rPr>
              <w:t>5.54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0CED" w:rsidRPr="00363A05" w:rsidRDefault="00660CE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1 483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0CED" w:rsidRPr="00363A05" w:rsidRDefault="00660CE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0CED" w:rsidRPr="00363A05" w:rsidRDefault="00660CE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363A05">
              <w:rPr>
                <w:rFonts w:ascii="Verdana" w:hAnsi="Verdana" w:cs="Verdana"/>
                <w:sz w:val="16"/>
                <w:szCs w:val="16"/>
                <w:u w:val="single"/>
              </w:rPr>
              <w:t>1 483</w:t>
            </w:r>
          </w:p>
        </w:tc>
      </w:tr>
      <w:tr w:rsidR="00660CED" w:rsidRPr="00363A05"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60CED" w:rsidRPr="00363A05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363A05">
              <w:rPr>
                <w:rFonts w:ascii="Verdana" w:hAnsi="Verdana" w:cs="Verdana"/>
                <w:i/>
                <w:iCs/>
                <w:sz w:val="16"/>
                <w:szCs w:val="16"/>
              </w:rPr>
              <w:t>Поправки: ЭМ: =40.64/5.54</w:t>
            </w:r>
          </w:p>
        </w:tc>
      </w:tr>
      <w:tr w:rsidR="00660CED" w:rsidRPr="00363A05">
        <w:trPr>
          <w:cantSplit/>
        </w:trPr>
        <w:tc>
          <w:tcPr>
            <w:tcW w:w="15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60CED" w:rsidRPr="00363A05"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0CED" w:rsidRPr="00363A05" w:rsidRDefault="00660CE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37.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0CED" w:rsidRPr="00363A05" w:rsidRDefault="00660CE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 xml:space="preserve">Х403-1-15 </w:t>
            </w:r>
          </w:p>
          <w:p w:rsidR="00660CED" w:rsidRPr="00363A05" w:rsidRDefault="00660CE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Перевозка грузов автомобилями-самосвалами (работающими вне карьеров) на расстояние 15 км. (класс груза 1), т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0CED" w:rsidRPr="00363A05" w:rsidRDefault="00660CE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36.5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0CED" w:rsidRPr="00363A05" w:rsidRDefault="00660CE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26.50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0CED" w:rsidRPr="00363A05" w:rsidRDefault="00660CE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0CED" w:rsidRPr="00363A05" w:rsidRDefault="00660CE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363A05">
              <w:rPr>
                <w:rFonts w:ascii="Verdana" w:hAnsi="Verdana" w:cs="Verdana"/>
                <w:sz w:val="16"/>
                <w:szCs w:val="16"/>
                <w:u w:val="single"/>
              </w:rPr>
              <w:t>26.50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0CED" w:rsidRPr="00363A05" w:rsidRDefault="00660CE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967.25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0CED" w:rsidRPr="00363A05" w:rsidRDefault="00660CE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0CED" w:rsidRPr="00363A05" w:rsidRDefault="00660CE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363A05">
              <w:rPr>
                <w:rFonts w:ascii="Verdana" w:hAnsi="Verdana" w:cs="Verdana"/>
                <w:sz w:val="16"/>
                <w:szCs w:val="16"/>
                <w:u w:val="single"/>
              </w:rPr>
              <w:t>967.25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0CED" w:rsidRPr="00363A05" w:rsidRDefault="00660CE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0CED" w:rsidRPr="00363A05" w:rsidRDefault="00660CE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363A05">
              <w:rPr>
                <w:rFonts w:ascii="Verdana" w:hAnsi="Verdana" w:cs="Verdana"/>
                <w:sz w:val="16"/>
                <w:szCs w:val="16"/>
                <w:u w:val="single"/>
              </w:rPr>
              <w:t>5.54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0CED" w:rsidRPr="00363A05" w:rsidRDefault="00660CE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5 359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0CED" w:rsidRPr="00363A05" w:rsidRDefault="00660CE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0CED" w:rsidRPr="00363A05" w:rsidRDefault="00660CE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363A05">
              <w:rPr>
                <w:rFonts w:ascii="Verdana" w:hAnsi="Verdana" w:cs="Verdana"/>
                <w:sz w:val="16"/>
                <w:szCs w:val="16"/>
                <w:u w:val="single"/>
              </w:rPr>
              <w:t>5 359</w:t>
            </w:r>
          </w:p>
        </w:tc>
      </w:tr>
      <w:tr w:rsidR="00660CED" w:rsidRPr="00363A05"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60CED" w:rsidRPr="00363A05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363A05">
              <w:rPr>
                <w:rFonts w:ascii="Verdana" w:hAnsi="Verdana" w:cs="Verdana"/>
                <w:i/>
                <w:iCs/>
                <w:sz w:val="16"/>
                <w:szCs w:val="16"/>
              </w:rPr>
              <w:t>Поправки: ЭМ: =146.81/5.54</w:t>
            </w:r>
          </w:p>
        </w:tc>
      </w:tr>
      <w:tr w:rsidR="00660CED" w:rsidRPr="00363A05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60CED" w:rsidRPr="00363A05"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0CED" w:rsidRPr="00363A05" w:rsidRDefault="00660CE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0CED" w:rsidRPr="00363A05" w:rsidRDefault="00660CE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363A05">
              <w:rPr>
                <w:rFonts w:ascii="Verdana" w:hAnsi="Verdana" w:cs="Verdana"/>
                <w:b/>
                <w:bCs/>
                <w:sz w:val="16"/>
                <w:szCs w:val="16"/>
              </w:rPr>
              <w:t>.    ИТОГО  ПО  СМЕТЕ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0CED" w:rsidRPr="00363A05" w:rsidRDefault="00660CE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363A05">
              <w:rPr>
                <w:rFonts w:ascii="Verdana" w:hAnsi="Verdana" w:cs="Verdana"/>
                <w:b/>
                <w:bCs/>
                <w:sz w:val="16"/>
                <w:szCs w:val="16"/>
              </w:rPr>
              <w:t>233 883.25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0CED" w:rsidRPr="00363A05" w:rsidRDefault="00660CE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 w:rsidRPr="00363A05"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16 085.65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0CED" w:rsidRPr="00363A05" w:rsidRDefault="00660CE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 w:rsidRPr="00363A05"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5 890.43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0CED" w:rsidRPr="00363A05" w:rsidRDefault="00660CE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0CED" w:rsidRPr="00363A05" w:rsidRDefault="00660CE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0CED" w:rsidRPr="00363A05" w:rsidRDefault="00660CE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363A05">
              <w:rPr>
                <w:rFonts w:ascii="Verdana" w:hAnsi="Verdana" w:cs="Verdana"/>
                <w:b/>
                <w:bCs/>
                <w:sz w:val="16"/>
                <w:szCs w:val="16"/>
              </w:rPr>
              <w:t>1 048 412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0CED" w:rsidRPr="00363A05" w:rsidRDefault="00660CE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 w:rsidRPr="00363A05"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201 279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0CED" w:rsidRPr="00363A05" w:rsidRDefault="00660CE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 w:rsidRPr="00363A05"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34 930</w:t>
            </w:r>
          </w:p>
        </w:tc>
      </w:tr>
      <w:tr w:rsidR="00660CED" w:rsidRPr="00363A05"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363A05">
              <w:rPr>
                <w:rFonts w:ascii="Verdana" w:hAnsi="Verdana" w:cs="Verdana"/>
                <w:b/>
                <w:bCs/>
                <w:sz w:val="16"/>
                <w:szCs w:val="16"/>
              </w:rPr>
              <w:t>211 907.13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363A05">
              <w:rPr>
                <w:rFonts w:ascii="Verdana" w:hAnsi="Verdana" w:cs="Verdana"/>
                <w:b/>
                <w:bCs/>
                <w:sz w:val="16"/>
                <w:szCs w:val="16"/>
              </w:rPr>
              <w:t>294.84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363A05">
              <w:rPr>
                <w:rFonts w:ascii="Verdana" w:hAnsi="Verdana" w:cs="Verdana"/>
                <w:b/>
                <w:bCs/>
                <w:sz w:val="16"/>
                <w:szCs w:val="16"/>
              </w:rPr>
              <w:t>812 208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363A05">
              <w:rPr>
                <w:rFonts w:ascii="Verdana" w:hAnsi="Verdana" w:cs="Verdana"/>
                <w:b/>
                <w:bCs/>
                <w:sz w:val="16"/>
                <w:szCs w:val="16"/>
              </w:rPr>
              <w:t>3 685</w:t>
            </w:r>
          </w:p>
        </w:tc>
      </w:tr>
      <w:tr w:rsidR="00660CED" w:rsidRPr="00363A05"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0CED" w:rsidRPr="00363A05" w:rsidRDefault="00660CE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0CED" w:rsidRPr="00363A05" w:rsidRDefault="00660CE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363A05"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ОБЩЕСТРОИТЕЛЬНЫХ РАБОТ 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0CED" w:rsidRPr="00363A05" w:rsidRDefault="00660CE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363A05">
              <w:rPr>
                <w:rFonts w:ascii="Verdana" w:hAnsi="Verdana" w:cs="Verdana"/>
                <w:b/>
                <w:bCs/>
                <w:sz w:val="16"/>
                <w:szCs w:val="16"/>
              </w:rPr>
              <w:t>233 152.26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0CED" w:rsidRPr="00363A05" w:rsidRDefault="00660CE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 w:rsidRPr="00363A05"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16 040.94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0CED" w:rsidRPr="00363A05" w:rsidRDefault="00660CE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 w:rsidRPr="00363A05"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5 889.89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0CED" w:rsidRPr="00363A05" w:rsidRDefault="00660CE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0CED" w:rsidRPr="00363A05" w:rsidRDefault="00660CE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0CED" w:rsidRPr="00363A05" w:rsidRDefault="00660CE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363A05">
              <w:rPr>
                <w:rFonts w:ascii="Verdana" w:hAnsi="Verdana" w:cs="Verdana"/>
                <w:b/>
                <w:bCs/>
                <w:sz w:val="16"/>
                <w:szCs w:val="16"/>
              </w:rPr>
              <w:t>1 046 676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0CED" w:rsidRPr="00363A05" w:rsidRDefault="00660CE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 w:rsidRPr="00363A05"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200 720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0CED" w:rsidRPr="00363A05" w:rsidRDefault="00660CE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 w:rsidRPr="00363A05"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34 926</w:t>
            </w:r>
          </w:p>
        </w:tc>
      </w:tr>
      <w:tr w:rsidR="00660CED" w:rsidRPr="00363A05"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363A05">
              <w:rPr>
                <w:rFonts w:ascii="Verdana" w:hAnsi="Verdana" w:cs="Verdana"/>
                <w:b/>
                <w:bCs/>
                <w:sz w:val="16"/>
                <w:szCs w:val="16"/>
              </w:rPr>
              <w:t>211 221.39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363A05">
              <w:rPr>
                <w:rFonts w:ascii="Verdana" w:hAnsi="Verdana" w:cs="Verdana"/>
                <w:b/>
                <w:bCs/>
                <w:sz w:val="16"/>
                <w:szCs w:val="16"/>
              </w:rPr>
              <w:t>294.78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363A05">
              <w:rPr>
                <w:rFonts w:ascii="Verdana" w:hAnsi="Verdana" w:cs="Verdana"/>
                <w:b/>
                <w:bCs/>
                <w:sz w:val="16"/>
                <w:szCs w:val="16"/>
              </w:rPr>
              <w:t>811 035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363A05">
              <w:rPr>
                <w:rFonts w:ascii="Verdana" w:hAnsi="Verdana" w:cs="Verdana"/>
                <w:b/>
                <w:bCs/>
                <w:sz w:val="16"/>
                <w:szCs w:val="16"/>
              </w:rPr>
              <w:t>3 684</w:t>
            </w:r>
          </w:p>
        </w:tc>
      </w:tr>
      <w:tr w:rsidR="00660CED" w:rsidRPr="00363A05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363A05">
              <w:rPr>
                <w:rFonts w:ascii="Verdana" w:hAnsi="Verdana" w:cs="Verdana"/>
                <w:b/>
                <w:bCs/>
                <w:sz w:val="16"/>
                <w:szCs w:val="16"/>
              </w:rPr>
              <w:t>.       МАТЕРИАЛОВ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363A05">
              <w:rPr>
                <w:rFonts w:ascii="Verdana" w:hAnsi="Verdana" w:cs="Verdana"/>
                <w:b/>
                <w:bCs/>
                <w:sz w:val="16"/>
                <w:szCs w:val="16"/>
              </w:rPr>
              <w:t>18 681.10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363A05">
              <w:rPr>
                <w:rFonts w:ascii="Verdana" w:hAnsi="Verdana" w:cs="Verdana"/>
                <w:b/>
                <w:bCs/>
                <w:sz w:val="16"/>
                <w:szCs w:val="16"/>
              </w:rPr>
              <w:t>51 991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660CED" w:rsidRPr="00363A05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363A05">
              <w:rPr>
                <w:rFonts w:ascii="Verdana" w:hAnsi="Verdana" w:cs="Verdana"/>
                <w:b/>
                <w:bCs/>
                <w:sz w:val="16"/>
                <w:szCs w:val="16"/>
              </w:rPr>
              <w:t>.   НАКЛАДНЫЕ РАСХОДЫ - (%=84 - по стр. 1; %=71 - по стр. 2-7, 23, 26-31; %=66 - по стр. 8; %=67 - по стр. 10; %=80 - по стр. 11, 18, 22; %=92 - по стр. 12, 15, 19, 32, 33; %=77 - по стр. 13; %=90 - по стр. 17, 21, 24; %=72 - по стр. 20)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363A05">
              <w:rPr>
                <w:rFonts w:ascii="Verdana" w:hAnsi="Verdana" w:cs="Verdana"/>
                <w:b/>
                <w:bCs/>
                <w:sz w:val="16"/>
                <w:szCs w:val="16"/>
              </w:rPr>
              <w:t>15 309.47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363A05">
              <w:rPr>
                <w:rFonts w:ascii="Verdana" w:hAnsi="Verdana" w:cs="Verdana"/>
                <w:b/>
                <w:bCs/>
                <w:sz w:val="16"/>
                <w:szCs w:val="16"/>
              </w:rPr>
              <w:t>163 253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660CED" w:rsidRPr="00363A05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363A05">
              <w:rPr>
                <w:rFonts w:ascii="Verdana" w:hAnsi="Verdana" w:cs="Verdana"/>
                <w:b/>
                <w:bCs/>
                <w:sz w:val="16"/>
                <w:szCs w:val="16"/>
              </w:rPr>
              <w:t>.   СМЕТНАЯ ПРИБЫЛЬ - (%=48 - по стр. 1, 13; %=52 - по стр. 2-7, 23, 26-31; %=50 - по стр. 8; %=40 - по стр. 10; %=37 - по стр. 11, 18, 22; %=44 - по стр. 12, 15, 19, 32, 33; %=43 - по стр. 17, 21, 24; %=64 - по стр. 20)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363A05">
              <w:rPr>
                <w:rFonts w:ascii="Verdana" w:hAnsi="Verdana" w:cs="Verdana"/>
                <w:b/>
                <w:bCs/>
                <w:sz w:val="16"/>
                <w:szCs w:val="16"/>
              </w:rPr>
              <w:t>9 742.67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363A05">
              <w:rPr>
                <w:rFonts w:ascii="Verdana" w:hAnsi="Verdana" w:cs="Verdana"/>
                <w:b/>
                <w:bCs/>
                <w:sz w:val="16"/>
                <w:szCs w:val="16"/>
              </w:rPr>
              <w:t>97 429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660CED" w:rsidRPr="00363A05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363A05"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ОБЩЕСТРОИТЕЛЬНЫХ РАБОТ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363A05">
              <w:rPr>
                <w:rFonts w:ascii="Verdana" w:hAnsi="Verdana" w:cs="Verdana"/>
                <w:b/>
                <w:bCs/>
                <w:sz w:val="16"/>
                <w:szCs w:val="16"/>
              </w:rPr>
              <w:t>258 204.40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363A05">
              <w:rPr>
                <w:rFonts w:ascii="Verdana" w:hAnsi="Verdana" w:cs="Verdana"/>
                <w:b/>
                <w:bCs/>
                <w:sz w:val="16"/>
                <w:szCs w:val="16"/>
              </w:rPr>
              <w:t>1 307 358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660CED" w:rsidRPr="00363A05"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0CED" w:rsidRPr="00363A05" w:rsidRDefault="00660CE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0CED" w:rsidRPr="00363A05" w:rsidRDefault="00660CE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363A05"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САНТЕХНИЧЕСКИХ РАБОТ 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0CED" w:rsidRPr="00363A05" w:rsidRDefault="00660CE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363A05">
              <w:rPr>
                <w:rFonts w:ascii="Verdana" w:hAnsi="Verdana" w:cs="Verdana"/>
                <w:b/>
                <w:bCs/>
                <w:sz w:val="16"/>
                <w:szCs w:val="16"/>
              </w:rPr>
              <w:t>730.99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0CED" w:rsidRPr="00363A05" w:rsidRDefault="00660CE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 w:rsidRPr="00363A05"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44.71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0CED" w:rsidRPr="00363A05" w:rsidRDefault="00660CE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 w:rsidRPr="00363A05"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0.54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0CED" w:rsidRPr="00363A05" w:rsidRDefault="00660CE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0CED" w:rsidRPr="00363A05" w:rsidRDefault="00660CE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0CED" w:rsidRPr="00363A05" w:rsidRDefault="00660CE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363A05">
              <w:rPr>
                <w:rFonts w:ascii="Verdana" w:hAnsi="Verdana" w:cs="Verdana"/>
                <w:b/>
                <w:bCs/>
                <w:sz w:val="16"/>
                <w:szCs w:val="16"/>
              </w:rPr>
              <w:t>1 736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0CED" w:rsidRPr="00363A05" w:rsidRDefault="00660CE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 w:rsidRPr="00363A05"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559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0CED" w:rsidRPr="00363A05" w:rsidRDefault="00660CE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 w:rsidRPr="00363A05"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4</w:t>
            </w:r>
          </w:p>
        </w:tc>
      </w:tr>
      <w:tr w:rsidR="00660CED" w:rsidRPr="00363A05"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363A05">
              <w:rPr>
                <w:rFonts w:ascii="Verdana" w:hAnsi="Verdana" w:cs="Verdana"/>
                <w:b/>
                <w:bCs/>
                <w:sz w:val="16"/>
                <w:szCs w:val="16"/>
              </w:rPr>
              <w:t>685.74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363A05">
              <w:rPr>
                <w:rFonts w:ascii="Verdana" w:hAnsi="Verdana" w:cs="Verdana"/>
                <w:b/>
                <w:bCs/>
                <w:sz w:val="16"/>
                <w:szCs w:val="16"/>
              </w:rPr>
              <w:t>0.06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363A05">
              <w:rPr>
                <w:rFonts w:ascii="Verdana" w:hAnsi="Verdana" w:cs="Verdana"/>
                <w:b/>
                <w:bCs/>
                <w:sz w:val="16"/>
                <w:szCs w:val="16"/>
              </w:rPr>
              <w:t>1 173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363A05">
              <w:rPr>
                <w:rFonts w:ascii="Verdana" w:hAnsi="Verdana" w:cs="Verdana"/>
                <w:b/>
                <w:bCs/>
                <w:sz w:val="16"/>
                <w:szCs w:val="16"/>
              </w:rPr>
              <w:t>1</w:t>
            </w:r>
          </w:p>
        </w:tc>
      </w:tr>
      <w:tr w:rsidR="00660CED" w:rsidRPr="00363A05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363A05">
              <w:rPr>
                <w:rFonts w:ascii="Verdana" w:hAnsi="Verdana" w:cs="Verdana"/>
                <w:b/>
                <w:bCs/>
                <w:sz w:val="16"/>
                <w:szCs w:val="16"/>
              </w:rPr>
              <w:t>.   НАКЛАДНЫЕ РАСХОДЫ - (%=98 - по стр. 34)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363A05">
              <w:rPr>
                <w:rFonts w:ascii="Verdana" w:hAnsi="Verdana" w:cs="Verdana"/>
                <w:b/>
                <w:bCs/>
                <w:sz w:val="16"/>
                <w:szCs w:val="16"/>
              </w:rPr>
              <w:t>51.49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363A05">
              <w:rPr>
                <w:rFonts w:ascii="Verdana" w:hAnsi="Verdana" w:cs="Verdana"/>
                <w:b/>
                <w:bCs/>
                <w:sz w:val="16"/>
                <w:szCs w:val="16"/>
              </w:rPr>
              <w:t>549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660CED" w:rsidRPr="00363A05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363A05">
              <w:rPr>
                <w:rFonts w:ascii="Verdana" w:hAnsi="Verdana" w:cs="Verdana"/>
                <w:b/>
                <w:bCs/>
                <w:sz w:val="16"/>
                <w:szCs w:val="16"/>
              </w:rPr>
              <w:t>.   СМЕТНАЯ ПРИБЫЛЬ - (%=56 - по стр. 34)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363A05">
              <w:rPr>
                <w:rFonts w:ascii="Verdana" w:hAnsi="Verdana" w:cs="Verdana"/>
                <w:b/>
                <w:bCs/>
                <w:sz w:val="16"/>
                <w:szCs w:val="16"/>
              </w:rPr>
              <w:t>31.79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363A05">
              <w:rPr>
                <w:rFonts w:ascii="Verdana" w:hAnsi="Verdana" w:cs="Verdana"/>
                <w:b/>
                <w:bCs/>
                <w:sz w:val="16"/>
                <w:szCs w:val="16"/>
              </w:rPr>
              <w:t>314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660CED" w:rsidRPr="00363A05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363A05"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САНТЕХНИЧЕСКИХ РАБОТ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363A05">
              <w:rPr>
                <w:rFonts w:ascii="Verdana" w:hAnsi="Verdana" w:cs="Verdana"/>
                <w:b/>
                <w:bCs/>
                <w:sz w:val="16"/>
                <w:szCs w:val="16"/>
              </w:rPr>
              <w:t>814.27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363A05">
              <w:rPr>
                <w:rFonts w:ascii="Verdana" w:hAnsi="Verdana" w:cs="Verdana"/>
                <w:b/>
                <w:bCs/>
                <w:sz w:val="16"/>
                <w:szCs w:val="16"/>
              </w:rPr>
              <w:t>2 599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660CED" w:rsidRPr="00363A05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363A05">
              <w:rPr>
                <w:rFonts w:ascii="Verdana" w:hAnsi="Verdana" w:cs="Verdana"/>
                <w:b/>
                <w:bCs/>
                <w:sz w:val="16"/>
                <w:szCs w:val="16"/>
              </w:rPr>
              <w:t>. ВСЕГО  ПО  СМЕТЕ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363A05">
              <w:rPr>
                <w:rFonts w:ascii="Verdana" w:hAnsi="Verdana" w:cs="Verdana"/>
                <w:b/>
                <w:bCs/>
                <w:sz w:val="16"/>
                <w:szCs w:val="16"/>
              </w:rPr>
              <w:t>259 018.67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363A05">
              <w:rPr>
                <w:rFonts w:ascii="Verdana" w:hAnsi="Verdana" w:cs="Verdana"/>
                <w:b/>
                <w:bCs/>
                <w:sz w:val="16"/>
                <w:szCs w:val="16"/>
              </w:rPr>
              <w:t>1 309 957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660CED" w:rsidRPr="00363A05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363A05">
              <w:rPr>
                <w:rFonts w:ascii="Verdana" w:hAnsi="Verdana" w:cs="Verdana"/>
                <w:b/>
                <w:bCs/>
                <w:sz w:val="16"/>
                <w:szCs w:val="16"/>
              </w:rPr>
              <w:t>СТРОИТЕЛЬНЫЙ КОНТРОЛЬ 2,14%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363A05">
              <w:rPr>
                <w:rFonts w:ascii="Verdana" w:hAnsi="Verdana" w:cs="Verdana"/>
                <w:b/>
                <w:bCs/>
                <w:sz w:val="16"/>
                <w:szCs w:val="16"/>
              </w:rPr>
              <w:t>5 543.00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363A05">
              <w:rPr>
                <w:rFonts w:ascii="Verdana" w:hAnsi="Verdana" w:cs="Verdana"/>
                <w:b/>
                <w:bCs/>
                <w:sz w:val="16"/>
                <w:szCs w:val="16"/>
              </w:rPr>
              <w:t>28 033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660CED" w:rsidRPr="00363A05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363A05">
              <w:rPr>
                <w:rFonts w:ascii="Verdana" w:hAnsi="Verdana" w:cs="Verdana"/>
                <w:b/>
                <w:bCs/>
                <w:sz w:val="16"/>
                <w:szCs w:val="16"/>
              </w:rPr>
              <w:t>СО СТРОИТЕЛЬНЫМ КОНТРОЛЕМ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363A05">
              <w:rPr>
                <w:rFonts w:ascii="Verdana" w:hAnsi="Verdana" w:cs="Verdana"/>
                <w:b/>
                <w:bCs/>
                <w:sz w:val="16"/>
                <w:szCs w:val="16"/>
              </w:rPr>
              <w:t>264 561.67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363A05">
              <w:rPr>
                <w:rFonts w:ascii="Verdana" w:hAnsi="Verdana" w:cs="Verdana"/>
                <w:b/>
                <w:bCs/>
                <w:sz w:val="16"/>
                <w:szCs w:val="16"/>
              </w:rPr>
              <w:t>1 337 990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660CED" w:rsidRPr="00363A05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 w:rsidP="007D3C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363A05">
              <w:rPr>
                <w:rFonts w:ascii="Verdana" w:hAnsi="Verdana" w:cs="Verdana"/>
                <w:b/>
                <w:bCs/>
                <w:sz w:val="16"/>
                <w:szCs w:val="16"/>
              </w:rPr>
              <w:t>НЕПРЕДВИДЕННЫЕ ЗАТРАТЫ    2%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363A05">
              <w:rPr>
                <w:rFonts w:ascii="Verdana" w:hAnsi="Verdana" w:cs="Verdana"/>
                <w:b/>
                <w:bCs/>
                <w:sz w:val="16"/>
                <w:szCs w:val="16"/>
              </w:rPr>
              <w:t>5 291.23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363A05">
              <w:rPr>
                <w:rFonts w:ascii="Verdana" w:hAnsi="Verdana" w:cs="Verdana"/>
                <w:b/>
                <w:bCs/>
                <w:sz w:val="16"/>
                <w:szCs w:val="16"/>
              </w:rPr>
              <w:t>26 760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660CED" w:rsidRPr="00363A05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363A05">
              <w:rPr>
                <w:rFonts w:ascii="Verdana" w:hAnsi="Verdana" w:cs="Verdana"/>
                <w:b/>
                <w:bCs/>
                <w:sz w:val="16"/>
                <w:szCs w:val="16"/>
              </w:rPr>
              <w:t>ИТОГО С НЕПРЕДВИДВИДЕННЫМИ  ЗАТРАТАМИ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363A05">
              <w:rPr>
                <w:rFonts w:ascii="Verdana" w:hAnsi="Verdana" w:cs="Verdana"/>
                <w:b/>
                <w:bCs/>
                <w:sz w:val="16"/>
                <w:szCs w:val="16"/>
              </w:rPr>
              <w:t>269 852.90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363A05">
              <w:rPr>
                <w:rFonts w:ascii="Verdana" w:hAnsi="Verdana" w:cs="Verdana"/>
                <w:b/>
                <w:bCs/>
                <w:sz w:val="16"/>
                <w:szCs w:val="16"/>
              </w:rPr>
              <w:t>1 364 750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660CED" w:rsidRPr="00363A05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363A05">
              <w:rPr>
                <w:rFonts w:ascii="Verdana" w:hAnsi="Verdana" w:cs="Verdana"/>
                <w:b/>
                <w:bCs/>
                <w:sz w:val="16"/>
                <w:szCs w:val="16"/>
              </w:rPr>
              <w:t>НДС  18%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363A05">
              <w:rPr>
                <w:rFonts w:ascii="Verdana" w:hAnsi="Verdana" w:cs="Verdana"/>
                <w:b/>
                <w:bCs/>
                <w:sz w:val="16"/>
                <w:szCs w:val="16"/>
              </w:rPr>
              <w:t>48 573.52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363A05">
              <w:rPr>
                <w:rFonts w:ascii="Verdana" w:hAnsi="Verdana" w:cs="Verdana"/>
                <w:b/>
                <w:bCs/>
                <w:sz w:val="16"/>
                <w:szCs w:val="16"/>
              </w:rPr>
              <w:t>245 655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660CED" w:rsidRPr="00363A05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363A05">
              <w:rPr>
                <w:rFonts w:ascii="Verdana" w:hAnsi="Verdana" w:cs="Verdana"/>
                <w:b/>
                <w:bCs/>
                <w:sz w:val="16"/>
                <w:szCs w:val="16"/>
              </w:rPr>
              <w:t>Всего с НДС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363A05">
              <w:rPr>
                <w:rFonts w:ascii="Verdana" w:hAnsi="Verdana" w:cs="Verdana"/>
                <w:b/>
                <w:bCs/>
                <w:sz w:val="16"/>
                <w:szCs w:val="16"/>
              </w:rPr>
              <w:t>318 426.42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363A05">
              <w:rPr>
                <w:rFonts w:ascii="Verdana" w:hAnsi="Verdana" w:cs="Verdana"/>
                <w:b/>
                <w:bCs/>
                <w:sz w:val="16"/>
                <w:szCs w:val="16"/>
              </w:rPr>
              <w:t>1 610 405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660CED" w:rsidRPr="00363A05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363A05">
              <w:rPr>
                <w:rFonts w:ascii="Verdana" w:hAnsi="Verdana" w:cs="Verdana"/>
                <w:b/>
                <w:bCs/>
                <w:sz w:val="16"/>
                <w:szCs w:val="16"/>
              </w:rPr>
              <w:t>ВСЕГО НАКЛАДНЫЕ РАСХОДЫ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363A05">
              <w:rPr>
                <w:rFonts w:ascii="Verdana" w:hAnsi="Verdana" w:cs="Verdana"/>
                <w:b/>
                <w:bCs/>
                <w:sz w:val="16"/>
                <w:szCs w:val="16"/>
              </w:rPr>
              <w:t>15 360.96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363A05">
              <w:rPr>
                <w:rFonts w:ascii="Verdana" w:hAnsi="Verdana" w:cs="Verdana"/>
                <w:b/>
                <w:bCs/>
                <w:sz w:val="16"/>
                <w:szCs w:val="16"/>
              </w:rPr>
              <w:t>163 802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660CED" w:rsidRPr="00363A05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363A05">
              <w:rPr>
                <w:rFonts w:ascii="Verdana" w:hAnsi="Verdana" w:cs="Verdana"/>
                <w:b/>
                <w:bCs/>
                <w:sz w:val="16"/>
                <w:szCs w:val="16"/>
              </w:rPr>
              <w:t>ВСЕГО СМЕТНАЯ ПРИБЫЛЬ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363A05">
              <w:rPr>
                <w:rFonts w:ascii="Verdana" w:hAnsi="Verdana" w:cs="Verdana"/>
                <w:b/>
                <w:bCs/>
                <w:sz w:val="16"/>
                <w:szCs w:val="16"/>
              </w:rPr>
              <w:t>9 774.46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363A05">
              <w:rPr>
                <w:rFonts w:ascii="Verdana" w:hAnsi="Verdana" w:cs="Verdana"/>
                <w:b/>
                <w:bCs/>
                <w:sz w:val="16"/>
                <w:szCs w:val="16"/>
              </w:rPr>
              <w:t>97 743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</w:tbl>
    <w:p w:rsidR="00660CED" w:rsidRDefault="00660CED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3900"/>
        <w:gridCol w:w="11804"/>
      </w:tblGrid>
      <w:tr w:rsidR="00660CED" w:rsidRPr="00363A05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Составил:</w:t>
            </w:r>
          </w:p>
        </w:tc>
        <w:tc>
          <w:tcPr>
            <w:tcW w:w="11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60CED" w:rsidRPr="00363A05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804" w:type="dxa"/>
            <w:tcBorders>
              <w:top w:val="nil"/>
              <w:left w:val="nil"/>
              <w:bottom w:val="nil"/>
              <w:right w:val="nil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363A05">
              <w:rPr>
                <w:rFonts w:ascii="Verdana" w:hAnsi="Verdana" w:cs="Verdana"/>
                <w:i/>
                <w:iCs/>
                <w:sz w:val="16"/>
                <w:szCs w:val="16"/>
              </w:rPr>
              <w:t>(должность, подпись, Ф.И.О)</w:t>
            </w:r>
          </w:p>
        </w:tc>
      </w:tr>
      <w:tr w:rsidR="00660CED" w:rsidRPr="00363A05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804" w:type="dxa"/>
            <w:tcBorders>
              <w:top w:val="nil"/>
              <w:left w:val="nil"/>
              <w:bottom w:val="nil"/>
              <w:right w:val="nil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60CED" w:rsidRPr="00363A05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363A05">
              <w:rPr>
                <w:rFonts w:ascii="Verdana" w:hAnsi="Verdana" w:cs="Verdana"/>
                <w:sz w:val="16"/>
                <w:szCs w:val="16"/>
              </w:rPr>
              <w:t>Проверил:</w:t>
            </w:r>
          </w:p>
        </w:tc>
        <w:tc>
          <w:tcPr>
            <w:tcW w:w="11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60CED" w:rsidRPr="00363A05" w:rsidRDefault="00660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660CED" w:rsidRDefault="00660CED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"/>
          <w:szCs w:val="2"/>
        </w:rPr>
      </w:pPr>
    </w:p>
    <w:sectPr w:rsidR="00660CED" w:rsidSect="00DC6087">
      <w:headerReference w:type="default" r:id="rId6"/>
      <w:footerReference w:type="default" r:id="rId7"/>
      <w:pgSz w:w="16838" w:h="11906" w:orient="landscape"/>
      <w:pgMar w:top="1134" w:right="567" w:bottom="567" w:left="567" w:header="1134" w:footer="567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0CED" w:rsidRDefault="00660CED">
      <w:pPr>
        <w:spacing w:after="0" w:line="240" w:lineRule="auto"/>
      </w:pPr>
      <w:r>
        <w:separator/>
      </w:r>
    </w:p>
  </w:endnote>
  <w:endnote w:type="continuationSeparator" w:id="0">
    <w:p w:rsidR="00660CED" w:rsidRDefault="00660C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0CED" w:rsidRDefault="00660CED">
    <w:pPr>
      <w:widowControl w:val="0"/>
      <w:autoSpaceDE w:val="0"/>
      <w:autoSpaceDN w:val="0"/>
      <w:adjustRightInd w:val="0"/>
      <w:spacing w:after="0" w:line="240" w:lineRule="auto"/>
      <w:jc w:val="right"/>
      <w:rPr>
        <w:rFonts w:ascii="Verdana" w:hAnsi="Verdana" w:cs="Verdana"/>
        <w:sz w:val="20"/>
        <w:szCs w:val="20"/>
        <w:lang w:val="en-US"/>
      </w:rPr>
    </w:pPr>
    <w:r>
      <w:rPr>
        <w:rFonts w:ascii="Verdana" w:hAnsi="Verdana" w:cs="Verdana"/>
        <w:sz w:val="20"/>
        <w:szCs w:val="20"/>
        <w:lang w:val="en-US"/>
      </w:rPr>
      <w:fldChar w:fldCharType="begin"/>
    </w:r>
    <w:r>
      <w:rPr>
        <w:rFonts w:ascii="Verdana" w:hAnsi="Verdana" w:cs="Verdana"/>
        <w:sz w:val="20"/>
        <w:szCs w:val="20"/>
        <w:lang w:val="en-US"/>
      </w:rPr>
      <w:instrText>PAGE</w:instrText>
    </w:r>
    <w:r>
      <w:rPr>
        <w:rFonts w:ascii="Verdana" w:hAnsi="Verdana" w:cs="Verdana"/>
        <w:sz w:val="20"/>
        <w:szCs w:val="20"/>
        <w:lang w:val="en-US"/>
      </w:rPr>
      <w:fldChar w:fldCharType="separate"/>
    </w:r>
    <w:r>
      <w:rPr>
        <w:rFonts w:ascii="Verdana" w:hAnsi="Verdana" w:cs="Verdana"/>
        <w:noProof/>
        <w:sz w:val="20"/>
        <w:szCs w:val="20"/>
        <w:lang w:val="en-US"/>
      </w:rPr>
      <w:t>14</w:t>
    </w:r>
    <w:r>
      <w:rPr>
        <w:rFonts w:ascii="Verdana" w:hAnsi="Verdana" w:cs="Verdana"/>
        <w:sz w:val="20"/>
        <w:szCs w:val="20"/>
        <w:lang w:val="en-US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0CED" w:rsidRDefault="00660CED">
      <w:pPr>
        <w:spacing w:after="0" w:line="240" w:lineRule="auto"/>
      </w:pPr>
      <w:r>
        <w:separator/>
      </w:r>
    </w:p>
  </w:footnote>
  <w:footnote w:type="continuationSeparator" w:id="0">
    <w:p w:rsidR="00660CED" w:rsidRDefault="00660C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CellMar>
        <w:left w:w="0" w:type="dxa"/>
        <w:right w:w="0" w:type="dxa"/>
      </w:tblCellMar>
      <w:tblLook w:val="0000"/>
    </w:tblPr>
    <w:tblGrid>
      <w:gridCol w:w="3000"/>
      <w:gridCol w:w="9704"/>
      <w:gridCol w:w="3000"/>
    </w:tblGrid>
    <w:tr w:rsidR="00660CED" w:rsidRPr="00363A05">
      <w:trPr>
        <w:cantSplit/>
      </w:trPr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660CED" w:rsidRPr="00363A05" w:rsidRDefault="00660CED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Verdana" w:hAnsi="Verdana" w:cs="Verdana"/>
              <w:sz w:val="16"/>
              <w:szCs w:val="16"/>
            </w:rPr>
          </w:pPr>
          <w:r w:rsidRPr="00363A05">
            <w:rPr>
              <w:rFonts w:ascii="Verdana" w:hAnsi="Verdana" w:cs="Verdana"/>
              <w:sz w:val="16"/>
              <w:szCs w:val="16"/>
            </w:rPr>
            <w:t>&lt; 6 * 1 * 1.1 &gt;</w:t>
          </w:r>
        </w:p>
      </w:tc>
      <w:tc>
        <w:tcPr>
          <w:tcW w:w="9704" w:type="dxa"/>
          <w:tcBorders>
            <w:top w:val="nil"/>
            <w:left w:val="nil"/>
            <w:bottom w:val="nil"/>
            <w:right w:val="nil"/>
          </w:tcBorders>
        </w:tcPr>
        <w:p w:rsidR="00660CED" w:rsidRPr="00363A05" w:rsidRDefault="00660CED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Verdana" w:hAnsi="Verdana" w:cs="Verdana"/>
              <w:sz w:val="14"/>
              <w:szCs w:val="14"/>
            </w:rPr>
          </w:pPr>
          <w:r w:rsidRPr="00363A05">
            <w:rPr>
              <w:rFonts w:ascii="Verdana" w:hAnsi="Verdana" w:cs="Verdana"/>
              <w:sz w:val="14"/>
              <w:szCs w:val="14"/>
            </w:rPr>
            <w:t>ПК РИК (вер.1.3.130305) тел./факс (495) 347-33-01</w:t>
          </w:r>
        </w:p>
      </w:tc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660CED" w:rsidRPr="00363A05" w:rsidRDefault="00660CED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Verdana" w:hAnsi="Verdana" w:cs="Verdana"/>
              <w:sz w:val="16"/>
              <w:szCs w:val="16"/>
            </w:rPr>
          </w:pPr>
          <w:r w:rsidRPr="00363A05">
            <w:rPr>
              <w:rFonts w:ascii="Verdana" w:hAnsi="Verdana" w:cs="Verdana"/>
              <w:sz w:val="16"/>
              <w:szCs w:val="16"/>
            </w:rPr>
            <w:t>Форма 4т</w:t>
          </w:r>
        </w:p>
      </w:tc>
    </w:tr>
  </w:tbl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85AAA"/>
    <w:rsid w:val="00085709"/>
    <w:rsid w:val="000B22A8"/>
    <w:rsid w:val="000D2081"/>
    <w:rsid w:val="00185AAA"/>
    <w:rsid w:val="001A3552"/>
    <w:rsid w:val="001C335C"/>
    <w:rsid w:val="002B38B3"/>
    <w:rsid w:val="002B6979"/>
    <w:rsid w:val="002D3AA1"/>
    <w:rsid w:val="00342FAD"/>
    <w:rsid w:val="00363A05"/>
    <w:rsid w:val="00660CED"/>
    <w:rsid w:val="007479B2"/>
    <w:rsid w:val="007D3CEB"/>
    <w:rsid w:val="00831BEC"/>
    <w:rsid w:val="00A80511"/>
    <w:rsid w:val="00AC7F08"/>
    <w:rsid w:val="00BB79F6"/>
    <w:rsid w:val="00DA17BF"/>
    <w:rsid w:val="00DC6087"/>
    <w:rsid w:val="00EA2C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6087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831B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31BE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16</TotalTime>
  <Pages>14</Pages>
  <Words>2850</Words>
  <Characters>16247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Общий отдел</cp:lastModifiedBy>
  <cp:revision>17</cp:revision>
  <cp:lastPrinted>2013-09-02T07:47:00Z</cp:lastPrinted>
  <dcterms:created xsi:type="dcterms:W3CDTF">2013-08-31T08:04:00Z</dcterms:created>
  <dcterms:modified xsi:type="dcterms:W3CDTF">2013-09-03T15:52:00Z</dcterms:modified>
</cp:coreProperties>
</file>