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30" w:rsidRPr="007C15B6" w:rsidRDefault="004A5A30" w:rsidP="00762EA8">
      <w:pPr>
        <w:pStyle w:val="Default"/>
        <w:jc w:val="center"/>
      </w:pPr>
      <w:r w:rsidRPr="007C15B6">
        <w:t>Извещение</w:t>
      </w:r>
      <w:r>
        <w:t xml:space="preserve"> (изменения)</w:t>
      </w:r>
    </w:p>
    <w:p w:rsidR="004A5A30" w:rsidRPr="007C15B6" w:rsidRDefault="004A5A30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4A5A30" w:rsidRPr="007C15B6" w:rsidRDefault="004A5A30" w:rsidP="00762EA8">
      <w:pPr>
        <w:pStyle w:val="Default"/>
        <w:tabs>
          <w:tab w:val="left" w:pos="684"/>
          <w:tab w:val="center" w:pos="4677"/>
        </w:tabs>
        <w:jc w:val="center"/>
      </w:pPr>
      <w:r w:rsidRPr="007C15B6">
        <w:tab/>
        <w:t xml:space="preserve"> при проведении капитального ремонта дворовой территории</w:t>
      </w:r>
    </w:p>
    <w:p w:rsidR="004A5A30" w:rsidRPr="007C15B6" w:rsidRDefault="004A5A30" w:rsidP="00762EA8">
      <w:pPr>
        <w:pStyle w:val="Default"/>
        <w:jc w:val="center"/>
      </w:pPr>
    </w:p>
    <w:p w:rsidR="004A5A30" w:rsidRPr="00C94BE1" w:rsidRDefault="004A5A30" w:rsidP="00750DCE">
      <w:pPr>
        <w:pStyle w:val="Default"/>
        <w:jc w:val="both"/>
      </w:pPr>
      <w:r w:rsidRPr="00C94BE1">
        <w:t xml:space="preserve">Дата публикации извещения: </w:t>
      </w:r>
      <w:r>
        <w:t xml:space="preserve"> « 4  »  мая</w:t>
      </w:r>
      <w:r w:rsidRPr="00C94BE1">
        <w:rPr>
          <w:b/>
          <w:bCs/>
        </w:rPr>
        <w:t xml:space="preserve"> 2016 года.</w:t>
      </w:r>
    </w:p>
    <w:p w:rsidR="004A5A30" w:rsidRPr="00C94BE1" w:rsidRDefault="004A5A30" w:rsidP="00750DCE">
      <w:pPr>
        <w:pStyle w:val="Default"/>
        <w:jc w:val="both"/>
        <w:rPr>
          <w:b/>
          <w:bCs/>
        </w:rPr>
      </w:pPr>
      <w:r w:rsidRPr="00C94BE1">
        <w:t xml:space="preserve">Предмет конкурса: </w:t>
      </w:r>
      <w:r w:rsidRPr="00C94BE1">
        <w:rPr>
          <w:b/>
          <w:bCs/>
        </w:rPr>
        <w:t xml:space="preserve">право заключения договора подряда на выполнение работ по капитальному ремонту дворовой территории </w:t>
      </w:r>
    </w:p>
    <w:p w:rsidR="004A5A30" w:rsidRPr="00C94BE1" w:rsidRDefault="004A5A30" w:rsidP="00750DCE">
      <w:pPr>
        <w:pStyle w:val="Default"/>
        <w:jc w:val="both"/>
        <w:rPr>
          <w:b/>
          <w:bCs/>
        </w:rPr>
      </w:pPr>
      <w:r w:rsidRPr="00C94BE1">
        <w:t xml:space="preserve">Адрес многоквартирного дома: </w:t>
      </w:r>
      <w:r w:rsidRPr="00C94BE1">
        <w:rPr>
          <w:b/>
          <w:bCs/>
        </w:rPr>
        <w:t xml:space="preserve">г. Калининград, ул. </w:t>
      </w:r>
      <w:r>
        <w:rPr>
          <w:b/>
          <w:bCs/>
        </w:rPr>
        <w:t>Ярославская 6-8</w:t>
      </w:r>
    </w:p>
    <w:p w:rsidR="004A5A30" w:rsidRPr="00C94BE1" w:rsidRDefault="004A5A30" w:rsidP="00750DCE">
      <w:pPr>
        <w:pStyle w:val="Default"/>
        <w:jc w:val="both"/>
        <w:rPr>
          <w:b/>
          <w:bCs/>
        </w:rPr>
      </w:pPr>
      <w:r w:rsidRPr="00C94BE1">
        <w:t xml:space="preserve">Работы (объекты): </w:t>
      </w:r>
      <w:r w:rsidRPr="00C94BE1">
        <w:rPr>
          <w:b/>
          <w:bCs/>
        </w:rPr>
        <w:t>капитальный ремонт дворовой территории</w:t>
      </w:r>
    </w:p>
    <w:p w:rsidR="004A5A30" w:rsidRPr="00C94BE1" w:rsidRDefault="004A5A30" w:rsidP="00750DCE">
      <w:pPr>
        <w:pStyle w:val="Default"/>
        <w:jc w:val="both"/>
        <w:rPr>
          <w:b/>
          <w:bCs/>
        </w:rPr>
      </w:pPr>
      <w:r>
        <w:t xml:space="preserve">Заказчик: </w:t>
      </w:r>
      <w:r>
        <w:rPr>
          <w:b/>
          <w:bCs/>
        </w:rPr>
        <w:t>ООО</w:t>
      </w:r>
      <w:r w:rsidRPr="00FC09E6">
        <w:rPr>
          <w:b/>
          <w:bCs/>
        </w:rPr>
        <w:t xml:space="preserve"> «</w:t>
      </w:r>
      <w:r>
        <w:rPr>
          <w:b/>
          <w:bCs/>
        </w:rPr>
        <w:t>МКД Сервис</w:t>
      </w:r>
      <w:r w:rsidRPr="00FC09E6">
        <w:rPr>
          <w:b/>
          <w:bCs/>
        </w:rPr>
        <w:t>» 2360</w:t>
      </w:r>
      <w:r>
        <w:rPr>
          <w:b/>
          <w:bCs/>
        </w:rPr>
        <w:t>16</w:t>
      </w:r>
      <w:r w:rsidRPr="00FC09E6">
        <w:rPr>
          <w:b/>
          <w:bCs/>
        </w:rPr>
        <w:t xml:space="preserve">, ул. </w:t>
      </w:r>
      <w:r>
        <w:rPr>
          <w:b/>
          <w:bCs/>
        </w:rPr>
        <w:t xml:space="preserve">Стекольная </w:t>
      </w:r>
      <w:r w:rsidRPr="00FC09E6">
        <w:rPr>
          <w:b/>
          <w:bCs/>
        </w:rPr>
        <w:t xml:space="preserve">, </w:t>
      </w:r>
      <w:r>
        <w:rPr>
          <w:b/>
          <w:bCs/>
        </w:rPr>
        <w:t xml:space="preserve">48 </w:t>
      </w:r>
      <w:r w:rsidRPr="00FC09E6">
        <w:rPr>
          <w:b/>
          <w:bCs/>
        </w:rPr>
        <w:t>; ИНН</w:t>
      </w:r>
      <w:r>
        <w:rPr>
          <w:b/>
          <w:bCs/>
        </w:rPr>
        <w:t xml:space="preserve"> 3906204785</w:t>
      </w:r>
      <w:r w:rsidRPr="00FC09E6">
        <w:rPr>
          <w:b/>
          <w:bCs/>
        </w:rPr>
        <w:t>;</w:t>
      </w:r>
      <w:r>
        <w:rPr>
          <w:b/>
          <w:bCs/>
        </w:rPr>
        <w:t>, Генеральный директор Воеводина Людмила Дмитриевна</w:t>
      </w:r>
      <w:r w:rsidRPr="00FC09E6">
        <w:rPr>
          <w:b/>
          <w:bCs/>
        </w:rPr>
        <w:t>.</w:t>
      </w:r>
    </w:p>
    <w:p w:rsidR="004A5A30" w:rsidRPr="00C94BE1" w:rsidRDefault="004A5A30" w:rsidP="00750DCE">
      <w:pPr>
        <w:pStyle w:val="Default"/>
        <w:jc w:val="both"/>
      </w:pPr>
      <w:r w:rsidRPr="00C94BE1">
        <w:t xml:space="preserve">Организатором конкурса является: </w:t>
      </w:r>
      <w:r w:rsidRPr="00C94BE1">
        <w:rPr>
          <w:b/>
          <w:bCs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C94BE1">
        <w:t xml:space="preserve"> (236016, г. Калининград, ул. Фрунзе, д.71; ИНН 3906290858/КПП 390601001; mkukrmkd@klgd.ru, т. (4012) 92-35-11 по проведению конкурса, ф. 46-96-21.</w:t>
      </w:r>
    </w:p>
    <w:p w:rsidR="004A5A30" w:rsidRDefault="004A5A30" w:rsidP="00870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 Начальная (максимальная) цена договора на ведение строительного контроля при проведении капитального ремонта дворовой территории многоквартирного дома не более 2,14% от окончательной суммы договора подряда и составляет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34 060 (тридцать четыре  тысячи шестьдесят ) рублей, в том числе НДС 18%: 5 195 ( пять  тысяч сто девяносто пять ) рублей  59 копеек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A5A30" w:rsidRDefault="004A5A30" w:rsidP="00521F1C">
      <w:pPr>
        <w:pStyle w:val="Default"/>
        <w:jc w:val="both"/>
        <w:rPr>
          <w:b/>
          <w:bCs/>
        </w:rPr>
      </w:pPr>
      <w:r w:rsidRPr="007C15B6">
        <w:t xml:space="preserve">Начальная (максимальная) цена договора: не более 2,14% от окончательной суммы договора подряда. </w:t>
      </w:r>
      <w:r>
        <w:t xml:space="preserve">Начальная (максимальная) цена договора подряда: </w:t>
      </w:r>
      <w:r>
        <w:rPr>
          <w:b/>
          <w:bCs/>
        </w:rPr>
        <w:t>1 388 857 (один миллион триста восемьдесят восемь тысяч пятьдесят семь) рублей, в том числе НДС 18%: 211 859 (двести одиннадцать   тысяч  восемьсот пятьдесят девять  ) рублей  54 копейки.</w:t>
      </w:r>
    </w:p>
    <w:p w:rsidR="004A5A30" w:rsidRPr="007C15B6" w:rsidRDefault="004A5A30" w:rsidP="00762EA8">
      <w:pPr>
        <w:pStyle w:val="Default"/>
        <w:jc w:val="both"/>
      </w:pPr>
      <w:r w:rsidRPr="007C15B6">
        <w:t xml:space="preserve">Дата начала работ: </w:t>
      </w:r>
      <w:r w:rsidRPr="007C15B6">
        <w:rPr>
          <w:b/>
          <w:bCs/>
        </w:rPr>
        <w:t>в соответствии с договором подряда.</w:t>
      </w:r>
    </w:p>
    <w:p w:rsidR="004A5A30" w:rsidRPr="007C15B6" w:rsidRDefault="004A5A30" w:rsidP="00762EA8">
      <w:pPr>
        <w:pStyle w:val="Default"/>
        <w:jc w:val="both"/>
        <w:rPr>
          <w:b/>
          <w:bCs/>
        </w:rPr>
      </w:pPr>
      <w:r w:rsidRPr="007C15B6">
        <w:t xml:space="preserve">Дата вскрытия конвертов: </w:t>
      </w:r>
      <w:r>
        <w:rPr>
          <w:b/>
          <w:bCs/>
        </w:rPr>
        <w:t xml:space="preserve">«17 » мая  </w:t>
      </w:r>
      <w:r w:rsidRPr="007C15B6">
        <w:rPr>
          <w:b/>
          <w:bCs/>
        </w:rPr>
        <w:t xml:space="preserve">2016 г. 10 часов 00 минут </w:t>
      </w:r>
    </w:p>
    <w:p w:rsidR="004A5A30" w:rsidRDefault="004A5A30" w:rsidP="00762EA8">
      <w:pPr>
        <w:pStyle w:val="Default"/>
        <w:jc w:val="both"/>
        <w:rPr>
          <w:b/>
          <w:bCs/>
        </w:rPr>
      </w:pPr>
      <w:r w:rsidRPr="007C15B6">
        <w:t xml:space="preserve">Официальный интернет-сайт для публикации: </w:t>
      </w:r>
      <w:hyperlink r:id="rId4" w:history="1">
        <w:r w:rsidRPr="00D55D4B">
          <w:rPr>
            <w:rStyle w:val="Hyperlink"/>
            <w:b/>
            <w:bCs/>
            <w:lang w:val="en-US"/>
          </w:rPr>
          <w:t>www</w:t>
        </w:r>
        <w:r w:rsidRPr="00D55D4B">
          <w:rPr>
            <w:rStyle w:val="Hyperlink"/>
            <w:b/>
            <w:bCs/>
          </w:rPr>
          <w:t>.</w:t>
        </w:r>
        <w:r w:rsidRPr="00D55D4B">
          <w:rPr>
            <w:rStyle w:val="Hyperlink"/>
            <w:b/>
            <w:bCs/>
            <w:lang w:val="en-US"/>
          </w:rPr>
          <w:t>klgd</w:t>
        </w:r>
        <w:r w:rsidRPr="00D55D4B">
          <w:rPr>
            <w:rStyle w:val="Hyperlink"/>
            <w:b/>
            <w:bCs/>
          </w:rPr>
          <w:t>.</w:t>
        </w:r>
        <w:r w:rsidRPr="00D55D4B">
          <w:rPr>
            <w:rStyle w:val="Hyperlink"/>
            <w:b/>
            <w:bCs/>
            <w:lang w:val="en-US"/>
          </w:rPr>
          <w:t>ru</w:t>
        </w:r>
      </w:hyperlink>
    </w:p>
    <w:p w:rsidR="004A5A30" w:rsidRPr="007C15B6" w:rsidRDefault="004A5A30" w:rsidP="00762EA8">
      <w:pPr>
        <w:pStyle w:val="Default"/>
        <w:jc w:val="both"/>
        <w:rPr>
          <w:b/>
          <w:bCs/>
        </w:rPr>
      </w:pPr>
      <w:r w:rsidRPr="007C15B6">
        <w:t xml:space="preserve">Место, дата и время вскрытия конвертов с заявками </w:t>
      </w:r>
      <w:r w:rsidRPr="007C15B6">
        <w:rPr>
          <w:b/>
          <w:bCs/>
        </w:rPr>
        <w:t>г. Калининград, ул. Фрунзе, дом 71, каб. 25</w:t>
      </w:r>
      <w:r w:rsidRPr="00D46F85">
        <w:rPr>
          <w:b/>
          <w:bCs/>
        </w:rPr>
        <w:t xml:space="preserve">, </w:t>
      </w:r>
      <w:r>
        <w:rPr>
          <w:b/>
          <w:bCs/>
        </w:rPr>
        <w:t xml:space="preserve">«17 » мая </w:t>
      </w:r>
      <w:r w:rsidRPr="00D46F85">
        <w:rPr>
          <w:b/>
          <w:bCs/>
        </w:rPr>
        <w:t>2016 г. 10 часов</w:t>
      </w:r>
      <w:r w:rsidRPr="007C15B6">
        <w:rPr>
          <w:b/>
          <w:bCs/>
        </w:rPr>
        <w:t xml:space="preserve"> 00 минут.</w:t>
      </w:r>
    </w:p>
    <w:p w:rsidR="004A5A30" w:rsidRPr="007C15B6" w:rsidRDefault="004A5A30" w:rsidP="00762EA8">
      <w:pPr>
        <w:pStyle w:val="Default"/>
        <w:jc w:val="both"/>
      </w:pPr>
    </w:p>
    <w:p w:rsidR="004A5A30" w:rsidRPr="007C15B6" w:rsidRDefault="004A5A30" w:rsidP="00762EA8">
      <w:pPr>
        <w:pStyle w:val="Default"/>
        <w:jc w:val="both"/>
      </w:pPr>
      <w:r w:rsidRPr="007C15B6">
        <w:t xml:space="preserve">Приложение: конкурсная документация в составе: </w:t>
      </w:r>
    </w:p>
    <w:p w:rsidR="004A5A30" w:rsidRPr="007C15B6" w:rsidRDefault="004A5A30" w:rsidP="00762EA8">
      <w:pPr>
        <w:pStyle w:val="Default"/>
        <w:jc w:val="both"/>
      </w:pPr>
      <w:r w:rsidRPr="007C15B6">
        <w:t xml:space="preserve">1) Общие положения, требования к участникам конкурса, формы документов; </w:t>
      </w:r>
    </w:p>
    <w:p w:rsidR="004A5A30" w:rsidRPr="007C15B6" w:rsidRDefault="004A5A30" w:rsidP="00762EA8">
      <w:pPr>
        <w:pStyle w:val="Default"/>
        <w:tabs>
          <w:tab w:val="left" w:pos="684"/>
          <w:tab w:val="center" w:pos="4677"/>
        </w:tabs>
      </w:pPr>
      <w:r w:rsidRPr="007C15B6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4A5A30" w:rsidRDefault="004A5A30"/>
    <w:sectPr w:rsidR="004A5A30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25FF8"/>
    <w:rsid w:val="000268C3"/>
    <w:rsid w:val="00055FFD"/>
    <w:rsid w:val="00083FCB"/>
    <w:rsid w:val="000A700C"/>
    <w:rsid w:val="000C006F"/>
    <w:rsid w:val="000C4245"/>
    <w:rsid w:val="000D2569"/>
    <w:rsid w:val="000D5272"/>
    <w:rsid w:val="0014235E"/>
    <w:rsid w:val="00156C26"/>
    <w:rsid w:val="00161215"/>
    <w:rsid w:val="001741D1"/>
    <w:rsid w:val="001B72EF"/>
    <w:rsid w:val="001F0EAD"/>
    <w:rsid w:val="001F2EBF"/>
    <w:rsid w:val="00211302"/>
    <w:rsid w:val="00250374"/>
    <w:rsid w:val="002554EC"/>
    <w:rsid w:val="002950A7"/>
    <w:rsid w:val="002C6392"/>
    <w:rsid w:val="002F1512"/>
    <w:rsid w:val="002F5DBF"/>
    <w:rsid w:val="00336BB6"/>
    <w:rsid w:val="00365127"/>
    <w:rsid w:val="003862C7"/>
    <w:rsid w:val="00394670"/>
    <w:rsid w:val="003A59B5"/>
    <w:rsid w:val="00410BD8"/>
    <w:rsid w:val="0041719B"/>
    <w:rsid w:val="004643C9"/>
    <w:rsid w:val="00465745"/>
    <w:rsid w:val="0047535B"/>
    <w:rsid w:val="004A5A30"/>
    <w:rsid w:val="004C3885"/>
    <w:rsid w:val="004C74BA"/>
    <w:rsid w:val="004E1B60"/>
    <w:rsid w:val="00501D20"/>
    <w:rsid w:val="00521F1C"/>
    <w:rsid w:val="0057485B"/>
    <w:rsid w:val="0058332D"/>
    <w:rsid w:val="005B13B2"/>
    <w:rsid w:val="006158A6"/>
    <w:rsid w:val="006555E1"/>
    <w:rsid w:val="00665C5E"/>
    <w:rsid w:val="00671317"/>
    <w:rsid w:val="00690A02"/>
    <w:rsid w:val="006915C3"/>
    <w:rsid w:val="00691D94"/>
    <w:rsid w:val="006B68C0"/>
    <w:rsid w:val="006C6C74"/>
    <w:rsid w:val="00726F25"/>
    <w:rsid w:val="00735CF6"/>
    <w:rsid w:val="00735D24"/>
    <w:rsid w:val="00740028"/>
    <w:rsid w:val="00750DCE"/>
    <w:rsid w:val="00762EA8"/>
    <w:rsid w:val="007C15B6"/>
    <w:rsid w:val="007F4E8D"/>
    <w:rsid w:val="00801E67"/>
    <w:rsid w:val="00823B36"/>
    <w:rsid w:val="00870245"/>
    <w:rsid w:val="00873702"/>
    <w:rsid w:val="0088547A"/>
    <w:rsid w:val="00893AA4"/>
    <w:rsid w:val="008A219D"/>
    <w:rsid w:val="008F0C2A"/>
    <w:rsid w:val="008F3512"/>
    <w:rsid w:val="0090013F"/>
    <w:rsid w:val="0098112D"/>
    <w:rsid w:val="009F2310"/>
    <w:rsid w:val="009F35BE"/>
    <w:rsid w:val="00A52AFB"/>
    <w:rsid w:val="00A65BA7"/>
    <w:rsid w:val="00AC787C"/>
    <w:rsid w:val="00AF251B"/>
    <w:rsid w:val="00AF49AD"/>
    <w:rsid w:val="00B17E31"/>
    <w:rsid w:val="00B50751"/>
    <w:rsid w:val="00B66F5E"/>
    <w:rsid w:val="00B77815"/>
    <w:rsid w:val="00B902A4"/>
    <w:rsid w:val="00BC26AA"/>
    <w:rsid w:val="00BE19E4"/>
    <w:rsid w:val="00BE79AD"/>
    <w:rsid w:val="00BF54A5"/>
    <w:rsid w:val="00C06BFA"/>
    <w:rsid w:val="00C302DB"/>
    <w:rsid w:val="00C523AA"/>
    <w:rsid w:val="00C55B1C"/>
    <w:rsid w:val="00C64DB9"/>
    <w:rsid w:val="00C70985"/>
    <w:rsid w:val="00C80C71"/>
    <w:rsid w:val="00C94BE1"/>
    <w:rsid w:val="00CA70DB"/>
    <w:rsid w:val="00CC5422"/>
    <w:rsid w:val="00CD7343"/>
    <w:rsid w:val="00CF0D69"/>
    <w:rsid w:val="00CF3FE6"/>
    <w:rsid w:val="00D20FF2"/>
    <w:rsid w:val="00D4065C"/>
    <w:rsid w:val="00D409ED"/>
    <w:rsid w:val="00D46D8F"/>
    <w:rsid w:val="00D46F85"/>
    <w:rsid w:val="00D55D4B"/>
    <w:rsid w:val="00D77CAA"/>
    <w:rsid w:val="00DA1B63"/>
    <w:rsid w:val="00DA526F"/>
    <w:rsid w:val="00DB4FC7"/>
    <w:rsid w:val="00E50FFF"/>
    <w:rsid w:val="00E61108"/>
    <w:rsid w:val="00E859B8"/>
    <w:rsid w:val="00E97437"/>
    <w:rsid w:val="00EB1BF1"/>
    <w:rsid w:val="00F0528C"/>
    <w:rsid w:val="00F31682"/>
    <w:rsid w:val="00F677AD"/>
    <w:rsid w:val="00F86814"/>
    <w:rsid w:val="00FC09E6"/>
    <w:rsid w:val="00FC68C8"/>
    <w:rsid w:val="00FC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</Pages>
  <Words>317</Words>
  <Characters>1813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4</cp:lastModifiedBy>
  <cp:revision>75</cp:revision>
  <cp:lastPrinted>2016-04-13T23:18:00Z</cp:lastPrinted>
  <dcterms:created xsi:type="dcterms:W3CDTF">2013-06-04T11:55:00Z</dcterms:created>
  <dcterms:modified xsi:type="dcterms:W3CDTF">2016-05-03T21:15:00Z</dcterms:modified>
</cp:coreProperties>
</file>