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CB" w:rsidRPr="0071532A" w:rsidRDefault="003334CB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>Извещение</w:t>
      </w:r>
    </w:p>
    <w:p w:rsidR="003334CB" w:rsidRPr="0071532A" w:rsidRDefault="003334CB" w:rsidP="00762EA8">
      <w:pPr>
        <w:pStyle w:val="Default"/>
        <w:jc w:val="center"/>
        <w:rPr>
          <w:rFonts w:ascii="Times New Roman" w:hAnsi="Times New Roman" w:cs="Times New Roman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71532A">
        <w:rPr>
          <w:rFonts w:ascii="Times New Roman" w:hAnsi="Times New Roman" w:cs="Times New Roman"/>
        </w:rPr>
        <w:t>на ведение строительного контроля</w:t>
      </w:r>
    </w:p>
    <w:p w:rsidR="003334CB" w:rsidRPr="0071532A" w:rsidRDefault="003334CB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1532A">
        <w:rPr>
          <w:rFonts w:ascii="Times New Roman" w:hAnsi="Times New Roman" w:cs="Times New Roman"/>
        </w:rPr>
        <w:tab/>
        <w:t xml:space="preserve"> при проведении</w:t>
      </w:r>
      <w:r w:rsidRPr="0071532A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71532A">
        <w:rPr>
          <w:rFonts w:ascii="Times New Roman" w:hAnsi="Times New Roman" w:cs="Times New Roman"/>
        </w:rPr>
        <w:t>многоквартирного дома</w:t>
      </w:r>
    </w:p>
    <w:p w:rsidR="003334CB" w:rsidRPr="0071532A" w:rsidRDefault="003334CB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: «</w:t>
      </w:r>
      <w:r>
        <w:rPr>
          <w:rFonts w:ascii="Times New Roman" w:hAnsi="Times New Roman" w:cs="Times New Roman"/>
          <w:color w:val="auto"/>
          <w:sz w:val="23"/>
          <w:szCs w:val="23"/>
        </w:rPr>
        <w:t>27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>
        <w:rPr>
          <w:rFonts w:ascii="Times New Roman" w:hAnsi="Times New Roman" w:cs="Times New Roman"/>
          <w:color w:val="auto"/>
          <w:sz w:val="23"/>
          <w:szCs w:val="23"/>
        </w:rPr>
        <w:t>мая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3334CB" w:rsidRPr="0071532A" w:rsidRDefault="003334CB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71532A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3334CB" w:rsidRPr="0071532A" w:rsidRDefault="003334CB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71532A">
        <w:rPr>
          <w:rFonts w:ascii="Times New Roman" w:hAnsi="Times New Roman" w:cs="Times New Roman"/>
          <w:color w:val="auto"/>
        </w:rPr>
        <w:t xml:space="preserve"> при проведении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>ИТП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71532A">
        <w:rPr>
          <w:rFonts w:ascii="Times New Roman" w:hAnsi="Times New Roman" w:cs="Times New Roman"/>
          <w:color w:val="auto"/>
        </w:rPr>
        <w:t>многоквартирного дома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 w:rsidRPr="0071532A">
        <w:rPr>
          <w:rFonts w:ascii="Times New Roman" w:hAnsi="Times New Roman" w:cs="Times New Roman"/>
        </w:rPr>
        <w:t>ул. Ген. Галицкого 4А-4Б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Работы (объекты): ведение строительного контроля при капитальном ремонте ИТП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(перечислить работы)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41719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Заказчик: </w:t>
      </w:r>
      <w:r w:rsidRPr="0071532A">
        <w:rPr>
          <w:rFonts w:ascii="Times New Roman" w:hAnsi="Times New Roman" w:cs="Times New Roman"/>
          <w:color w:val="auto"/>
        </w:rPr>
        <w:t>ООО «ЖЭУ №7», ИНН 3905605336, тел.53-19-11, 236040, г. Калининград, ул.Подп. Иванникова,  д.1, Черкасов С.С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.</w:t>
        </w:r>
        <w:r w:rsidRPr="0071532A">
          <w:rPr>
            <w:rStyle w:val="Hyperlink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</w:hyperlink>
      <w:r w:rsidRPr="0071532A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71532A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Pr="0071532A">
        <w:rPr>
          <w:rFonts w:ascii="Times New Roman" w:hAnsi="Times New Roman" w:cs="Times New Roman"/>
          <w:b/>
          <w:bCs/>
        </w:rPr>
        <w:t>545 840 (пятьсот сорок пять тысяч восемьсот сорок) рублей, в том числе НДС 18%: 83 263 (восемьдесят три тысячи двести шестьдесят три) рубля 72 копейки</w:t>
      </w:r>
      <w:r w:rsidRPr="0071532A">
        <w:rPr>
          <w:rFonts w:ascii="Times New Roman" w:hAnsi="Times New Roman" w:cs="Times New Roman"/>
        </w:rPr>
        <w:t>.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«</w:t>
      </w:r>
      <w:r>
        <w:rPr>
          <w:rFonts w:ascii="Times New Roman" w:hAnsi="Times New Roman" w:cs="Times New Roman"/>
          <w:color w:val="auto"/>
          <w:sz w:val="23"/>
          <w:szCs w:val="23"/>
        </w:rPr>
        <w:t>30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>
        <w:rPr>
          <w:rFonts w:ascii="Times New Roman" w:hAnsi="Times New Roman" w:cs="Times New Roman"/>
          <w:color w:val="auto"/>
          <w:sz w:val="23"/>
          <w:szCs w:val="23"/>
        </w:rPr>
        <w:t>июня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bookmarkStart w:id="0" w:name="_GoBack"/>
      <w:bookmarkEnd w:id="0"/>
      <w:r w:rsidRPr="0071532A">
        <w:rPr>
          <w:rFonts w:ascii="Times New Roman" w:hAnsi="Times New Roman" w:cs="Times New Roman"/>
          <w:color w:val="auto"/>
          <w:sz w:val="23"/>
          <w:szCs w:val="23"/>
        </w:rPr>
        <w:t>2014г. 10 часов 00 мину</w:t>
      </w:r>
      <w:r w:rsidRPr="0071532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1532A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71532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1532A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Место, дата и время вскрытия конвертов с заявками </w:t>
      </w:r>
      <w:r w:rsidRPr="0071532A">
        <w:rPr>
          <w:rFonts w:ascii="Times New Roman" w:hAnsi="Times New Roman" w:cs="Times New Roman"/>
        </w:rPr>
        <w:t>г. Калининград, ул. Фрунзе, дом 71, каб 25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3334CB" w:rsidRPr="0071532A" w:rsidRDefault="003334CB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3334CB" w:rsidRPr="0071532A" w:rsidRDefault="003334CB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71532A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71532A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71532A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3334CB" w:rsidRDefault="003334CB"/>
    <w:sectPr w:rsidR="003334C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70DE4"/>
    <w:rsid w:val="002172AC"/>
    <w:rsid w:val="00234A9D"/>
    <w:rsid w:val="002F1512"/>
    <w:rsid w:val="00312B05"/>
    <w:rsid w:val="003334CB"/>
    <w:rsid w:val="003A6D30"/>
    <w:rsid w:val="003A7D8A"/>
    <w:rsid w:val="0041719B"/>
    <w:rsid w:val="00495818"/>
    <w:rsid w:val="005230AF"/>
    <w:rsid w:val="00546A69"/>
    <w:rsid w:val="005C5B8E"/>
    <w:rsid w:val="005C69AA"/>
    <w:rsid w:val="005D66F3"/>
    <w:rsid w:val="00690A02"/>
    <w:rsid w:val="006F062A"/>
    <w:rsid w:val="0071532A"/>
    <w:rsid w:val="00762EA8"/>
    <w:rsid w:val="008A219D"/>
    <w:rsid w:val="008E30CB"/>
    <w:rsid w:val="009052B1"/>
    <w:rsid w:val="00967049"/>
    <w:rsid w:val="00A05D16"/>
    <w:rsid w:val="00A52AFB"/>
    <w:rsid w:val="00AB6267"/>
    <w:rsid w:val="00AC162C"/>
    <w:rsid w:val="00AF0F4F"/>
    <w:rsid w:val="00B67079"/>
    <w:rsid w:val="00BA341B"/>
    <w:rsid w:val="00BD3625"/>
    <w:rsid w:val="00D4065C"/>
    <w:rsid w:val="00D4647B"/>
    <w:rsid w:val="00D645D6"/>
    <w:rsid w:val="00D752AF"/>
    <w:rsid w:val="00DC04AB"/>
    <w:rsid w:val="00E50FFF"/>
    <w:rsid w:val="00F162D8"/>
    <w:rsid w:val="00F86814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248</Words>
  <Characters>1417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21</cp:revision>
  <cp:lastPrinted>2014-05-12T14:30:00Z</cp:lastPrinted>
  <dcterms:created xsi:type="dcterms:W3CDTF">2013-06-04T11:55:00Z</dcterms:created>
  <dcterms:modified xsi:type="dcterms:W3CDTF">2014-05-27T14:34:00Z</dcterms:modified>
</cp:coreProperties>
</file>