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3102"/>
        <w:gridCol w:w="5103"/>
      </w:tblGrid>
      <w:tr w:rsidR="001C25FD" w:rsidRPr="00A6047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1C25FD" w:rsidRPr="00A6047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1C25FD" w:rsidRPr="00A6047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 w:rsidP="009D67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«______»____________________ 2016</w:t>
            </w:r>
            <w:bookmarkStart w:id="0" w:name="_GoBack"/>
            <w:bookmarkEnd w:id="0"/>
            <w:r w:rsidRPr="00A6047E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 w:rsidP="009D67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«______»____________________ 2016г.</w:t>
            </w:r>
          </w:p>
        </w:tc>
      </w:tr>
      <w:tr w:rsidR="001C25FD" w:rsidRPr="00A6047E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 w:rsidP="00575C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Многоквартирный дом №3  по ул.  Космонавта Пацаева   г.Калининград  </w:t>
            </w:r>
          </w:p>
          <w:p w:rsidR="001C25FD" w:rsidRPr="00A6047E" w:rsidRDefault="001C25FD" w:rsidP="00575C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A6047E"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1C25FD" w:rsidRPr="00A6047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5FD" w:rsidRDefault="001C25FD" w:rsidP="00575C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на капитал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ьный ремонт фасада </w:t>
            </w:r>
          </w:p>
          <w:p w:rsidR="001C25FD" w:rsidRPr="00A6047E" w:rsidRDefault="001C25FD" w:rsidP="00575C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(объект культурного наследия)</w:t>
            </w:r>
          </w:p>
        </w:tc>
      </w:tr>
    </w:tbl>
    <w:p w:rsidR="001C25FD" w:rsidRDefault="001C25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1C25FD" w:rsidRPr="00A6047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1C25FD" w:rsidRDefault="001C2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1C25FD" w:rsidRPr="00A6047E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C25FD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A6047E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1C25FD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A6047E"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Установка и разборка наружных инвентарных лесов высотой до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16 м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14.6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электроперфоратором диаметром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20 мм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>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1.43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1.43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12.286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 м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 м3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сандриков, отливов, карнизов) шириной до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0,4 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Ремонт лицевой поверхности наружных кирпичных стен при глубине заделки в 1/2 кирпича площадью в одном месте до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 м2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12.286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159.718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Улучшенная штукатурка стен  цементно-известковым раствором по камню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12.329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Уголок ПВХ с стеклосеткой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420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12.286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1351.46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3071.5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Высококачественная штукатурка фасадов цементно-известковым раствором по камню стен с прорезными рустами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Вытягивание тяг (карниза) при улучшенной штукатурке по камню и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3 мм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13.299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Окраска фасадов 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13.299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Перенавеска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1.59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Окраска  ранее окрашенных металлических решеток и оград без рельефа за 1 раз (пожарн. лестница)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A6047E"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Отбивка штукатурки с поверхности цоколя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1.305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1.305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16.965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камню, цоколя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1.305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1.305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143.55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326.25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Отделка цоколя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3 мм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1.305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Окраска фасадов (цоколя)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1.305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55.3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15 км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55.3</w:t>
            </w:r>
          </w:p>
        </w:tc>
      </w:tr>
      <w:tr w:rsidR="001C25FD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A6047E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Балконы</w:t>
            </w:r>
          </w:p>
        </w:tc>
      </w:tr>
      <w:tr w:rsidR="001C25FD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Разборка покрытий полов цементных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Очистка металлич. поверхностей балкона 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21.01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0.2101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0.2101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Устройство стяжек цементных толщиной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20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Устройство стяжек цементных толщиной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20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Устройство стяжек на каждые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5 мм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изменения толщины стяжки (до 50мм)  добавлять или исключать к расценке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Отбивка штукатурки с нижней  поверхности  балкона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2.457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Устройство основания  из металлической сетки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20.79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Сплошное выравнивание штукатурки потолков цементно-известковым раствором при толщине намета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Окраска нижней пов-сти балкон. плиты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сандриков, отливов, карнизов) шириной до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0,4 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Отбивка штукатурки пов-сти колонн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0.2352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 (колонн)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0.2352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Сетка армирующая фасадная SSA1363-4SM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25.4016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Окраска фасадов (колонн)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0.2352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1.75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15 км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1.75</w:t>
            </w:r>
          </w:p>
        </w:tc>
      </w:tr>
      <w:tr w:rsidR="001C25FD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A6047E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Окна (МОП)</w:t>
            </w:r>
          </w:p>
        </w:tc>
      </w:tr>
      <w:tr w:rsidR="001C25FD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с подоконными досками (между 2 и 3 этажами)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0.0152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Установка в жилых и общественных зданиях оконных блоков из ПВХ профилей глухих с площадью проема до </w:t>
            </w:r>
            <w:smartTag w:uri="urn:schemas-microsoft-com:office:smarttags" w:element="metricconverter">
              <w:smartTagPr>
                <w:attr w:name="ProductID" w:val="2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2 м2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0.0152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</w:t>
            </w:r>
            <w:smartTag w:uri="urn:schemas-microsoft-com:office:smarttags" w:element="metricconverter">
              <w:smartTagPr>
                <w:attr w:name="ProductID" w:val="24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24 мм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), площадью до </w:t>
            </w:r>
            <w:smartTag w:uri="urn:schemas-microsoft-com:office:smarttags" w:element="metricconverter">
              <w:smartTagPr>
                <w:attr w:name="ProductID" w:val="1,5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1,5 м2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Установка подоконных досок из ПВХ в каменных стенах толщиной до </w:t>
            </w:r>
            <w:smartTag w:uri="urn:schemas-microsoft-com:office:smarttags" w:element="metricconverter">
              <w:smartTagPr>
                <w:attr w:name="ProductID" w:val="0,51 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0,51 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100 п.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Доски подоконные ПВХ, шириной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200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Облицовка гипсовыми и гипсоволокнистыми листами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0.0184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Шпатлевка  по сборным конструкциям откосов, подготовленных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0.0184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Профиль угловой перфорированный оцинкованный PL 25x25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59.2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откосов,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0.0184</w:t>
            </w:r>
          </w:p>
        </w:tc>
      </w:tr>
      <w:tr w:rsidR="001C25FD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A6047E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Окна (подвал)</w:t>
            </w:r>
          </w:p>
        </w:tc>
      </w:tr>
      <w:tr w:rsidR="001C25FD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0.126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Установка в жилых и общественных зданиях оконных блоков из ПВХ профилей поворотных (откидных, поворотно-откидных) с площадью проема до </w:t>
            </w:r>
            <w:smartTag w:uri="urn:schemas-microsoft-com:office:smarttags" w:element="metricconverter">
              <w:smartTagPr>
                <w:attr w:name="ProductID" w:val="2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2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одностворчатых  (20шт)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0.126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</w:t>
            </w:r>
            <w:smartTag w:uri="urn:schemas-microsoft-com:office:smarttags" w:element="metricconverter">
              <w:smartTagPr>
                <w:attr w:name="ProductID" w:val="24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24 мм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), площадью до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 м2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12.6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Штукатурка поверхностей оконных  откосов по бетону и камню плоских (внутри)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Улучшенная штукатурка откосов цементно-известковым раствором по камню (снаружи)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Окраска откосов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Демонтаж  решеток на окна подвала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Монтаж решеток на окна подвала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Решетки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1C25FD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A6047E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Отмостка</w:t>
            </w:r>
          </w:p>
        </w:tc>
      </w:tr>
      <w:tr w:rsidR="001C25FD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0.09712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21.3664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0.09712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0.09712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Гидроизоляция стен, фундаментов боковая оклеечная по выровненной поверхности бутовой кладки, кирпичу и бетону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0.291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Устройство подстилающих слоев гравийных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9.712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9.712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9.712</w:t>
            </w:r>
          </w:p>
        </w:tc>
      </w:tr>
      <w:tr w:rsidR="001C25FD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36.906</w:t>
            </w:r>
          </w:p>
        </w:tc>
      </w:tr>
      <w:tr w:rsidR="001C25FD" w:rsidRPr="00A6047E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C25FD" w:rsidRDefault="001C25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1C25FD" w:rsidRPr="00A6047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A6047E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1C25FD" w:rsidRPr="00A6047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C25FD" w:rsidRPr="00A6047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1C25FD" w:rsidRPr="00A6047E" w:rsidRDefault="001C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A6047E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1C25FD" w:rsidRDefault="001C25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C25FD" w:rsidSect="00E27355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5FD" w:rsidRDefault="001C25FD">
      <w:pPr>
        <w:spacing w:after="0" w:line="240" w:lineRule="auto"/>
      </w:pPr>
      <w:r>
        <w:separator/>
      </w:r>
    </w:p>
  </w:endnote>
  <w:endnote w:type="continuationSeparator" w:id="0">
    <w:p w:rsidR="001C25FD" w:rsidRDefault="001C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5FD" w:rsidRDefault="001C25F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5FD" w:rsidRDefault="001C25FD">
      <w:pPr>
        <w:spacing w:after="0" w:line="240" w:lineRule="auto"/>
      </w:pPr>
      <w:r>
        <w:separator/>
      </w:r>
    </w:p>
  </w:footnote>
  <w:footnote w:type="continuationSeparator" w:id="0">
    <w:p w:rsidR="001C25FD" w:rsidRDefault="001C2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1C25FD" w:rsidRPr="00A6047E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C25FD" w:rsidRPr="00A6047E" w:rsidRDefault="001C25F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A6047E">
            <w:rPr>
              <w:rFonts w:ascii="Verdana" w:hAnsi="Verdana" w:cs="Verdana"/>
              <w:sz w:val="16"/>
              <w:szCs w:val="16"/>
            </w:rPr>
            <w:t>&lt; 107 * 3 * 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1C25FD" w:rsidRPr="00A6047E" w:rsidRDefault="001C25F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A6047E">
            <w:rPr>
              <w:rFonts w:ascii="Verdana" w:hAnsi="Verdana" w:cs="Verdana"/>
              <w:sz w:val="14"/>
              <w:szCs w:val="14"/>
            </w:rPr>
            <w:t>ПК РИК (вер.1.3.151005)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C25FD" w:rsidRPr="00A6047E" w:rsidRDefault="001C25F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A6047E"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C52"/>
    <w:rsid w:val="00074247"/>
    <w:rsid w:val="001C25FD"/>
    <w:rsid w:val="003E3C10"/>
    <w:rsid w:val="0043554E"/>
    <w:rsid w:val="005565AF"/>
    <w:rsid w:val="00575C52"/>
    <w:rsid w:val="009D6711"/>
    <w:rsid w:val="00A6047E"/>
    <w:rsid w:val="00B53E99"/>
    <w:rsid w:val="00E07C56"/>
    <w:rsid w:val="00E27355"/>
    <w:rsid w:val="00EF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5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1418</Words>
  <Characters>8083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Bill Gates</cp:lastModifiedBy>
  <cp:revision>6</cp:revision>
  <dcterms:created xsi:type="dcterms:W3CDTF">2016-01-29T12:30:00Z</dcterms:created>
  <dcterms:modified xsi:type="dcterms:W3CDTF">2016-03-04T07:03:00Z</dcterms:modified>
</cp:coreProperties>
</file>