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5103"/>
        <w:gridCol w:w="5103"/>
      </w:tblGrid>
      <w:tr w:rsidR="00E4679B" w:rsidTr="00F36AF6">
        <w:tc>
          <w:tcPr>
            <w:tcW w:w="10206" w:type="dxa"/>
            <w:gridSpan w:val="2"/>
          </w:tcPr>
          <w:p w:rsidR="00E4679B" w:rsidRPr="006057E6" w:rsidRDefault="00E4679B" w:rsidP="006204A5">
            <w:pPr>
              <w:spacing w:after="0"/>
              <w:jc w:val="right"/>
              <w:rPr>
                <w:color w:val="FFFFFF"/>
              </w:rPr>
            </w:pPr>
            <w:r w:rsidRPr="006057E6">
              <w:rPr>
                <w:color w:val="FFFFFF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E4679B" w:rsidRPr="00A05F78" w:rsidTr="00F36AF6">
        <w:tc>
          <w:tcPr>
            <w:tcW w:w="5103" w:type="dxa"/>
          </w:tcPr>
          <w:p w:rsidR="00E4679B" w:rsidRPr="006057E6" w:rsidRDefault="00E4679B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057E6">
              <w:rPr>
                <w:rFonts w:ascii="Times New Roman" w:hAnsi="Times New Roman"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E4679B" w:rsidRPr="006057E6" w:rsidRDefault="00E4679B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057E6">
              <w:rPr>
                <w:rFonts w:ascii="Times New Roman" w:hAnsi="Times New Roman"/>
                <w:sz w:val="26"/>
                <w:szCs w:val="26"/>
              </w:rPr>
              <w:t>«Утверждаю»</w:t>
            </w:r>
          </w:p>
        </w:tc>
      </w:tr>
      <w:tr w:rsidR="00E4679B" w:rsidRPr="00A05F78" w:rsidTr="00F36AF6">
        <w:tc>
          <w:tcPr>
            <w:tcW w:w="5103" w:type="dxa"/>
          </w:tcPr>
          <w:p w:rsidR="00E4679B" w:rsidRPr="006057E6" w:rsidRDefault="00E4679B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057E6">
              <w:rPr>
                <w:rFonts w:ascii="Times New Roman" w:hAnsi="Times New Roman"/>
                <w:sz w:val="28"/>
                <w:szCs w:val="26"/>
              </w:rPr>
              <w:t xml:space="preserve">Директор </w:t>
            </w:r>
          </w:p>
          <w:p w:rsidR="00E4679B" w:rsidRPr="006057E6" w:rsidRDefault="00E4679B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7E6">
              <w:rPr>
                <w:rFonts w:ascii="Times New Roman" w:hAnsi="Times New Roman"/>
                <w:sz w:val="28"/>
                <w:szCs w:val="26"/>
              </w:rPr>
              <w:t xml:space="preserve">МКУ ГО «Город Калининград»     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  </w:t>
            </w:r>
            <w:r w:rsidRPr="006057E6">
              <w:rPr>
                <w:rFonts w:ascii="Times New Roman" w:hAnsi="Times New Roman"/>
                <w:sz w:val="28"/>
                <w:szCs w:val="26"/>
              </w:rPr>
              <w:t xml:space="preserve"> «КР МКД»</w:t>
            </w:r>
            <w:r w:rsidRPr="006057E6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E4679B" w:rsidRPr="006057E6" w:rsidRDefault="00E4679B" w:rsidP="00E1507B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057E6">
              <w:rPr>
                <w:rFonts w:ascii="Times New Roman" w:hAnsi="Times New Roman"/>
                <w:sz w:val="28"/>
                <w:szCs w:val="26"/>
              </w:rPr>
              <w:t xml:space="preserve">Генеральный директор </w:t>
            </w:r>
          </w:p>
          <w:p w:rsidR="00E4679B" w:rsidRPr="006057E6" w:rsidRDefault="00E4679B" w:rsidP="00137163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7E6">
              <w:rPr>
                <w:rFonts w:ascii="Times New Roman" w:hAnsi="Times New Roman"/>
                <w:sz w:val="28"/>
                <w:szCs w:val="26"/>
              </w:rPr>
              <w:t>ООО «Управляющая компания «Жилстрой+»</w:t>
            </w:r>
          </w:p>
        </w:tc>
      </w:tr>
      <w:tr w:rsidR="00E4679B" w:rsidRPr="00A05F78" w:rsidTr="00F36AF6">
        <w:tc>
          <w:tcPr>
            <w:tcW w:w="5103" w:type="dxa"/>
          </w:tcPr>
          <w:p w:rsidR="00E4679B" w:rsidRPr="00A05F78" w:rsidRDefault="00E4679B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4679B" w:rsidRPr="00A05F78" w:rsidRDefault="00E4679B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679B" w:rsidRPr="00A05F78" w:rsidTr="00F36AF6">
        <w:tc>
          <w:tcPr>
            <w:tcW w:w="5103" w:type="dxa"/>
          </w:tcPr>
          <w:p w:rsidR="00E4679B" w:rsidRPr="006057E6" w:rsidRDefault="00E4679B" w:rsidP="007D0A7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7E6">
              <w:rPr>
                <w:rFonts w:ascii="Times New Roman" w:hAnsi="Times New Roman"/>
                <w:sz w:val="26"/>
                <w:szCs w:val="26"/>
              </w:rPr>
              <w:t>/___________________/</w:t>
            </w:r>
            <w:r w:rsidRPr="006057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7E6">
              <w:rPr>
                <w:rFonts w:ascii="Times New Roman" w:hAnsi="Times New Roman"/>
                <w:sz w:val="26"/>
                <w:szCs w:val="26"/>
              </w:rPr>
              <w:t>С.Б. Русович</w:t>
            </w:r>
          </w:p>
          <w:p w:rsidR="00E4679B" w:rsidRPr="006057E6" w:rsidRDefault="00E4679B" w:rsidP="007D0A7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7E6">
              <w:rPr>
                <w:rFonts w:ascii="Times New Roman" w:hAnsi="Times New Roman"/>
                <w:sz w:val="26"/>
                <w:szCs w:val="26"/>
              </w:rPr>
              <w:t xml:space="preserve">«___»_______________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057E6">
                <w:rPr>
                  <w:rFonts w:ascii="Times New Roman" w:hAnsi="Times New Roman"/>
                  <w:sz w:val="26"/>
                  <w:szCs w:val="26"/>
                </w:rPr>
                <w:t>2016 г</w:t>
              </w:r>
            </w:smartTag>
            <w:r w:rsidRPr="006057E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E4679B" w:rsidRPr="006057E6" w:rsidRDefault="00E4679B" w:rsidP="00C1302B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7E6">
              <w:rPr>
                <w:rFonts w:ascii="Times New Roman" w:hAnsi="Times New Roman"/>
                <w:sz w:val="26"/>
                <w:szCs w:val="26"/>
              </w:rPr>
              <w:t>/___________________/</w:t>
            </w:r>
            <w:r w:rsidRPr="006057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7E6">
              <w:rPr>
                <w:rFonts w:ascii="Times New Roman" w:hAnsi="Times New Roman"/>
                <w:sz w:val="26"/>
                <w:szCs w:val="26"/>
              </w:rPr>
              <w:t>Р.П. Серпионова</w:t>
            </w:r>
          </w:p>
          <w:p w:rsidR="00E4679B" w:rsidRPr="006057E6" w:rsidRDefault="00E4679B" w:rsidP="00C1302B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7E6">
              <w:rPr>
                <w:rFonts w:ascii="Times New Roman" w:hAnsi="Times New Roman"/>
                <w:sz w:val="26"/>
                <w:szCs w:val="26"/>
              </w:rPr>
              <w:t xml:space="preserve">«___»_______________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057E6">
                <w:rPr>
                  <w:rFonts w:ascii="Times New Roman" w:hAnsi="Times New Roman"/>
                  <w:sz w:val="26"/>
                  <w:szCs w:val="26"/>
                </w:rPr>
                <w:t>2016 г</w:t>
              </w:r>
            </w:smartTag>
            <w:r w:rsidRPr="006057E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E4679B" w:rsidRPr="00A05F78" w:rsidRDefault="00E4679B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4679B" w:rsidRPr="00A05F78" w:rsidRDefault="00E4679B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E4679B" w:rsidRPr="00A05F78" w:rsidRDefault="00E4679B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E4679B" w:rsidRPr="00A05F78" w:rsidRDefault="00E4679B" w:rsidP="00BF341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>на капитальный ремонт дворовой территории</w:t>
      </w:r>
    </w:p>
    <w:p w:rsidR="00E4679B" w:rsidRPr="00A05F78" w:rsidRDefault="00E4679B" w:rsidP="00BF341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05F78">
        <w:rPr>
          <w:rFonts w:ascii="Times New Roman" w:hAnsi="Times New Roman"/>
          <w:sz w:val="28"/>
          <w:szCs w:val="28"/>
        </w:rPr>
        <w:t xml:space="preserve">многоквартирного дома </w:t>
      </w:r>
      <w:r>
        <w:rPr>
          <w:rFonts w:ascii="Times New Roman" w:hAnsi="Times New Roman"/>
          <w:sz w:val="28"/>
          <w:szCs w:val="28"/>
        </w:rPr>
        <w:t xml:space="preserve">№ 88-90 </w:t>
      </w:r>
      <w:r w:rsidRPr="00A05F78">
        <w:rPr>
          <w:rFonts w:ascii="Times New Roman" w:hAnsi="Times New Roman"/>
          <w:sz w:val="28"/>
          <w:szCs w:val="28"/>
        </w:rPr>
        <w:t xml:space="preserve">по </w:t>
      </w:r>
      <w:r w:rsidRPr="00EF0D5C">
        <w:rPr>
          <w:rFonts w:ascii="Times New Roman" w:hAnsi="Times New Roman"/>
          <w:sz w:val="28"/>
          <w:szCs w:val="28"/>
        </w:rPr>
        <w:t>ул</w:t>
      </w:r>
      <w:r>
        <w:rPr>
          <w:rFonts w:ascii="Times New Roman" w:hAnsi="Times New Roman"/>
          <w:sz w:val="28"/>
          <w:szCs w:val="28"/>
        </w:rPr>
        <w:t>.Киевская</w:t>
      </w:r>
      <w:r w:rsidRPr="00EF0D5C">
        <w:rPr>
          <w:rFonts w:ascii="Times New Roman" w:hAnsi="Times New Roman"/>
          <w:sz w:val="28"/>
          <w:szCs w:val="28"/>
        </w:rPr>
        <w:t xml:space="preserve">, </w:t>
      </w:r>
      <w:r w:rsidRPr="00A05F78">
        <w:rPr>
          <w:rFonts w:ascii="Times New Roman" w:hAnsi="Times New Roman"/>
          <w:sz w:val="28"/>
          <w:szCs w:val="28"/>
        </w:rPr>
        <w:t>г. Калининград</w:t>
      </w:r>
    </w:p>
    <w:p w:rsidR="00E4679B" w:rsidRDefault="00E4679B" w:rsidP="00E1507B">
      <w:pPr>
        <w:pStyle w:val="NoSpacing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254"/>
        <w:gridCol w:w="5386"/>
      </w:tblGrid>
      <w:tr w:rsidR="00E4679B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E4679B" w:rsidRPr="006505AA" w:rsidRDefault="00E4679B" w:rsidP="00A97FC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vAlign w:val="center"/>
          </w:tcPr>
          <w:p w:rsidR="00E4679B" w:rsidRPr="006505AA" w:rsidRDefault="00E4679B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E4679B" w:rsidRPr="00545169" w:rsidRDefault="00E4679B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E4679B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E4679B" w:rsidRDefault="00E4679B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E4679B" w:rsidRDefault="00E4679B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E4679B" w:rsidRPr="00A05F78" w:rsidRDefault="00E4679B" w:rsidP="006018CB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  <w:r w:rsidRPr="00EF0D5C">
              <w:rPr>
                <w:rFonts w:ascii="Times New Roman" w:hAnsi="Times New Roman"/>
                <w:b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Киевская, 88-90</w:t>
            </w:r>
          </w:p>
        </w:tc>
      </w:tr>
      <w:tr w:rsidR="00E4679B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E4679B" w:rsidRDefault="00E4679B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E4679B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E4679B" w:rsidRPr="00A05F78" w:rsidRDefault="00E4679B" w:rsidP="00AF0218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Россия, город Калининград, </w:t>
            </w:r>
            <w:r w:rsidRPr="00EF0D5C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Киевская, 88-90</w:t>
            </w:r>
          </w:p>
        </w:tc>
      </w:tr>
      <w:tr w:rsidR="00E4679B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E4679B" w:rsidRDefault="00E4679B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E4679B" w:rsidRPr="006057E6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7E6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E4679B" w:rsidRPr="006057E6" w:rsidRDefault="00E4679B" w:rsidP="006018CB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6057E6">
              <w:rPr>
                <w:rFonts w:ascii="Times New Roman" w:hAnsi="Times New Roman"/>
                <w:sz w:val="28"/>
                <w:szCs w:val="26"/>
              </w:rPr>
              <w:t>ООО «Управляющая компания «Жилстрой+»</w:t>
            </w:r>
          </w:p>
        </w:tc>
      </w:tr>
      <w:tr w:rsidR="00E4679B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E4679B" w:rsidRDefault="00E4679B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E4679B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E4679B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E4679B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E4679B" w:rsidRDefault="00E4679B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E4679B" w:rsidRPr="00A97FCD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E4679B" w:rsidRPr="00A97FCD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E4679B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E4679B" w:rsidRDefault="00E4679B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E4679B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E4679B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E4679B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E4679B" w:rsidRDefault="00E4679B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E4679B" w:rsidRPr="00672473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E4679B" w:rsidRPr="00672473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E4679B" w:rsidRPr="00672473" w:rsidRDefault="00E4679B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E4679B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E4679B" w:rsidRDefault="00E4679B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E4679B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E4679B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E4679B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4679B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E4679B" w:rsidRDefault="00E4679B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E4679B" w:rsidRDefault="00E4679B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E4679B" w:rsidRDefault="00E4679B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E4679B" w:rsidRDefault="00E4679B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4679B" w:rsidRDefault="00E4679B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4679B" w:rsidRDefault="00E4679B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4679B" w:rsidRDefault="00E4679B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4679B" w:rsidRDefault="00E4679B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4679B" w:rsidRPr="00EB1839" w:rsidRDefault="00E4679B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2.</w:t>
      </w:r>
      <w:r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639"/>
      </w:tblGrid>
      <w:tr w:rsidR="00E4679B" w:rsidTr="00B224AE">
        <w:trPr>
          <w:jc w:val="center"/>
        </w:trPr>
        <w:tc>
          <w:tcPr>
            <w:tcW w:w="567" w:type="dxa"/>
          </w:tcPr>
          <w:p w:rsidR="00E4679B" w:rsidRPr="00D97308" w:rsidRDefault="00E4679B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E4679B" w:rsidRPr="00D97308" w:rsidRDefault="00E4679B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дворовой территории  многоквартирного дома по адресу: г. Калининград, </w:t>
            </w:r>
            <w:r w:rsidRPr="00EF0D5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Киевская</w:t>
            </w:r>
            <w:r w:rsidRPr="00EF0D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88-90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>.</w:t>
            </w:r>
            <w:r w:rsidRPr="00D9730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E4679B" w:rsidTr="00B224AE">
        <w:trPr>
          <w:jc w:val="center"/>
        </w:trPr>
        <w:tc>
          <w:tcPr>
            <w:tcW w:w="567" w:type="dxa"/>
          </w:tcPr>
          <w:p w:rsidR="00E4679B" w:rsidRPr="00D85F22" w:rsidRDefault="00E4679B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E4679B" w:rsidRDefault="00E4679B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необходимо:</w:t>
            </w:r>
          </w:p>
          <w:p w:rsidR="00E4679B" w:rsidRDefault="00E4679B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шурфирование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щебня и песка, согласно типу дорожной одежды в проектно-сметной документации, составить акт и произвести замену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расклинцовкой и последующим уплотнением. </w:t>
            </w:r>
          </w:p>
          <w:p w:rsidR="00E4679B" w:rsidRDefault="00E4679B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E4679B" w:rsidRDefault="00E4679B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ремонт дворовой территории </w:t>
            </w:r>
            <w:r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раскопки.</w:t>
            </w:r>
          </w:p>
        </w:tc>
      </w:tr>
      <w:tr w:rsidR="00E4679B" w:rsidTr="00B224AE">
        <w:trPr>
          <w:jc w:val="center"/>
        </w:trPr>
        <w:tc>
          <w:tcPr>
            <w:tcW w:w="567" w:type="dxa"/>
          </w:tcPr>
          <w:p w:rsidR="00E4679B" w:rsidRPr="00717BC8" w:rsidRDefault="00E4679B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E4679B" w:rsidRPr="000F2415" w:rsidRDefault="00E4679B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E4679B" w:rsidTr="00B224AE">
        <w:trPr>
          <w:jc w:val="center"/>
        </w:trPr>
        <w:tc>
          <w:tcPr>
            <w:tcW w:w="567" w:type="dxa"/>
          </w:tcPr>
          <w:p w:rsidR="00E4679B" w:rsidRDefault="00E4679B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E4679B" w:rsidRPr="00CF038B" w:rsidRDefault="00E4679B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E4679B" w:rsidRPr="00CF038B" w:rsidRDefault="00E4679B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E4679B" w:rsidRPr="00CF038B" w:rsidRDefault="00E4679B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4679B" w:rsidRPr="00CF038B" w:rsidRDefault="00E4679B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4679B" w:rsidRDefault="00E4679B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E4679B" w:rsidRDefault="00E4679B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E4679B" w:rsidTr="00B224AE">
        <w:trPr>
          <w:jc w:val="center"/>
        </w:trPr>
        <w:tc>
          <w:tcPr>
            <w:tcW w:w="567" w:type="dxa"/>
          </w:tcPr>
          <w:p w:rsidR="00E4679B" w:rsidRPr="00717BC8" w:rsidRDefault="00E4679B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E4679B" w:rsidRDefault="00E4679B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E4679B" w:rsidTr="00B224AE">
        <w:trPr>
          <w:jc w:val="center"/>
        </w:trPr>
        <w:tc>
          <w:tcPr>
            <w:tcW w:w="567" w:type="dxa"/>
          </w:tcPr>
          <w:p w:rsidR="00E4679B" w:rsidRPr="00717BC8" w:rsidRDefault="00E4679B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E4679B" w:rsidRDefault="00E4679B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E4679B" w:rsidRDefault="00E4679B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4679B" w:rsidRPr="00EC597D" w:rsidTr="00B224AE">
        <w:trPr>
          <w:jc w:val="center"/>
        </w:trPr>
        <w:tc>
          <w:tcPr>
            <w:tcW w:w="567" w:type="dxa"/>
          </w:tcPr>
          <w:p w:rsidR="00E4679B" w:rsidRPr="00D85F22" w:rsidRDefault="00E4679B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E4679B" w:rsidRPr="00D231DE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E4679B" w:rsidRPr="00EC597D" w:rsidTr="00B224AE">
        <w:trPr>
          <w:jc w:val="center"/>
        </w:trPr>
        <w:tc>
          <w:tcPr>
            <w:tcW w:w="567" w:type="dxa"/>
          </w:tcPr>
          <w:p w:rsidR="00E4679B" w:rsidRDefault="00E4679B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E4679B" w:rsidRPr="00D231DE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E4679B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E4679B" w:rsidRPr="00CF038B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E4679B" w:rsidRPr="00EC597D" w:rsidTr="00B224AE">
        <w:trPr>
          <w:jc w:val="center"/>
        </w:trPr>
        <w:tc>
          <w:tcPr>
            <w:tcW w:w="567" w:type="dxa"/>
          </w:tcPr>
          <w:p w:rsidR="00E4679B" w:rsidRPr="0021759D" w:rsidRDefault="00E4679B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E4679B" w:rsidRPr="00CF038B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E4679B" w:rsidRPr="00EC597D" w:rsidTr="00B224AE">
        <w:trPr>
          <w:jc w:val="center"/>
        </w:trPr>
        <w:tc>
          <w:tcPr>
            <w:tcW w:w="567" w:type="dxa"/>
          </w:tcPr>
          <w:p w:rsidR="00E4679B" w:rsidRPr="00D85F22" w:rsidRDefault="00E4679B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E4679B" w:rsidRPr="00CF038B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E4679B" w:rsidRPr="00EC597D" w:rsidTr="00B224AE">
        <w:trPr>
          <w:jc w:val="center"/>
        </w:trPr>
        <w:tc>
          <w:tcPr>
            <w:tcW w:w="567" w:type="dxa"/>
          </w:tcPr>
          <w:p w:rsidR="00E4679B" w:rsidRPr="00D85F22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E4679B" w:rsidRPr="00CF038B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4679B" w:rsidRPr="00EC597D" w:rsidTr="00B224AE">
        <w:trPr>
          <w:jc w:val="center"/>
        </w:trPr>
        <w:tc>
          <w:tcPr>
            <w:tcW w:w="567" w:type="dxa"/>
          </w:tcPr>
          <w:p w:rsidR="00E4679B" w:rsidRPr="00D85F22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E4679B" w:rsidRPr="00CF038B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E4679B" w:rsidRPr="00EC597D" w:rsidTr="00B224AE">
        <w:trPr>
          <w:jc w:val="center"/>
        </w:trPr>
        <w:tc>
          <w:tcPr>
            <w:tcW w:w="567" w:type="dxa"/>
          </w:tcPr>
          <w:p w:rsidR="00E4679B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E4679B" w:rsidRPr="00CF038B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E4679B" w:rsidRPr="00EC597D" w:rsidTr="00B224AE">
        <w:trPr>
          <w:jc w:val="center"/>
        </w:trPr>
        <w:tc>
          <w:tcPr>
            <w:tcW w:w="567" w:type="dxa"/>
          </w:tcPr>
          <w:p w:rsidR="00E4679B" w:rsidRPr="00EE66E5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E4679B" w:rsidRPr="00882784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E4679B" w:rsidRPr="00EC597D" w:rsidTr="00B224AE">
        <w:trPr>
          <w:jc w:val="center"/>
        </w:trPr>
        <w:tc>
          <w:tcPr>
            <w:tcW w:w="567" w:type="dxa"/>
          </w:tcPr>
          <w:p w:rsidR="00E4679B" w:rsidRPr="00EE66E5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E4679B" w:rsidRPr="00CF038B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E4679B" w:rsidRPr="00EC597D" w:rsidTr="00B224AE">
        <w:trPr>
          <w:jc w:val="center"/>
        </w:trPr>
        <w:tc>
          <w:tcPr>
            <w:tcW w:w="567" w:type="dxa"/>
          </w:tcPr>
          <w:p w:rsidR="00E4679B" w:rsidRPr="00EE66E5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E4679B" w:rsidRPr="00FD6165" w:rsidRDefault="00E4679B" w:rsidP="00FD6165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spacing w:before="20" w:after="20" w:line="240" w:lineRule="auto"/>
              <w:ind w:left="33" w:right="3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1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FD61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15 календарных дня </w:t>
            </w:r>
            <w:r w:rsidRPr="00FD6165">
              <w:rPr>
                <w:rFonts w:ascii="Times New Roman" w:hAnsi="Times New Roman"/>
                <w:color w:val="000000"/>
                <w:sz w:val="24"/>
                <w:szCs w:val="24"/>
              </w:rPr>
              <w:t>- производство работ,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  <w:r w:rsidRPr="00FD6165">
              <w:rPr>
                <w:rFonts w:ascii="Times New Roman" w:hAnsi="Times New Roman"/>
                <w:color w:val="000000"/>
                <w:sz w:val="24"/>
                <w:szCs w:val="24"/>
              </w:rPr>
              <w:t>календарных дней – подготовка исполнительной документации, КС2, КС-3.</w:t>
            </w:r>
          </w:p>
        </w:tc>
      </w:tr>
      <w:tr w:rsidR="00E4679B" w:rsidRPr="00EC597D" w:rsidTr="00B224AE">
        <w:trPr>
          <w:jc w:val="center"/>
        </w:trPr>
        <w:tc>
          <w:tcPr>
            <w:tcW w:w="567" w:type="dxa"/>
          </w:tcPr>
          <w:p w:rsidR="00E4679B" w:rsidRPr="00EE66E5" w:rsidRDefault="00E4679B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E4679B" w:rsidRPr="00FD6165" w:rsidRDefault="00E4679B" w:rsidP="00FD6165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spacing w:before="20" w:after="20" w:line="240" w:lineRule="auto"/>
              <w:ind w:left="33" w:right="3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4679B" w:rsidRDefault="00E4679B" w:rsidP="00DB1254">
      <w:pPr>
        <w:pStyle w:val="NoSpacing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5226">
        <w:rPr>
          <w:rFonts w:ascii="Times New Roman" w:hAnsi="Times New Roman"/>
          <w:b/>
          <w:color w:val="000000"/>
          <w:sz w:val="28"/>
          <w:szCs w:val="28"/>
        </w:rPr>
        <w:t>Конструкции дорожной одежды</w:t>
      </w:r>
    </w:p>
    <w:p w:rsidR="00E4679B" w:rsidRDefault="00E4679B" w:rsidP="00971C6D">
      <w:pPr>
        <w:pStyle w:val="NoSpacing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6A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4.75pt;height:313.5pt;visibility:visible">
            <v:imagedata r:id="rId5" o:title=""/>
          </v:shape>
        </w:pict>
      </w:r>
    </w:p>
    <w:p w:rsidR="00E4679B" w:rsidRPr="00DB1254" w:rsidRDefault="00E4679B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</w:r>
      <w:r>
        <w:rPr>
          <w:rFonts w:ascii="Times New Roman" w:hAnsi="Times New Roman" w:cs="Times New Roman"/>
          <w:sz w:val="24"/>
          <w:szCs w:val="24"/>
        </w:rPr>
        <w:t xml:space="preserve">ротуаров, соблюдать требования </w:t>
      </w:r>
      <w:r w:rsidRPr="00DB1254">
        <w:rPr>
          <w:rFonts w:ascii="Times New Roman" w:hAnsi="Times New Roman" w:cs="Times New Roman"/>
          <w:sz w:val="24"/>
          <w:szCs w:val="24"/>
        </w:rPr>
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E4679B" w:rsidRPr="00DB1254" w:rsidRDefault="00E4679B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E4679B" w:rsidRPr="00DB1254" w:rsidRDefault="00E4679B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E4679B" w:rsidRPr="00DB1254" w:rsidRDefault="00E4679B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E4679B" w:rsidRPr="00DB1254" w:rsidRDefault="00E4679B" w:rsidP="003A6B3C">
      <w:pPr>
        <w:pStyle w:val="NoSpacing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DB12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DB12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E4679B" w:rsidRDefault="00E4679B" w:rsidP="003A6B3C">
      <w:pPr>
        <w:pStyle w:val="NoSpacing"/>
        <w:spacing w:before="360" w:after="24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3A6B3C">
        <w:rPr>
          <w:rFonts w:ascii="Times New Roman" w:hAnsi="Times New Roman" w:cs="Times New Roman"/>
          <w:sz w:val="20"/>
          <w:szCs w:val="20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3A6B3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E4679B" w:rsidRDefault="00E4679B" w:rsidP="003A6B3C">
      <w:pPr>
        <w:pStyle w:val="NoSpacing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5B4503">
        <w:rPr>
          <w:rFonts w:ascii="Times New Roman" w:hAnsi="Times New Roman"/>
          <w:b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2268"/>
        <w:gridCol w:w="5953"/>
        <w:gridCol w:w="1708"/>
      </w:tblGrid>
      <w:tr w:rsidR="00E4679B" w:rsidRPr="00551A6B" w:rsidTr="005456D3">
        <w:trPr>
          <w:trHeight w:val="599"/>
          <w:jc w:val="center"/>
        </w:trPr>
        <w:tc>
          <w:tcPr>
            <w:tcW w:w="576" w:type="dxa"/>
            <w:vAlign w:val="center"/>
          </w:tcPr>
          <w:p w:rsidR="00E4679B" w:rsidRPr="00C71E0A" w:rsidRDefault="00E4679B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  <w:vAlign w:val="center"/>
          </w:tcPr>
          <w:p w:rsidR="00E4679B" w:rsidRPr="00C71E0A" w:rsidRDefault="00E4679B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Наименование материалов</w:t>
            </w:r>
          </w:p>
        </w:tc>
        <w:tc>
          <w:tcPr>
            <w:tcW w:w="5953" w:type="dxa"/>
            <w:vAlign w:val="center"/>
          </w:tcPr>
          <w:p w:rsidR="00E4679B" w:rsidRPr="00C71E0A" w:rsidRDefault="00E4679B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</w:tc>
        <w:tc>
          <w:tcPr>
            <w:tcW w:w="1708" w:type="dxa"/>
            <w:vAlign w:val="center"/>
          </w:tcPr>
          <w:p w:rsidR="00E4679B" w:rsidRPr="00C71E0A" w:rsidRDefault="00E4679B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E4679B" w:rsidRPr="009B17D7" w:rsidTr="005456D3">
        <w:trPr>
          <w:trHeight w:val="682"/>
          <w:jc w:val="center"/>
        </w:trPr>
        <w:tc>
          <w:tcPr>
            <w:tcW w:w="576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средний, ГОСТ 8736-93 (модуль крупности 2 – 2.5 мм)</w:t>
            </w:r>
          </w:p>
        </w:tc>
        <w:tc>
          <w:tcPr>
            <w:tcW w:w="1708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79B" w:rsidRPr="009B17D7" w:rsidTr="005456D3">
        <w:trPr>
          <w:jc w:val="center"/>
        </w:trPr>
        <w:tc>
          <w:tcPr>
            <w:tcW w:w="576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00, фракция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20-40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мм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9B" w:rsidRPr="009B17D7" w:rsidTr="00664286">
        <w:trPr>
          <w:jc w:val="center"/>
        </w:trPr>
        <w:tc>
          <w:tcPr>
            <w:tcW w:w="576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E4679B" w:rsidRPr="009625BF" w:rsidRDefault="00E4679B" w:rsidP="00C0460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vAlign w:val="center"/>
          </w:tcPr>
          <w:p w:rsidR="00E4679B" w:rsidRPr="009625BF" w:rsidRDefault="00E4679B" w:rsidP="00C0460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Плиты тротуарные бе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тонные (М400) размером 200*100*8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9B" w:rsidRPr="009B17D7" w:rsidTr="00942811">
        <w:trPr>
          <w:jc w:val="center"/>
        </w:trPr>
        <w:tc>
          <w:tcPr>
            <w:tcW w:w="576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E4679B" w:rsidRPr="009625BF" w:rsidRDefault="00E4679B" w:rsidP="00392299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Бетон </w:t>
            </w:r>
          </w:p>
        </w:tc>
        <w:tc>
          <w:tcPr>
            <w:tcW w:w="5953" w:type="dxa"/>
            <w:vAlign w:val="center"/>
          </w:tcPr>
          <w:p w:rsidR="00E4679B" w:rsidRPr="009625BF" w:rsidRDefault="00E4679B" w:rsidP="00392299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Бетон тяжёлый класс В15 (М200), ГОСТ 25192-93</w:t>
            </w:r>
          </w:p>
        </w:tc>
        <w:tc>
          <w:tcPr>
            <w:tcW w:w="1708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9B" w:rsidRPr="009B17D7" w:rsidTr="005456D3">
        <w:trPr>
          <w:jc w:val="center"/>
        </w:trPr>
        <w:tc>
          <w:tcPr>
            <w:tcW w:w="576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E4679B" w:rsidRPr="009625BF" w:rsidRDefault="00E4679B" w:rsidP="00392299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Камень бортовой </w:t>
            </w:r>
          </w:p>
        </w:tc>
        <w:tc>
          <w:tcPr>
            <w:tcW w:w="5953" w:type="dxa"/>
            <w:vAlign w:val="center"/>
          </w:tcPr>
          <w:p w:rsidR="00E4679B" w:rsidRPr="009625BF" w:rsidRDefault="00E4679B" w:rsidP="00392299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9B" w:rsidRPr="009B17D7" w:rsidTr="005456D3">
        <w:trPr>
          <w:jc w:val="center"/>
        </w:trPr>
        <w:tc>
          <w:tcPr>
            <w:tcW w:w="576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E4679B" w:rsidRPr="009625BF" w:rsidRDefault="00E4679B" w:rsidP="00392299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vAlign w:val="center"/>
          </w:tcPr>
          <w:p w:rsidR="00E4679B" w:rsidRPr="009625BF" w:rsidRDefault="00E4679B" w:rsidP="00392299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9B" w:rsidRPr="009B17D7" w:rsidTr="005456D3">
        <w:trPr>
          <w:jc w:val="center"/>
        </w:trPr>
        <w:tc>
          <w:tcPr>
            <w:tcW w:w="576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E4679B" w:rsidRPr="009625BF" w:rsidRDefault="00E4679B" w:rsidP="0027580B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ПЦС</w:t>
            </w:r>
          </w:p>
        </w:tc>
        <w:tc>
          <w:tcPr>
            <w:tcW w:w="5953" w:type="dxa"/>
            <w:vAlign w:val="center"/>
          </w:tcPr>
          <w:p w:rsidR="00E4679B" w:rsidRPr="009625BF" w:rsidRDefault="00E4679B" w:rsidP="0027580B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Смесь пескоцементная (цемент М400), толщ. 50 мм. (состоящая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9B" w:rsidRPr="009B17D7" w:rsidTr="005456D3">
        <w:trPr>
          <w:trHeight w:val="492"/>
          <w:jc w:val="center"/>
        </w:trPr>
        <w:tc>
          <w:tcPr>
            <w:tcW w:w="576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E4679B" w:rsidRPr="009625BF" w:rsidRDefault="00E4679B" w:rsidP="0027580B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vAlign w:val="center"/>
          </w:tcPr>
          <w:p w:rsidR="00E4679B" w:rsidRPr="009625BF" w:rsidRDefault="00E4679B" w:rsidP="0027580B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vAlign w:val="center"/>
          </w:tcPr>
          <w:p w:rsidR="00E4679B" w:rsidRPr="009625BF" w:rsidRDefault="00E4679B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E4679B" w:rsidRDefault="00E4679B" w:rsidP="00971C6D">
      <w:pPr>
        <w:pStyle w:val="NoSpacing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E4679B" w:rsidRPr="00322C53" w:rsidRDefault="00E4679B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E4679B" w:rsidRPr="00322C53" w:rsidRDefault="00E4679B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E4679B" w:rsidRPr="00322C53" w:rsidRDefault="00E4679B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В случает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E4679B" w:rsidRPr="00322C53" w:rsidRDefault="00E4679B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hAnsi="Times New Roman" w:cs="Times New Roman"/>
          <w:sz w:val="24"/>
          <w:szCs w:val="24"/>
        </w:rPr>
        <w:t>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E4679B" w:rsidRPr="00227805" w:rsidRDefault="00E4679B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/>
      </w:tblPr>
      <w:tblGrid>
        <w:gridCol w:w="2268"/>
        <w:gridCol w:w="7479"/>
        <w:gridCol w:w="459"/>
      </w:tblGrid>
      <w:tr w:rsidR="00E4679B" w:rsidRPr="00F454B9" w:rsidTr="00331A0C">
        <w:tc>
          <w:tcPr>
            <w:tcW w:w="2268" w:type="dxa"/>
          </w:tcPr>
          <w:p w:rsidR="00E4679B" w:rsidRPr="00F454B9" w:rsidRDefault="00E4679B" w:rsidP="00227805">
            <w:pPr>
              <w:pStyle w:val="NoSpacing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:rsidR="00E4679B" w:rsidRPr="002E26FE" w:rsidRDefault="00E4679B" w:rsidP="002278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4679B" w:rsidRPr="002E26FE" w:rsidRDefault="00E4679B" w:rsidP="002278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E26FE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  <w:r w:rsidRPr="002E26FE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</w:tcPr>
          <w:p w:rsidR="00E4679B" w:rsidRPr="00F454B9" w:rsidRDefault="00E4679B" w:rsidP="00227805">
            <w:pPr>
              <w:pStyle w:val="NoSpacing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E4679B" w:rsidRDefault="00E4679B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E4679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9035E"/>
    <w:rsid w:val="001B2F82"/>
    <w:rsid w:val="001D02D6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580B"/>
    <w:rsid w:val="0027785A"/>
    <w:rsid w:val="00292E22"/>
    <w:rsid w:val="00293E32"/>
    <w:rsid w:val="002974D2"/>
    <w:rsid w:val="002A46CF"/>
    <w:rsid w:val="002A49AD"/>
    <w:rsid w:val="002A5AC8"/>
    <w:rsid w:val="002B05F1"/>
    <w:rsid w:val="002B6FF7"/>
    <w:rsid w:val="002C2934"/>
    <w:rsid w:val="002C7766"/>
    <w:rsid w:val="002D0D8E"/>
    <w:rsid w:val="002E26FE"/>
    <w:rsid w:val="002E376C"/>
    <w:rsid w:val="0030423C"/>
    <w:rsid w:val="00310CC0"/>
    <w:rsid w:val="00322C53"/>
    <w:rsid w:val="00330887"/>
    <w:rsid w:val="00331A0C"/>
    <w:rsid w:val="00335C68"/>
    <w:rsid w:val="00357709"/>
    <w:rsid w:val="00370CCF"/>
    <w:rsid w:val="00373129"/>
    <w:rsid w:val="003862C6"/>
    <w:rsid w:val="003878F0"/>
    <w:rsid w:val="00392299"/>
    <w:rsid w:val="003A6B3C"/>
    <w:rsid w:val="003C3CAF"/>
    <w:rsid w:val="003F3A1A"/>
    <w:rsid w:val="003F4DBF"/>
    <w:rsid w:val="0040475D"/>
    <w:rsid w:val="004074A1"/>
    <w:rsid w:val="00414FA2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B41CA"/>
    <w:rsid w:val="004D447B"/>
    <w:rsid w:val="004D4E65"/>
    <w:rsid w:val="004D75A2"/>
    <w:rsid w:val="00512CFA"/>
    <w:rsid w:val="00512D57"/>
    <w:rsid w:val="00522F18"/>
    <w:rsid w:val="0052572B"/>
    <w:rsid w:val="00537693"/>
    <w:rsid w:val="0054398C"/>
    <w:rsid w:val="00545169"/>
    <w:rsid w:val="005456D3"/>
    <w:rsid w:val="00551A6B"/>
    <w:rsid w:val="00556438"/>
    <w:rsid w:val="00573BC6"/>
    <w:rsid w:val="00575077"/>
    <w:rsid w:val="00575B41"/>
    <w:rsid w:val="005853ED"/>
    <w:rsid w:val="00591B4A"/>
    <w:rsid w:val="005958C8"/>
    <w:rsid w:val="005B4503"/>
    <w:rsid w:val="005D176F"/>
    <w:rsid w:val="005D6EBA"/>
    <w:rsid w:val="005F58BC"/>
    <w:rsid w:val="005F7F68"/>
    <w:rsid w:val="006018CB"/>
    <w:rsid w:val="00603449"/>
    <w:rsid w:val="006057E6"/>
    <w:rsid w:val="006204A5"/>
    <w:rsid w:val="00631C8A"/>
    <w:rsid w:val="00634514"/>
    <w:rsid w:val="006505AA"/>
    <w:rsid w:val="0065218C"/>
    <w:rsid w:val="00664286"/>
    <w:rsid w:val="00666881"/>
    <w:rsid w:val="00672473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B46D9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E76A0"/>
    <w:rsid w:val="008F2A70"/>
    <w:rsid w:val="00901085"/>
    <w:rsid w:val="00921C3D"/>
    <w:rsid w:val="00926AD0"/>
    <w:rsid w:val="0094178E"/>
    <w:rsid w:val="00942811"/>
    <w:rsid w:val="00951CC4"/>
    <w:rsid w:val="00954836"/>
    <w:rsid w:val="0095540F"/>
    <w:rsid w:val="009625BF"/>
    <w:rsid w:val="009644D6"/>
    <w:rsid w:val="00971C6D"/>
    <w:rsid w:val="009811E7"/>
    <w:rsid w:val="009A5D84"/>
    <w:rsid w:val="009A7B03"/>
    <w:rsid w:val="009B17D7"/>
    <w:rsid w:val="009D4361"/>
    <w:rsid w:val="009E4B77"/>
    <w:rsid w:val="00A05F78"/>
    <w:rsid w:val="00A1331B"/>
    <w:rsid w:val="00A15359"/>
    <w:rsid w:val="00A264E5"/>
    <w:rsid w:val="00A30A79"/>
    <w:rsid w:val="00A337E4"/>
    <w:rsid w:val="00A3623C"/>
    <w:rsid w:val="00A37A31"/>
    <w:rsid w:val="00A4534F"/>
    <w:rsid w:val="00A6727C"/>
    <w:rsid w:val="00A80BB6"/>
    <w:rsid w:val="00A84A5B"/>
    <w:rsid w:val="00A87410"/>
    <w:rsid w:val="00A97FCD"/>
    <w:rsid w:val="00AA36F9"/>
    <w:rsid w:val="00AC57E4"/>
    <w:rsid w:val="00AD05AA"/>
    <w:rsid w:val="00AD620D"/>
    <w:rsid w:val="00AE1206"/>
    <w:rsid w:val="00AE1462"/>
    <w:rsid w:val="00AF0218"/>
    <w:rsid w:val="00B00E85"/>
    <w:rsid w:val="00B06B0F"/>
    <w:rsid w:val="00B1398B"/>
    <w:rsid w:val="00B20FD9"/>
    <w:rsid w:val="00B224AE"/>
    <w:rsid w:val="00B42DA7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4604"/>
    <w:rsid w:val="00C1302B"/>
    <w:rsid w:val="00C218B5"/>
    <w:rsid w:val="00C4399F"/>
    <w:rsid w:val="00C66A2E"/>
    <w:rsid w:val="00C70AF1"/>
    <w:rsid w:val="00C71386"/>
    <w:rsid w:val="00C71588"/>
    <w:rsid w:val="00C71E0A"/>
    <w:rsid w:val="00CB7A19"/>
    <w:rsid w:val="00CD38F3"/>
    <w:rsid w:val="00CD5A00"/>
    <w:rsid w:val="00CF038B"/>
    <w:rsid w:val="00CF7B31"/>
    <w:rsid w:val="00D00E62"/>
    <w:rsid w:val="00D10F20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B6AC3"/>
    <w:rsid w:val="00DC6751"/>
    <w:rsid w:val="00DC7FF8"/>
    <w:rsid w:val="00DF7C2B"/>
    <w:rsid w:val="00E05524"/>
    <w:rsid w:val="00E1507B"/>
    <w:rsid w:val="00E26D4F"/>
    <w:rsid w:val="00E333C4"/>
    <w:rsid w:val="00E37250"/>
    <w:rsid w:val="00E4679B"/>
    <w:rsid w:val="00E7085F"/>
    <w:rsid w:val="00EA1F63"/>
    <w:rsid w:val="00EB1839"/>
    <w:rsid w:val="00EC597D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37DC"/>
    <w:rsid w:val="00FD6165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0">
    <w:name w:val="Символ нумерации"/>
    <w:uiPriority w:val="99"/>
    <w:rsid w:val="004644D9"/>
  </w:style>
  <w:style w:type="paragraph" w:customStyle="1" w:styleId="a1">
    <w:name w:val="Заголовок"/>
    <w:basedOn w:val="Normal"/>
    <w:next w:val="BodyText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64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37DC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4644D9"/>
    <w:rPr>
      <w:rFonts w:cs="Mangal"/>
    </w:rPr>
  </w:style>
  <w:style w:type="paragraph" w:styleId="Caption">
    <w:name w:val="caption"/>
    <w:basedOn w:val="Normal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Normal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Normal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4644D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4644D9"/>
    <w:pPr>
      <w:ind w:left="720"/>
    </w:pPr>
  </w:style>
  <w:style w:type="paragraph" w:styleId="NormalWeb">
    <w:name w:val="Normal (Web)"/>
    <w:basedOn w:val="Normal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37DC"/>
    <w:rPr>
      <w:rFonts w:cs="Calibri"/>
      <w:sz w:val="2"/>
      <w:lang w:eastAsia="zh-CN"/>
    </w:rPr>
  </w:style>
  <w:style w:type="paragraph" w:styleId="NoSpacing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2">
    <w:name w:val="Содержимое таблицы"/>
    <w:basedOn w:val="Normal"/>
    <w:uiPriority w:val="99"/>
    <w:rsid w:val="004644D9"/>
    <w:pPr>
      <w:suppressLineNumbers/>
    </w:pPr>
  </w:style>
  <w:style w:type="paragraph" w:customStyle="1" w:styleId="a3">
    <w:name w:val="Заголовок таблицы"/>
    <w:basedOn w:val="a2"/>
    <w:uiPriority w:val="99"/>
    <w:rsid w:val="004644D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1024</TotalTime>
  <Pages>5</Pages>
  <Words>1508</Words>
  <Characters>8599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Чернышева СВ</cp:lastModifiedBy>
  <cp:revision>162</cp:revision>
  <cp:lastPrinted>2016-06-14T10:04:00Z</cp:lastPrinted>
  <dcterms:created xsi:type="dcterms:W3CDTF">2014-07-16T05:13:00Z</dcterms:created>
  <dcterms:modified xsi:type="dcterms:W3CDTF">2016-06-14T10:24:00Z</dcterms:modified>
</cp:coreProperties>
</file>